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8BF5D" w14:textId="6CBF8242" w:rsidR="00A22C49" w:rsidRPr="00020468" w:rsidRDefault="004B592E" w:rsidP="00A22C49">
      <w:pPr>
        <w:pStyle w:val="ZCom"/>
        <w:widowControl/>
        <w:tabs>
          <w:tab w:val="left" w:pos="142"/>
          <w:tab w:val="left" w:pos="4253"/>
        </w:tabs>
        <w:jc w:val="center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noProof/>
          <w:lang w:val="fr-BE" w:eastAsia="fr-BE"/>
        </w:rPr>
        <w:drawing>
          <wp:inline distT="0" distB="0" distL="0" distR="0" wp14:anchorId="1A56FA85" wp14:editId="15D576CB">
            <wp:extent cx="1096930" cy="629728"/>
            <wp:effectExtent l="0" t="0" r="8255" b="0"/>
            <wp:docPr id="3" name="Picture 3" descr="C:\Users\mialexa\Desktop\Placeh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alexa\Desktop\Placeholde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23" cy="62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23A56" w14:textId="77777777" w:rsidR="00A22C49" w:rsidRPr="00020468" w:rsidRDefault="00A22C49" w:rsidP="00A22C49">
      <w:pPr>
        <w:pStyle w:val="ZDGName"/>
        <w:rPr>
          <w:rFonts w:asciiTheme="minorHAnsi" w:hAnsiTheme="minorHAnsi" w:cstheme="minorHAnsi"/>
          <w:lang w:val="es-ES"/>
        </w:rPr>
      </w:pPr>
    </w:p>
    <w:p w14:paraId="69D4D047" w14:textId="77777777" w:rsidR="00A22C49" w:rsidRPr="00020468" w:rsidRDefault="00A22C49" w:rsidP="00A22C49">
      <w:pPr>
        <w:pStyle w:val="ZCom"/>
        <w:widowControl/>
        <w:jc w:val="center"/>
        <w:rPr>
          <w:rFonts w:asciiTheme="minorHAnsi" w:hAnsiTheme="minorHAnsi" w:cstheme="minorHAnsi"/>
          <w:lang w:val="es-ES"/>
        </w:rPr>
      </w:pPr>
    </w:p>
    <w:p w14:paraId="2447283C" w14:textId="77777777" w:rsidR="00A22C49" w:rsidRPr="00020468" w:rsidRDefault="00A22C49" w:rsidP="00A22C49">
      <w:pPr>
        <w:pStyle w:val="ZCom"/>
        <w:widowControl/>
        <w:jc w:val="center"/>
        <w:rPr>
          <w:rFonts w:asciiTheme="minorHAnsi" w:hAnsiTheme="minorHAnsi" w:cstheme="minorHAnsi"/>
          <w:lang w:val="es-ES"/>
        </w:rPr>
      </w:pPr>
    </w:p>
    <w:bookmarkStart w:id="0" w:name="eltqTitle"/>
    <w:p w14:paraId="2C15EA32" w14:textId="5005CA34" w:rsidR="00EA20B3" w:rsidRPr="00020468" w:rsidRDefault="00EA20B3" w:rsidP="00EA20B3">
      <w:pPr>
        <w:pStyle w:val="Title"/>
        <w:spacing w:before="2880" w:after="0"/>
        <w:rPr>
          <w:rFonts w:asciiTheme="minorHAnsi" w:hAnsiTheme="minorHAnsi" w:cstheme="minorHAnsi"/>
          <w:sz w:val="44"/>
          <w:szCs w:val="44"/>
          <w:lang w:val="es-ES"/>
        </w:rPr>
      </w:pPr>
      <w:r w:rsidRPr="00020468">
        <w:rPr>
          <w:rFonts w:asciiTheme="minorHAnsi" w:hAnsiTheme="minorHAnsi" w:cstheme="minorHAnsi"/>
          <w:sz w:val="44"/>
          <w:szCs w:val="44"/>
          <w:lang w:val="es-ES"/>
        </w:rPr>
        <w:fldChar w:fldCharType="begin"/>
      </w:r>
      <w:r w:rsidRPr="00020468">
        <w:rPr>
          <w:rFonts w:asciiTheme="minorHAnsi" w:hAnsiTheme="minorHAnsi" w:cstheme="minorHAnsi"/>
          <w:sz w:val="44"/>
          <w:szCs w:val="44"/>
          <w:lang w:val="es-ES"/>
        </w:rPr>
        <w:instrText xml:space="preserve"> Title \* MERGEFORMAT </w:instrText>
      </w:r>
      <w:r w:rsidRPr="00020468">
        <w:rPr>
          <w:rFonts w:asciiTheme="minorHAnsi" w:hAnsiTheme="minorHAnsi" w:cstheme="minorHAnsi"/>
          <w:sz w:val="44"/>
          <w:szCs w:val="44"/>
          <w:lang w:val="es-ES"/>
        </w:rPr>
        <w:fldChar w:fldCharType="separate"/>
      </w:r>
      <w:r w:rsidRPr="00020468">
        <w:rPr>
          <w:rFonts w:asciiTheme="minorHAnsi" w:hAnsiTheme="minorHAnsi" w:cstheme="minorHAnsi"/>
          <w:sz w:val="44"/>
          <w:szCs w:val="44"/>
          <w:lang w:val="es-ES"/>
        </w:rPr>
        <w:t>Plan</w:t>
      </w:r>
      <w:r w:rsidRPr="00020468">
        <w:rPr>
          <w:rFonts w:asciiTheme="minorHAnsi" w:hAnsiTheme="minorHAnsi" w:cstheme="minorHAnsi"/>
          <w:sz w:val="44"/>
          <w:szCs w:val="44"/>
          <w:lang w:val="es-ES"/>
        </w:rPr>
        <w:fldChar w:fldCharType="end"/>
      </w:r>
      <w:r w:rsidRPr="00020468">
        <w:rPr>
          <w:rFonts w:asciiTheme="minorHAnsi" w:hAnsiTheme="minorHAnsi" w:cstheme="minorHAnsi"/>
          <w:sz w:val="44"/>
          <w:szCs w:val="44"/>
          <w:lang w:val="es-ES"/>
        </w:rPr>
        <w:t xml:space="preserve"> de Gestión de Cambios del Proyecto</w:t>
      </w:r>
    </w:p>
    <w:p w14:paraId="5FC65C06" w14:textId="7C19D235" w:rsidR="00EA20B3" w:rsidRPr="00020468" w:rsidRDefault="000530F2" w:rsidP="00EA20B3">
      <w:pPr>
        <w:jc w:val="center"/>
        <w:rPr>
          <w:rFonts w:asciiTheme="minorHAnsi" w:hAnsiTheme="minorHAnsi" w:cstheme="minorHAnsi"/>
          <w:lang w:val="es-ES"/>
        </w:rPr>
      </w:pPr>
      <w:sdt>
        <w:sdtPr>
          <w:rPr>
            <w:rFonts w:asciiTheme="minorHAnsi" w:eastAsia="PMingLiU" w:hAnsiTheme="minorHAnsi" w:cstheme="minorHAnsi"/>
            <w:b/>
            <w:color w:val="984806"/>
            <w:sz w:val="40"/>
            <w:szCs w:val="40"/>
            <w:lang w:val="es-ES"/>
          </w:rPr>
          <w:alias w:val="Subject"/>
          <w:tag w:val=""/>
          <w:id w:val="1232504091"/>
          <w:placeholder>
            <w:docPart w:val="CD60ECBD32EE4DF1B937A9FDD02F9CE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A20B3" w:rsidRPr="00020468">
            <w:rPr>
              <w:rFonts w:asciiTheme="minorHAnsi" w:eastAsia="PMingLiU" w:hAnsiTheme="minorHAnsi" w:cstheme="minorHAnsi"/>
              <w:b/>
              <w:color w:val="984806"/>
              <w:sz w:val="40"/>
              <w:szCs w:val="40"/>
              <w:lang w:val="es-ES"/>
            </w:rPr>
            <w:t>&lt;Nombre del proyecto&gt;</w:t>
          </w:r>
        </w:sdtContent>
      </w:sdt>
    </w:p>
    <w:p w14:paraId="57C5468B" w14:textId="77777777" w:rsidR="00EA20B3" w:rsidRPr="00020468" w:rsidRDefault="00EA20B3" w:rsidP="00EA20B3">
      <w:pPr>
        <w:spacing w:before="1440" w:after="0"/>
        <w:ind w:left="3600" w:firstLine="653"/>
        <w:jc w:val="left"/>
        <w:rPr>
          <w:rFonts w:asciiTheme="minorHAnsi" w:hAnsiTheme="minorHAnsi" w:cstheme="minorHAnsi"/>
          <w:b/>
          <w:color w:val="E36C0A" w:themeColor="accent6" w:themeShade="BF"/>
          <w:sz w:val="40"/>
          <w:lang w:val="es-ES"/>
        </w:rPr>
      </w:pPr>
      <w:r w:rsidRPr="00020468">
        <w:rPr>
          <w:rFonts w:asciiTheme="minorHAnsi" w:hAnsiTheme="minorHAnsi" w:cstheme="minorHAnsi"/>
          <w:lang w:val="es-ES"/>
        </w:rPr>
        <w:t xml:space="preserve">Fecha: </w:t>
      </w:r>
      <w:r w:rsidRPr="00020468">
        <w:rPr>
          <w:rFonts w:asciiTheme="minorHAnsi" w:hAnsiTheme="minorHAnsi" w:cstheme="minorHAnsi"/>
          <w:lang w:val="es-ES"/>
        </w:rPr>
        <w:tab/>
      </w:r>
      <w:r w:rsidRPr="00020468">
        <w:rPr>
          <w:rFonts w:asciiTheme="minorHAnsi" w:hAnsiTheme="minorHAnsi" w:cstheme="minorHAnsi"/>
          <w:lang w:val="es-ES"/>
        </w:rPr>
        <w:tab/>
      </w:r>
      <w:sdt>
        <w:sdtPr>
          <w:rPr>
            <w:rFonts w:asciiTheme="minorHAnsi" w:eastAsia="Calibri" w:hAnsiTheme="minorHAnsi" w:cstheme="minorHAnsi"/>
            <w:bCs/>
            <w:color w:val="984806" w:themeColor="accent6" w:themeShade="80"/>
            <w:lang w:val="es-ES"/>
          </w:rPr>
          <w:alias w:val="Date"/>
          <w:tag w:val="Date"/>
          <w:id w:val="-379790833"/>
          <w:placeholder>
            <w:docPart w:val="5ABCD90E7B3B4A58A27ABAB5E566CDA9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20468">
            <w:rPr>
              <w:rFonts w:asciiTheme="minorHAnsi" w:eastAsia="Calibri" w:hAnsiTheme="minorHAnsi" w:cstheme="minorHAnsi"/>
              <w:bCs/>
              <w:color w:val="984806" w:themeColor="accent6" w:themeShade="80"/>
              <w:lang w:val="es-ES"/>
            </w:rPr>
            <w:t>&lt;Fecha&gt;</w:t>
          </w:r>
        </w:sdtContent>
      </w:sdt>
    </w:p>
    <w:p w14:paraId="46301FB5" w14:textId="77777777" w:rsidR="00EA20B3" w:rsidRPr="00020468" w:rsidRDefault="00EA20B3" w:rsidP="00EA20B3">
      <w:pPr>
        <w:spacing w:after="0"/>
        <w:ind w:left="3600" w:firstLine="653"/>
        <w:jc w:val="left"/>
        <w:rPr>
          <w:rFonts w:asciiTheme="minorHAnsi" w:hAnsiTheme="minorHAnsi" w:cstheme="minorHAnsi"/>
          <w:b/>
          <w:sz w:val="40"/>
          <w:lang w:val="es-ES"/>
        </w:rPr>
      </w:pPr>
      <w:r w:rsidRPr="00020468">
        <w:rPr>
          <w:rFonts w:asciiTheme="minorHAnsi" w:hAnsiTheme="minorHAnsi" w:cstheme="minorHAnsi"/>
          <w:lang w:val="es-ES"/>
        </w:rPr>
        <w:t xml:space="preserve">Versión: </w:t>
      </w:r>
      <w:r w:rsidRPr="00020468">
        <w:rPr>
          <w:rFonts w:asciiTheme="minorHAnsi" w:hAnsiTheme="minorHAnsi" w:cstheme="minorHAnsi"/>
          <w:lang w:val="es-ES"/>
        </w:rPr>
        <w:tab/>
      </w:r>
      <w:sdt>
        <w:sdtPr>
          <w:rPr>
            <w:rFonts w:asciiTheme="minorHAnsi" w:eastAsia="PMingLiU" w:hAnsiTheme="minorHAnsi" w:cstheme="minorHAnsi"/>
            <w:color w:val="984806" w:themeColor="accent6" w:themeShade="80"/>
            <w:lang w:val="es-ES"/>
          </w:rPr>
          <w:alias w:val="Version"/>
          <w:id w:val="-440836068"/>
          <w:placeholder>
            <w:docPart w:val="064419FB02894576BAAE1CB22CDFFC30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Pr="00020468">
            <w:rPr>
              <w:rFonts w:asciiTheme="minorHAnsi" w:eastAsia="PMingLiU" w:hAnsiTheme="minorHAnsi" w:cstheme="minorHAnsi"/>
              <w:color w:val="984806" w:themeColor="accent6" w:themeShade="80"/>
              <w:lang w:val="es-ES"/>
            </w:rPr>
            <w:t>&lt;Versión&gt;</w:t>
          </w:r>
        </w:sdtContent>
      </w:sdt>
      <w:r w:rsidRPr="00020468">
        <w:rPr>
          <w:rFonts w:asciiTheme="minorHAnsi" w:hAnsiTheme="minorHAnsi" w:cstheme="minorHAnsi"/>
          <w:color w:val="984806" w:themeColor="accent6" w:themeShade="80"/>
          <w:lang w:val="es-ES"/>
        </w:rPr>
        <w:t xml:space="preserve"> </w:t>
      </w:r>
    </w:p>
    <w:p w14:paraId="3F3D3B18" w14:textId="77777777" w:rsidR="00EA20B3" w:rsidRPr="00020468" w:rsidRDefault="00EA20B3" w:rsidP="00EA20B3">
      <w:pPr>
        <w:spacing w:after="460"/>
        <w:ind w:left="3600" w:firstLine="653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>Versión de Plantilla: 3.0.1</w:t>
      </w:r>
    </w:p>
    <w:p w14:paraId="2B10E77B" w14:textId="77777777" w:rsidR="00EA20B3" w:rsidRPr="00020468" w:rsidRDefault="00EA20B3" w:rsidP="00EA20B3">
      <w:pPr>
        <w:rPr>
          <w:rFonts w:asciiTheme="minorHAnsi" w:hAnsiTheme="minorHAnsi" w:cstheme="minorHAnsi"/>
          <w:lang w:val="es-ES"/>
        </w:rPr>
      </w:pPr>
    </w:p>
    <w:p w14:paraId="428D1268" w14:textId="77777777" w:rsidR="00EA20B3" w:rsidRPr="00020468" w:rsidRDefault="00EA20B3" w:rsidP="00EA20B3">
      <w:pPr>
        <w:rPr>
          <w:rFonts w:asciiTheme="minorHAnsi" w:hAnsiTheme="minorHAnsi" w:cstheme="minorHAnsi"/>
          <w:lang w:val="es-ES"/>
        </w:rPr>
      </w:pPr>
    </w:p>
    <w:p w14:paraId="3907E684" w14:textId="77777777" w:rsidR="00EA20B3" w:rsidRPr="00020468" w:rsidRDefault="00EA20B3" w:rsidP="00EA20B3">
      <w:pPr>
        <w:ind w:left="1440" w:firstLine="720"/>
        <w:jc w:val="right"/>
        <w:rPr>
          <w:rFonts w:asciiTheme="minorHAnsi" w:hAnsiTheme="minorHAnsi" w:cstheme="minorHAnsi"/>
          <w:i/>
          <w:lang w:val="es-ES"/>
        </w:rPr>
      </w:pPr>
    </w:p>
    <w:p w14:paraId="7F231B68" w14:textId="77777777" w:rsidR="00EA20B3" w:rsidRPr="00020468" w:rsidRDefault="00EA20B3" w:rsidP="00EA20B3">
      <w:pPr>
        <w:ind w:left="1440" w:firstLine="720"/>
        <w:jc w:val="right"/>
        <w:rPr>
          <w:rFonts w:asciiTheme="minorHAnsi" w:hAnsiTheme="minorHAnsi" w:cstheme="minorHAnsi"/>
          <w:i/>
          <w:lang w:val="es-ES"/>
        </w:rPr>
      </w:pPr>
      <w:r w:rsidRPr="00020468">
        <w:rPr>
          <w:rFonts w:asciiTheme="minorHAnsi" w:hAnsiTheme="minorHAnsi" w:cstheme="minorHAnsi"/>
          <w:noProof/>
          <w:lang w:val="fr-BE" w:eastAsia="fr-BE"/>
        </w:rPr>
        <w:drawing>
          <wp:anchor distT="0" distB="0" distL="114300" distR="114300" simplePos="0" relativeHeight="251662848" behindDoc="0" locked="0" layoutInCell="0" allowOverlap="1" wp14:anchorId="3CD04F0B" wp14:editId="1E753D54">
            <wp:simplePos x="0" y="0"/>
            <wp:positionH relativeFrom="column">
              <wp:posOffset>2171065</wp:posOffset>
            </wp:positionH>
            <wp:positionV relativeFrom="paragraph">
              <wp:posOffset>6985</wp:posOffset>
            </wp:positionV>
            <wp:extent cx="1040130" cy="445770"/>
            <wp:effectExtent l="0" t="0" r="762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F7399" w14:textId="77777777" w:rsidR="00EA20B3" w:rsidRPr="00020468" w:rsidRDefault="00EA20B3" w:rsidP="00EA20B3">
      <w:pPr>
        <w:jc w:val="center"/>
        <w:rPr>
          <w:rFonts w:asciiTheme="minorHAnsi" w:hAnsiTheme="minorHAnsi" w:cstheme="minorHAnsi"/>
          <w:i/>
          <w:color w:val="808080" w:themeColor="background1" w:themeShade="80"/>
          <w:sz w:val="20"/>
          <w:lang w:val="es-ES"/>
        </w:rPr>
      </w:pPr>
    </w:p>
    <w:p w14:paraId="17627001" w14:textId="77777777" w:rsidR="00EA20B3" w:rsidRPr="00020468" w:rsidRDefault="00EA20B3" w:rsidP="00EA20B3">
      <w:pPr>
        <w:jc w:val="center"/>
        <w:rPr>
          <w:rFonts w:asciiTheme="minorHAnsi" w:hAnsiTheme="minorHAnsi" w:cstheme="minorHAnsi"/>
          <w:i/>
          <w:color w:val="808080" w:themeColor="background1" w:themeShade="80"/>
          <w:sz w:val="20"/>
          <w:lang w:val="es-ES"/>
        </w:rPr>
      </w:pPr>
    </w:p>
    <w:p w14:paraId="366F8B6A" w14:textId="72D84C3C" w:rsidR="00EA20B3" w:rsidRPr="00020468" w:rsidRDefault="00EA20B3" w:rsidP="00EA20B3">
      <w:pPr>
        <w:jc w:val="center"/>
        <w:rPr>
          <w:rFonts w:asciiTheme="minorHAnsi" w:hAnsiTheme="minorHAnsi" w:cstheme="minorHAnsi"/>
          <w:i/>
          <w:color w:val="808080" w:themeColor="background1" w:themeShade="80"/>
          <w:sz w:val="20"/>
          <w:lang w:val="es-ES"/>
        </w:rPr>
      </w:pPr>
      <w:r w:rsidRPr="00020468">
        <w:rPr>
          <w:rFonts w:asciiTheme="minorHAnsi" w:hAnsiTheme="minorHAnsi" w:cstheme="minorHAnsi"/>
          <w:i/>
          <w:color w:val="808080" w:themeColor="background1" w:themeShade="80"/>
          <w:sz w:val="20"/>
          <w:lang w:val="es-ES"/>
        </w:rPr>
        <w:t>Esta plantilla está basada en PM² V3.0</w:t>
      </w:r>
    </w:p>
    <w:p w14:paraId="7044378F" w14:textId="20CB075C" w:rsidR="00EA20B3" w:rsidRPr="00020468" w:rsidRDefault="00EA20B3" w:rsidP="00EA20B3">
      <w:pPr>
        <w:jc w:val="center"/>
        <w:rPr>
          <w:rFonts w:asciiTheme="minorHAnsi" w:hAnsiTheme="minorHAnsi" w:cstheme="minorHAnsi"/>
          <w:i/>
          <w:color w:val="808080" w:themeColor="background1" w:themeShade="80"/>
          <w:sz w:val="20"/>
          <w:lang w:val="es-ES"/>
        </w:rPr>
      </w:pPr>
      <w:r w:rsidRPr="00020468">
        <w:rPr>
          <w:rFonts w:asciiTheme="minorHAnsi" w:hAnsiTheme="minorHAnsi" w:cstheme="minorHAnsi"/>
          <w:i/>
          <w:color w:val="808080" w:themeColor="background1" w:themeShade="80"/>
          <w:sz w:val="20"/>
          <w:lang w:val="es-ES"/>
        </w:rPr>
        <w:t xml:space="preserve">Para consultar la última versión de esta plantilla por favor visite </w:t>
      </w:r>
      <w:r w:rsidR="00E52E4B">
        <w:rPr>
          <w:rFonts w:asciiTheme="minorHAnsi" w:hAnsiTheme="minorHAnsi" w:cstheme="minorHAnsi"/>
          <w:i/>
          <w:color w:val="808080" w:themeColor="background1" w:themeShade="80"/>
          <w:sz w:val="20"/>
          <w:lang w:val="es-ES"/>
        </w:rPr>
        <w:t xml:space="preserve">el Wiki </w:t>
      </w:r>
      <w:r w:rsidRPr="00020468">
        <w:rPr>
          <w:rFonts w:asciiTheme="minorHAnsi" w:hAnsiTheme="minorHAnsi" w:cstheme="minorHAnsi"/>
          <w:i/>
          <w:color w:val="808080" w:themeColor="background1" w:themeShade="80"/>
          <w:sz w:val="20"/>
          <w:lang w:val="es-ES"/>
        </w:rPr>
        <w:t>PM²</w:t>
      </w:r>
    </w:p>
    <w:p w14:paraId="04146D94" w14:textId="77777777" w:rsidR="00EA20B3" w:rsidRPr="00020468" w:rsidRDefault="00EA20B3" w:rsidP="00EA20B3">
      <w:pPr>
        <w:jc w:val="center"/>
        <w:rPr>
          <w:rFonts w:asciiTheme="minorHAnsi" w:hAnsiTheme="minorHAnsi" w:cstheme="minorHAnsi"/>
          <w:i/>
          <w:color w:val="0000FF"/>
          <w:sz w:val="20"/>
          <w:u w:val="single"/>
          <w:lang w:val="es-ES"/>
        </w:rPr>
      </w:pPr>
    </w:p>
    <w:p w14:paraId="269BE705" w14:textId="77777777" w:rsidR="007C6EAE" w:rsidRPr="007C6EAE" w:rsidRDefault="007C6EAE" w:rsidP="007C6EAE">
      <w:pPr>
        <w:jc w:val="center"/>
        <w:rPr>
          <w:rFonts w:asciiTheme="minorHAnsi" w:hAnsiTheme="minorHAnsi" w:cstheme="minorHAnsi"/>
          <w:i/>
          <w:color w:val="1B6FB5"/>
          <w:sz w:val="20"/>
          <w:lang w:val="es-ES"/>
        </w:rPr>
        <w:sectPr w:rsidR="007C6EAE" w:rsidRPr="007C6EAE" w:rsidSect="004A0EEF">
          <w:headerReference w:type="default" r:id="rId14"/>
          <w:pgSz w:w="11906" w:h="16838"/>
          <w:pgMar w:top="1032" w:right="1418" w:bottom="851" w:left="1985" w:header="709" w:footer="709" w:gutter="0"/>
          <w:cols w:space="708"/>
          <w:docGrid w:linePitch="360"/>
        </w:sectPr>
      </w:pPr>
      <w:bookmarkStart w:id="1" w:name="eltqToC"/>
      <w:bookmarkEnd w:id="0"/>
      <w:r w:rsidRPr="007C6EAE">
        <w:rPr>
          <w:rFonts w:asciiTheme="minorHAnsi" w:hAnsiTheme="minorHAnsi" w:cstheme="minorHAnsi"/>
          <w:i/>
          <w:color w:val="1B6FB5"/>
          <w:sz w:val="20"/>
          <w:lang w:val="es-ES"/>
        </w:rPr>
        <w:t>&lt;La Metodología PM² tiene su origen en la Comisión Europea. Open PM² proporciona directrices y plantillas para facilitar la gestión y documentación de sus proyectos.&gt;</w:t>
      </w:r>
    </w:p>
    <w:p w14:paraId="618456A5" w14:textId="79C17A75" w:rsidR="0014661E" w:rsidRPr="00020468" w:rsidRDefault="0014661E" w:rsidP="003E55B2">
      <w:pPr>
        <w:spacing w:after="20" w:line="276" w:lineRule="auto"/>
        <w:jc w:val="left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  <w:r w:rsidRPr="00020468">
        <w:rPr>
          <w:rFonts w:asciiTheme="minorHAnsi" w:hAnsiTheme="minorHAnsi" w:cstheme="minorHAnsi"/>
          <w:b/>
          <w:bCs/>
          <w:noProof/>
          <w:szCs w:val="22"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4EA197D" wp14:editId="23E08BFB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08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6F506" w14:textId="77777777" w:rsidR="00D32571" w:rsidRDefault="00D32571" w:rsidP="001466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A197D" id="Rectangle 11" o:spid="_x0000_s1026" style="position:absolute;margin-left:0;margin-top:813.25pt;width:594.75pt;height:3.6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" fillcolor="#4f81bc" strokecolor="#4f81bc">
                <v:textbox>
                  <w:txbxContent>
                    <w:p w14:paraId="5D56F506" w14:textId="77777777" w:rsidR="00D32571" w:rsidRDefault="00D32571" w:rsidP="001466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E55B2" w:rsidRPr="00020468">
        <w:rPr>
          <w:rFonts w:asciiTheme="minorHAnsi" w:hAnsiTheme="minorHAnsi" w:cstheme="minorHAnsi"/>
          <w:b/>
          <w:bCs/>
          <w:noProof/>
          <w:szCs w:val="22"/>
          <w:lang w:val="es-ES" w:eastAsia="es-ES"/>
        </w:rPr>
        <w:t>Información de control del documento</w:t>
      </w:r>
    </w:p>
    <w:tbl>
      <w:tblPr>
        <w:tblStyle w:val="TableGrid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78"/>
        <w:gridCol w:w="6365"/>
      </w:tblGrid>
      <w:tr w:rsidR="0014661E" w:rsidRPr="00020468" w14:paraId="2B7C1BC1" w14:textId="77777777" w:rsidTr="005744B7">
        <w:tc>
          <w:tcPr>
            <w:tcW w:w="1557" w:type="pct"/>
            <w:shd w:val="clear" w:color="auto" w:fill="D9D9D9" w:themeFill="background1" w:themeFillShade="D9"/>
            <w:hideMark/>
          </w:tcPr>
          <w:p w14:paraId="2CFCD96D" w14:textId="37EEAAEE" w:rsidR="0014661E" w:rsidRPr="00020468" w:rsidRDefault="007C6EA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s-ES"/>
              </w:rPr>
              <w:t>Descripción</w:t>
            </w:r>
          </w:p>
        </w:tc>
        <w:tc>
          <w:tcPr>
            <w:tcW w:w="3443" w:type="pct"/>
            <w:shd w:val="clear" w:color="auto" w:fill="D9D9D9" w:themeFill="background1" w:themeFillShade="D9"/>
            <w:hideMark/>
          </w:tcPr>
          <w:p w14:paraId="7B2DEA22" w14:textId="6529A8B8" w:rsidR="0014661E" w:rsidRPr="00020468" w:rsidRDefault="003E55B2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020468"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  <w:t>Valor</w:t>
            </w:r>
          </w:p>
        </w:tc>
      </w:tr>
      <w:tr w:rsidR="00EA20B3" w:rsidRPr="000530F2" w14:paraId="526E1D82" w14:textId="77777777" w:rsidTr="005744B7">
        <w:tc>
          <w:tcPr>
            <w:tcW w:w="1557" w:type="pct"/>
            <w:hideMark/>
          </w:tcPr>
          <w:p w14:paraId="53418943" w14:textId="098B7B3E" w:rsidR="00EA20B3" w:rsidRPr="00020468" w:rsidRDefault="00EA20B3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Título del Documento:</w:t>
            </w:r>
          </w:p>
        </w:tc>
        <w:tc>
          <w:tcPr>
            <w:tcW w:w="3443" w:type="pct"/>
            <w:hideMark/>
          </w:tcPr>
          <w:p w14:paraId="143BBA7E" w14:textId="6DC529FD" w:rsidR="00EA20B3" w:rsidRPr="00020468" w:rsidRDefault="00EA20B3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sz w:val="20"/>
                <w:lang w:val="es-ES"/>
              </w:rPr>
            </w:pPr>
            <w:r w:rsidRPr="00020468">
              <w:rPr>
                <w:rFonts w:asciiTheme="minorHAnsi" w:eastAsia="PMingLiU" w:hAnsiTheme="minorHAnsi" w:cstheme="minorHAnsi"/>
                <w:sz w:val="20"/>
                <w:lang w:val="es-ES"/>
              </w:rPr>
              <w:t>Plan de Gestión de Cambios del Proyecto</w:t>
            </w:r>
          </w:p>
        </w:tc>
      </w:tr>
      <w:tr w:rsidR="00EA20B3" w:rsidRPr="00020468" w14:paraId="2DFD457E" w14:textId="77777777" w:rsidTr="005744B7">
        <w:tc>
          <w:tcPr>
            <w:tcW w:w="1557" w:type="pct"/>
            <w:hideMark/>
          </w:tcPr>
          <w:p w14:paraId="656EE4BB" w14:textId="4703B0F8" w:rsidR="00EA20B3" w:rsidRPr="00020468" w:rsidRDefault="00EA20B3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Nombre del Proyecto: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sz w:val="20"/>
              <w:lang w:val="es-ES"/>
            </w:rPr>
            <w:alias w:val="Subject"/>
            <w:tag w:val=""/>
            <w:id w:val="505097928"/>
            <w:placeholder>
              <w:docPart w:val="161BDEEBCE4140038FE34ED2BD384768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3443" w:type="pct"/>
                <w:hideMark/>
              </w:tcPr>
              <w:p w14:paraId="6A49D856" w14:textId="7EEE5DC2" w:rsidR="00EA20B3" w:rsidRPr="00020468" w:rsidRDefault="00EA20B3" w:rsidP="005744B7">
                <w:pPr>
                  <w:spacing w:after="0" w:line="276" w:lineRule="auto"/>
                  <w:jc w:val="left"/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"/>
                  </w:rPr>
                </w:pPr>
                <w:r w:rsidRPr="00020468">
                  <w:rPr>
                    <w:rFonts w:asciiTheme="minorHAnsi" w:hAnsiTheme="minorHAnsi" w:cstheme="minorHAnsi"/>
                    <w:color w:val="984806" w:themeColor="accent6" w:themeShade="80"/>
                    <w:sz w:val="20"/>
                    <w:lang w:val="es-ES"/>
                  </w:rPr>
                  <w:t>&lt;Nombre del proyecto&gt;</w:t>
                </w:r>
              </w:p>
            </w:tc>
          </w:sdtContent>
        </w:sdt>
      </w:tr>
      <w:tr w:rsidR="00EA20B3" w:rsidRPr="00020468" w14:paraId="1C2F496B" w14:textId="77777777" w:rsidTr="005744B7">
        <w:tc>
          <w:tcPr>
            <w:tcW w:w="1557" w:type="pct"/>
            <w:hideMark/>
          </w:tcPr>
          <w:p w14:paraId="685FBBFA" w14:textId="73A903D1" w:rsidR="00EA20B3" w:rsidRPr="00020468" w:rsidRDefault="00EA20B3" w:rsidP="004D39DF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szCs w:val="22"/>
                <w:lang w:val="es-ES"/>
              </w:rPr>
              <w:t>Autor del documento:</w:t>
            </w:r>
          </w:p>
        </w:tc>
        <w:tc>
          <w:tcPr>
            <w:tcW w:w="3443" w:type="pct"/>
            <w:hideMark/>
          </w:tcPr>
          <w:p w14:paraId="3BBB516B" w14:textId="47C9D9C4" w:rsidR="00EA20B3" w:rsidRPr="00020468" w:rsidRDefault="00EA20B3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</w:pPr>
            <w:r w:rsidRPr="00020468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&lt;Autor del documento&gt;</w:t>
            </w:r>
          </w:p>
        </w:tc>
      </w:tr>
      <w:tr w:rsidR="00EA20B3" w:rsidRPr="00020468" w14:paraId="7F57A91E" w14:textId="77777777" w:rsidTr="005744B7">
        <w:tc>
          <w:tcPr>
            <w:tcW w:w="1557" w:type="pct"/>
            <w:hideMark/>
          </w:tcPr>
          <w:p w14:paraId="5D2055A7" w14:textId="5E343758" w:rsidR="00EA20B3" w:rsidRPr="00020468" w:rsidRDefault="00EA20B3" w:rsidP="004D39DF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Propietario del Proyecto:</w:t>
            </w:r>
            <w:r w:rsidRPr="00020468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 </w:t>
            </w:r>
          </w:p>
        </w:tc>
        <w:tc>
          <w:tcPr>
            <w:tcW w:w="3443" w:type="pct"/>
            <w:hideMark/>
          </w:tcPr>
          <w:p w14:paraId="3C82C1F5" w14:textId="19AB30CB" w:rsidR="00EA20B3" w:rsidRPr="00020468" w:rsidRDefault="00EA20B3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</w:pPr>
            <w:r w:rsidRPr="00020468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&lt;Propietario del Proyecto (PP)&gt;</w:t>
            </w:r>
          </w:p>
        </w:tc>
      </w:tr>
      <w:tr w:rsidR="00EA20B3" w:rsidRPr="00020468" w14:paraId="6BF783EA" w14:textId="77777777" w:rsidTr="005744B7">
        <w:tc>
          <w:tcPr>
            <w:tcW w:w="1557" w:type="pct"/>
            <w:hideMark/>
          </w:tcPr>
          <w:p w14:paraId="60FFF149" w14:textId="740AB56E" w:rsidR="00EA20B3" w:rsidRPr="00020468" w:rsidRDefault="00EA20B3" w:rsidP="004D39DF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szCs w:val="22"/>
                <w:lang w:val="es-ES" w:eastAsia="ar-SA"/>
              </w:rPr>
              <w:t>Director del Proyecto:</w:t>
            </w:r>
            <w:r w:rsidRPr="00020468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 </w:t>
            </w:r>
          </w:p>
        </w:tc>
        <w:tc>
          <w:tcPr>
            <w:tcW w:w="3443" w:type="pct"/>
          </w:tcPr>
          <w:p w14:paraId="55D8746E" w14:textId="07A67F4A" w:rsidR="00EA20B3" w:rsidRPr="00020468" w:rsidRDefault="00EA20B3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</w:pPr>
            <w:r w:rsidRPr="00020468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  <w:lang w:val="es-ES"/>
              </w:rPr>
              <w:t>&lt;Director de Proyecto (DP)&gt;</w:t>
            </w:r>
          </w:p>
        </w:tc>
      </w:tr>
      <w:tr w:rsidR="00EA20B3" w:rsidRPr="00020468" w14:paraId="0662EFDA" w14:textId="77777777" w:rsidTr="005744B7">
        <w:tc>
          <w:tcPr>
            <w:tcW w:w="1557" w:type="pct"/>
            <w:hideMark/>
          </w:tcPr>
          <w:p w14:paraId="118C8DB0" w14:textId="59DF2B54" w:rsidR="00EA20B3" w:rsidRPr="00020468" w:rsidRDefault="00EA20B3" w:rsidP="004D39DF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Versión del Documento: </w:t>
            </w:r>
          </w:p>
        </w:tc>
        <w:sdt>
          <w:sdtPr>
            <w:rPr>
              <w:rFonts w:asciiTheme="minorHAnsi" w:hAnsiTheme="minorHAnsi" w:cstheme="minorHAnsi"/>
              <w:bCs/>
              <w:color w:val="984806" w:themeColor="accent6" w:themeShade="80"/>
              <w:sz w:val="20"/>
              <w:lang w:val="es-ES"/>
            </w:rPr>
            <w:alias w:val="Version"/>
            <w:tag w:val=""/>
            <w:id w:val="234590168"/>
            <w:placeholder>
              <w:docPart w:val="B64BB86C55124331AA46629BB8D3B897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3443" w:type="pct"/>
                <w:hideMark/>
              </w:tcPr>
              <w:p w14:paraId="58245F25" w14:textId="198FD78F" w:rsidR="00EA20B3" w:rsidRPr="00020468" w:rsidRDefault="00EA20B3" w:rsidP="005744B7">
                <w:pPr>
                  <w:spacing w:after="0" w:line="276" w:lineRule="auto"/>
                  <w:jc w:val="left"/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s-ES"/>
                  </w:rPr>
                </w:pPr>
                <w:r w:rsidRPr="00020468">
                  <w:rPr>
                    <w:rFonts w:asciiTheme="minorHAnsi" w:hAnsiTheme="minorHAnsi" w:cstheme="minorHAnsi"/>
                    <w:bCs/>
                    <w:color w:val="984806" w:themeColor="accent6" w:themeShade="80"/>
                    <w:sz w:val="20"/>
                    <w:lang w:val="es-ES"/>
                  </w:rPr>
                  <w:t>&lt;Versión&gt;</w:t>
                </w:r>
              </w:p>
            </w:tc>
          </w:sdtContent>
        </w:sdt>
      </w:tr>
      <w:tr w:rsidR="00D11FF4" w:rsidRPr="00020468" w14:paraId="5C07A97C" w14:textId="77777777" w:rsidTr="005744B7">
        <w:tc>
          <w:tcPr>
            <w:tcW w:w="1557" w:type="pct"/>
            <w:hideMark/>
          </w:tcPr>
          <w:p w14:paraId="1C9836C5" w14:textId="100B328C" w:rsidR="00D11FF4" w:rsidRPr="00020468" w:rsidRDefault="004A0EEF" w:rsidP="00D11FF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Confidencialidad</w:t>
            </w:r>
            <w:r w:rsidR="00D11FF4" w:rsidRPr="00CE4246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: </w:t>
            </w:r>
          </w:p>
        </w:tc>
        <w:tc>
          <w:tcPr>
            <w:tcW w:w="3443" w:type="pct"/>
            <w:hideMark/>
          </w:tcPr>
          <w:p w14:paraId="1679DC5D" w14:textId="189ED93D" w:rsidR="00D11FF4" w:rsidRPr="00020468" w:rsidRDefault="000530F2" w:rsidP="00D11FF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984806" w:themeColor="accent6" w:themeShade="80"/>
                  <w:sz w:val="20"/>
                  <w:lang w:val="es-ES"/>
                </w:rPr>
                <w:alias w:val="Sensitivity"/>
                <w:id w:val="-191997488"/>
                <w:placeholder>
                  <w:docPart w:val="767E2425CC1641CB9A1CF29276D6DA6D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4A0EEF">
                  <w:rPr>
                    <w:rFonts w:asciiTheme="minorHAnsi" w:hAnsiTheme="minorHAnsi" w:cstheme="minorHAnsi"/>
                    <w:bCs/>
                    <w:color w:val="984806" w:themeColor="accent6" w:themeShade="80"/>
                    <w:sz w:val="20"/>
                    <w:lang w:val="es-ES"/>
                  </w:rPr>
                  <w:t>&lt;Pública, Básica, Alta&gt;</w:t>
                </w:r>
              </w:sdtContent>
            </w:sdt>
          </w:p>
        </w:tc>
      </w:tr>
      <w:tr w:rsidR="00D11FF4" w:rsidRPr="00020468" w14:paraId="44CE06E1" w14:textId="77777777" w:rsidTr="005744B7">
        <w:tc>
          <w:tcPr>
            <w:tcW w:w="1557" w:type="pct"/>
            <w:hideMark/>
          </w:tcPr>
          <w:p w14:paraId="2CFDE1C0" w14:textId="55353A5E" w:rsidR="00D11FF4" w:rsidRPr="00020468" w:rsidRDefault="00D11FF4" w:rsidP="00D11FF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Fecha: </w:t>
            </w:r>
          </w:p>
        </w:tc>
        <w:tc>
          <w:tcPr>
            <w:tcW w:w="3443" w:type="pct"/>
            <w:hideMark/>
          </w:tcPr>
          <w:p w14:paraId="22CA4537" w14:textId="3E4D5AFF" w:rsidR="00D11FF4" w:rsidRPr="00020468" w:rsidRDefault="000530F2" w:rsidP="00D11FF4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  <w:lang w:val="es-ES"/>
              </w:rPr>
            </w:pPr>
            <w:sdt>
              <w:sdtPr>
                <w:rPr>
                  <w:rFonts w:asciiTheme="minorHAnsi" w:eastAsia="PMingLiU" w:hAnsiTheme="minorHAnsi" w:cstheme="minorHAnsi"/>
                  <w:color w:val="984806" w:themeColor="accent6" w:themeShade="80"/>
                  <w:sz w:val="20"/>
                  <w:lang w:val="es-ES"/>
                </w:rPr>
                <w:alias w:val="Date"/>
                <w:tag w:val="Date"/>
                <w:id w:val="742447056"/>
                <w:placeholder>
                  <w:docPart w:val="5FCC73A13E4B47CCADFAB5C22F64A62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11FF4" w:rsidRPr="00020468"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  <w:lang w:val="en-GB"/>
                  </w:rPr>
                  <w:t>&lt;Fecha&gt;</w:t>
                </w:r>
              </w:sdtContent>
            </w:sdt>
          </w:p>
        </w:tc>
      </w:tr>
    </w:tbl>
    <w:p w14:paraId="2EEAAC8C" w14:textId="77777777" w:rsidR="0014661E" w:rsidRPr="00020468" w:rsidRDefault="0014661E" w:rsidP="0014661E">
      <w:pPr>
        <w:spacing w:after="0" w:line="276" w:lineRule="auto"/>
        <w:jc w:val="left"/>
        <w:rPr>
          <w:rFonts w:asciiTheme="minorHAnsi" w:eastAsia="Calibri" w:hAnsiTheme="minorHAnsi" w:cstheme="minorHAnsi"/>
          <w:b/>
          <w:bCs/>
          <w:szCs w:val="22"/>
          <w:lang w:val="es-ES"/>
        </w:rPr>
      </w:pPr>
    </w:p>
    <w:p w14:paraId="7BEA4348" w14:textId="1E2B21DD" w:rsidR="0014661E" w:rsidRPr="00020468" w:rsidRDefault="00C03109" w:rsidP="0014661E">
      <w:pPr>
        <w:spacing w:after="0" w:line="276" w:lineRule="auto"/>
        <w:jc w:val="left"/>
        <w:rPr>
          <w:rFonts w:asciiTheme="minorHAnsi" w:eastAsia="Calibri" w:hAnsiTheme="minorHAnsi" w:cstheme="minorHAnsi"/>
          <w:bCs/>
          <w:szCs w:val="22"/>
          <w:lang w:val="es-ES"/>
        </w:rPr>
      </w:pPr>
      <w:r w:rsidRPr="00020468">
        <w:rPr>
          <w:rFonts w:asciiTheme="minorHAnsi" w:eastAsia="Calibri" w:hAnsiTheme="minorHAnsi" w:cstheme="minorHAnsi"/>
          <w:b/>
          <w:bCs/>
          <w:szCs w:val="22"/>
          <w:lang w:val="es-ES"/>
        </w:rPr>
        <w:t>Aprobación y revisión del documento</w:t>
      </w:r>
    </w:p>
    <w:p w14:paraId="65242BD9" w14:textId="729B5941" w:rsidR="0014661E" w:rsidRPr="00020468" w:rsidRDefault="00584E35" w:rsidP="00584E35">
      <w:pPr>
        <w:spacing w:after="20" w:line="276" w:lineRule="auto"/>
        <w:rPr>
          <w:rFonts w:asciiTheme="minorHAnsi" w:eastAsia="Calibri" w:hAnsiTheme="minorHAnsi" w:cstheme="minorHAnsi"/>
          <w:szCs w:val="22"/>
          <w:lang w:val="es-ES"/>
        </w:rPr>
      </w:pPr>
      <w:r w:rsidRPr="00020468">
        <w:rPr>
          <w:rFonts w:asciiTheme="minorHAnsi" w:eastAsia="Calibri" w:hAnsiTheme="minorHAnsi" w:cstheme="minorHAnsi"/>
          <w:bCs/>
          <w:szCs w:val="22"/>
          <w:lang w:val="es-ES"/>
        </w:rPr>
        <w:t xml:space="preserve">NOTA: Se requieren todas las aprobaciones. Se deben mantener registros de cada aprobación. Todos los revisores de la lista se consideran necesarios, salvo que se listen explícitamente como </w:t>
      </w:r>
      <w:r w:rsidR="00EA20B3" w:rsidRPr="00020468">
        <w:rPr>
          <w:rFonts w:asciiTheme="minorHAnsi" w:eastAsia="Calibri" w:hAnsiTheme="minorHAnsi" w:cstheme="minorHAnsi"/>
          <w:bCs/>
          <w:szCs w:val="22"/>
          <w:lang w:val="es-ES"/>
        </w:rPr>
        <w:t>Opcionales</w:t>
      </w:r>
      <w:r w:rsidRPr="00020468">
        <w:rPr>
          <w:rFonts w:asciiTheme="minorHAnsi" w:eastAsia="Calibri" w:hAnsiTheme="minorHAnsi" w:cstheme="minorHAnsi"/>
          <w:bCs/>
          <w:szCs w:val="22"/>
          <w:lang w:val="es-ES"/>
        </w:rPr>
        <w:t>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22"/>
        <w:gridCol w:w="2295"/>
        <w:gridCol w:w="2295"/>
        <w:gridCol w:w="2295"/>
      </w:tblGrid>
      <w:tr w:rsidR="0014661E" w:rsidRPr="00020468" w14:paraId="2F63D573" w14:textId="77777777" w:rsidTr="005744B7">
        <w:tc>
          <w:tcPr>
            <w:tcW w:w="1220" w:type="pct"/>
            <w:shd w:val="clear" w:color="auto" w:fill="D9D9D9" w:themeFill="background1" w:themeFillShade="D9"/>
            <w:hideMark/>
          </w:tcPr>
          <w:p w14:paraId="37B30610" w14:textId="6DD8EC18" w:rsidR="0014661E" w:rsidRPr="00020468" w:rsidRDefault="00584E35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Nombre</w:t>
            </w:r>
          </w:p>
        </w:tc>
        <w:tc>
          <w:tcPr>
            <w:tcW w:w="1260" w:type="pct"/>
            <w:shd w:val="clear" w:color="auto" w:fill="D9D9D9" w:themeFill="background1" w:themeFillShade="D9"/>
            <w:hideMark/>
          </w:tcPr>
          <w:p w14:paraId="69FC72AB" w14:textId="35E64350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Rol</w:t>
            </w:r>
          </w:p>
        </w:tc>
        <w:tc>
          <w:tcPr>
            <w:tcW w:w="1260" w:type="pct"/>
            <w:shd w:val="clear" w:color="auto" w:fill="D9D9D9" w:themeFill="background1" w:themeFillShade="D9"/>
          </w:tcPr>
          <w:p w14:paraId="14C808AE" w14:textId="37F28C0A" w:rsidR="0014661E" w:rsidRPr="00020468" w:rsidRDefault="00584E35" w:rsidP="005744B7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Acción</w:t>
            </w:r>
          </w:p>
        </w:tc>
        <w:tc>
          <w:tcPr>
            <w:tcW w:w="1260" w:type="pct"/>
            <w:shd w:val="clear" w:color="auto" w:fill="D9D9D9" w:themeFill="background1" w:themeFillShade="D9"/>
          </w:tcPr>
          <w:p w14:paraId="5901A6AB" w14:textId="2080B900" w:rsidR="0014661E" w:rsidRPr="00020468" w:rsidRDefault="00584E35" w:rsidP="005744B7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Fecha</w:t>
            </w:r>
          </w:p>
        </w:tc>
      </w:tr>
      <w:tr w:rsidR="0014661E" w:rsidRPr="00020468" w14:paraId="4AAFC6E8" w14:textId="77777777" w:rsidTr="005744B7">
        <w:tc>
          <w:tcPr>
            <w:tcW w:w="1220" w:type="pct"/>
          </w:tcPr>
          <w:p w14:paraId="240062C3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</w:tcPr>
          <w:p w14:paraId="3DD99F58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</w:tcPr>
          <w:p w14:paraId="60C2B7E7" w14:textId="20A08ECB" w:rsidR="0014661E" w:rsidRPr="00020468" w:rsidRDefault="00EA20B3" w:rsidP="005744B7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2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"/>
              </w:rPr>
              <w:t>&lt;Aprueba / Revisa&gt;</w:t>
            </w:r>
          </w:p>
        </w:tc>
        <w:tc>
          <w:tcPr>
            <w:tcW w:w="1260" w:type="pct"/>
          </w:tcPr>
          <w:p w14:paraId="2915F6F4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  <w:tr w:rsidR="0014661E" w:rsidRPr="00020468" w14:paraId="278965D8" w14:textId="77777777" w:rsidTr="005744B7">
        <w:tc>
          <w:tcPr>
            <w:tcW w:w="1220" w:type="pct"/>
          </w:tcPr>
          <w:p w14:paraId="546E8B12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</w:tcPr>
          <w:p w14:paraId="2FDA14BF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</w:tcPr>
          <w:p w14:paraId="5C5AA9BE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</w:tcPr>
          <w:p w14:paraId="1D2ECD5F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  <w:tr w:rsidR="0014661E" w:rsidRPr="00020468" w14:paraId="18DB04A0" w14:textId="77777777" w:rsidTr="005744B7">
        <w:tc>
          <w:tcPr>
            <w:tcW w:w="1220" w:type="pct"/>
          </w:tcPr>
          <w:p w14:paraId="5D14C903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</w:tcPr>
          <w:p w14:paraId="0170651D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</w:tcPr>
          <w:p w14:paraId="4FE3C806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</w:tcPr>
          <w:p w14:paraId="707D7AC0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</w:tbl>
    <w:p w14:paraId="254D1EC1" w14:textId="77777777" w:rsidR="0014661E" w:rsidRPr="00020468" w:rsidRDefault="0014661E" w:rsidP="0014661E">
      <w:pPr>
        <w:spacing w:after="0" w:line="276" w:lineRule="auto"/>
        <w:jc w:val="left"/>
        <w:rPr>
          <w:rFonts w:asciiTheme="minorHAnsi" w:eastAsia="Calibri" w:hAnsiTheme="minorHAnsi" w:cstheme="minorHAnsi"/>
          <w:bCs/>
          <w:color w:val="000000"/>
          <w:szCs w:val="22"/>
          <w:lang w:val="es-ES"/>
        </w:rPr>
      </w:pPr>
    </w:p>
    <w:p w14:paraId="1AA1A789" w14:textId="0B18BFF4" w:rsidR="0014661E" w:rsidRPr="00020468" w:rsidRDefault="00584E35" w:rsidP="0014661E">
      <w:pPr>
        <w:spacing w:after="0" w:line="276" w:lineRule="auto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  <w:r w:rsidRPr="00020468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>Historial del documento</w:t>
      </w:r>
    </w:p>
    <w:p w14:paraId="46A4E8F1" w14:textId="47960C36" w:rsidR="0014661E" w:rsidRPr="00020468" w:rsidRDefault="00584E35" w:rsidP="00584E35">
      <w:pPr>
        <w:spacing w:after="0" w:line="276" w:lineRule="auto"/>
        <w:rPr>
          <w:rFonts w:asciiTheme="minorHAnsi" w:eastAsia="Calibri" w:hAnsiTheme="minorHAnsi" w:cstheme="minorHAnsi"/>
          <w:szCs w:val="22"/>
          <w:lang w:val="es-ES"/>
        </w:rPr>
      </w:pPr>
      <w:r w:rsidRPr="00020468">
        <w:rPr>
          <w:rFonts w:asciiTheme="minorHAnsi" w:eastAsia="Calibri" w:hAnsiTheme="minorHAnsi" w:cstheme="minorHAnsi"/>
          <w:szCs w:val="22"/>
          <w:lang w:val="es-ES"/>
        </w:rPr>
        <w:t>El autor del documento está autorizado a hacer los siguientes tipos de cambios al documento sin que sea necesaria una nueva aprobación:</w:t>
      </w:r>
    </w:p>
    <w:p w14:paraId="20222E90" w14:textId="4CBBF644" w:rsidR="00584E35" w:rsidRPr="00020468" w:rsidRDefault="00EA20B3" w:rsidP="002C7168">
      <w:pPr>
        <w:pStyle w:val="ListBullet"/>
        <w:numPr>
          <w:ilvl w:val="0"/>
          <w:numId w:val="34"/>
        </w:numPr>
        <w:rPr>
          <w:rFonts w:asciiTheme="minorHAnsi" w:eastAsia="Calibri" w:hAnsiTheme="minorHAnsi" w:cstheme="minorHAnsi"/>
          <w:lang w:val="es-ES"/>
        </w:rPr>
      </w:pPr>
      <w:r w:rsidRPr="00020468">
        <w:rPr>
          <w:rFonts w:asciiTheme="minorHAnsi" w:eastAsia="Calibri" w:hAnsiTheme="minorHAnsi" w:cstheme="minorHAnsi"/>
          <w:lang w:val="es-ES"/>
        </w:rPr>
        <w:t>Edición</w:t>
      </w:r>
      <w:r w:rsidR="0014661E" w:rsidRPr="00020468">
        <w:rPr>
          <w:rFonts w:asciiTheme="minorHAnsi" w:eastAsia="Calibri" w:hAnsiTheme="minorHAnsi" w:cstheme="minorHAnsi"/>
          <w:lang w:val="es-ES"/>
        </w:rPr>
        <w:t xml:space="preserve">, </w:t>
      </w:r>
      <w:r w:rsidR="00584E35" w:rsidRPr="00020468">
        <w:rPr>
          <w:rFonts w:asciiTheme="minorHAnsi" w:eastAsia="Calibri" w:hAnsiTheme="minorHAnsi" w:cstheme="minorHAnsi"/>
          <w:lang w:val="es-ES"/>
        </w:rPr>
        <w:t>formato y ortografía.</w:t>
      </w:r>
    </w:p>
    <w:p w14:paraId="1131BB68" w14:textId="52AE383A" w:rsidR="0014661E" w:rsidRPr="00020468" w:rsidRDefault="00584E35" w:rsidP="002C7168">
      <w:pPr>
        <w:pStyle w:val="ListBullet"/>
        <w:numPr>
          <w:ilvl w:val="0"/>
          <w:numId w:val="34"/>
        </w:numPr>
        <w:rPr>
          <w:rFonts w:asciiTheme="minorHAnsi" w:eastAsia="Calibri" w:hAnsiTheme="minorHAnsi" w:cstheme="minorHAnsi"/>
          <w:lang w:val="es-ES"/>
        </w:rPr>
      </w:pPr>
      <w:r w:rsidRPr="00020468">
        <w:rPr>
          <w:rFonts w:asciiTheme="minorHAnsi" w:eastAsia="Calibri" w:hAnsiTheme="minorHAnsi" w:cstheme="minorHAnsi"/>
          <w:lang w:val="es-ES"/>
        </w:rPr>
        <w:t>Aclaraciones.</w:t>
      </w:r>
    </w:p>
    <w:p w14:paraId="162F9D0E" w14:textId="003B8AD1" w:rsidR="00584E35" w:rsidRPr="00020468" w:rsidRDefault="00584E35" w:rsidP="00584E35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  <w:lang w:val="es-ES"/>
        </w:rPr>
      </w:pPr>
      <w:r w:rsidRPr="00020468">
        <w:rPr>
          <w:rFonts w:asciiTheme="minorHAnsi" w:eastAsia="Calibri" w:hAnsiTheme="minorHAnsi" w:cstheme="minorHAnsi"/>
          <w:color w:val="000000"/>
          <w:szCs w:val="22"/>
          <w:lang w:val="es-ES"/>
        </w:rPr>
        <w:t xml:space="preserve">Para solicitar un cambio en este documento, contacte con el </w:t>
      </w:r>
      <w:r w:rsidR="00EF24F5">
        <w:rPr>
          <w:rFonts w:asciiTheme="minorHAnsi" w:eastAsia="Calibri" w:hAnsiTheme="minorHAnsi" w:cstheme="minorHAnsi"/>
          <w:color w:val="000000"/>
          <w:szCs w:val="22"/>
          <w:lang w:val="es-ES"/>
        </w:rPr>
        <w:t>A</w:t>
      </w:r>
      <w:r w:rsidRPr="00020468">
        <w:rPr>
          <w:rFonts w:asciiTheme="minorHAnsi" w:eastAsia="Calibri" w:hAnsiTheme="minorHAnsi" w:cstheme="minorHAnsi"/>
          <w:color w:val="000000"/>
          <w:szCs w:val="22"/>
          <w:lang w:val="es-ES"/>
        </w:rPr>
        <w:t>utor</w:t>
      </w:r>
      <w:r w:rsidR="00EA20B3" w:rsidRPr="00020468">
        <w:rPr>
          <w:rFonts w:asciiTheme="minorHAnsi" w:eastAsia="Calibri" w:hAnsiTheme="minorHAnsi" w:cstheme="minorHAnsi"/>
          <w:color w:val="000000"/>
          <w:szCs w:val="22"/>
          <w:lang w:val="es-ES"/>
        </w:rPr>
        <w:t xml:space="preserve"> </w:t>
      </w:r>
      <w:r w:rsidR="00EF24F5" w:rsidRPr="00020468">
        <w:rPr>
          <w:rFonts w:asciiTheme="minorHAnsi" w:eastAsia="Calibri" w:hAnsiTheme="minorHAnsi" w:cstheme="minorHAnsi"/>
          <w:color w:val="000000"/>
          <w:szCs w:val="22"/>
          <w:lang w:val="es-ES"/>
        </w:rPr>
        <w:t xml:space="preserve">o el Propietario </w:t>
      </w:r>
      <w:r w:rsidR="00EA20B3" w:rsidRPr="00020468">
        <w:rPr>
          <w:rFonts w:asciiTheme="minorHAnsi" w:eastAsia="Calibri" w:hAnsiTheme="minorHAnsi" w:cstheme="minorHAnsi"/>
          <w:color w:val="000000"/>
          <w:szCs w:val="22"/>
          <w:lang w:val="es-ES"/>
        </w:rPr>
        <w:t xml:space="preserve">del </w:t>
      </w:r>
      <w:r w:rsidR="00EF24F5">
        <w:rPr>
          <w:rFonts w:asciiTheme="minorHAnsi" w:eastAsia="Calibri" w:hAnsiTheme="minorHAnsi" w:cstheme="minorHAnsi"/>
          <w:color w:val="000000"/>
          <w:szCs w:val="22"/>
          <w:lang w:val="es-ES"/>
        </w:rPr>
        <w:t>D</w:t>
      </w:r>
      <w:r w:rsidR="00EA20B3" w:rsidRPr="00020468">
        <w:rPr>
          <w:rFonts w:asciiTheme="minorHAnsi" w:eastAsia="Calibri" w:hAnsiTheme="minorHAnsi" w:cstheme="minorHAnsi"/>
          <w:color w:val="000000"/>
          <w:szCs w:val="22"/>
          <w:lang w:val="es-ES"/>
        </w:rPr>
        <w:t>ocumento</w:t>
      </w:r>
      <w:r w:rsidRPr="00020468">
        <w:rPr>
          <w:rFonts w:asciiTheme="minorHAnsi" w:eastAsia="Calibri" w:hAnsiTheme="minorHAnsi" w:cstheme="minorHAnsi"/>
          <w:color w:val="000000"/>
          <w:szCs w:val="22"/>
          <w:lang w:val="es-ES"/>
        </w:rPr>
        <w:t>. La siguiente tabla resume las modificaciones de este documento en orden cronológico inverso (primero la última versión).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47"/>
        <w:gridCol w:w="1228"/>
        <w:gridCol w:w="2652"/>
        <w:gridCol w:w="4180"/>
      </w:tblGrid>
      <w:tr w:rsidR="0014661E" w:rsidRPr="000530F2" w14:paraId="1E740BE6" w14:textId="77777777" w:rsidTr="005744B7">
        <w:tc>
          <w:tcPr>
            <w:tcW w:w="575" w:type="pct"/>
            <w:shd w:val="clear" w:color="auto" w:fill="D9D9D9"/>
            <w:hideMark/>
          </w:tcPr>
          <w:p w14:paraId="2EA6B9F6" w14:textId="2400ABDF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Revisi</w:t>
            </w:r>
            <w:r w:rsidR="00584E35" w:rsidRPr="00020468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ón</w:t>
            </w:r>
          </w:p>
        </w:tc>
        <w:tc>
          <w:tcPr>
            <w:tcW w:w="674" w:type="pct"/>
            <w:shd w:val="clear" w:color="auto" w:fill="D9D9D9"/>
            <w:hideMark/>
          </w:tcPr>
          <w:p w14:paraId="4D38D2CE" w14:textId="291663AA" w:rsidR="0014661E" w:rsidRPr="00020468" w:rsidRDefault="00584E35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Fecha</w:t>
            </w:r>
          </w:p>
        </w:tc>
        <w:tc>
          <w:tcPr>
            <w:tcW w:w="1456" w:type="pct"/>
            <w:shd w:val="clear" w:color="auto" w:fill="D9D9D9"/>
            <w:hideMark/>
          </w:tcPr>
          <w:p w14:paraId="17FC0AC5" w14:textId="427502C9" w:rsidR="0014661E" w:rsidRPr="00020468" w:rsidRDefault="00584E35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Creada por</w:t>
            </w:r>
          </w:p>
        </w:tc>
        <w:tc>
          <w:tcPr>
            <w:tcW w:w="2295" w:type="pct"/>
            <w:shd w:val="clear" w:color="auto" w:fill="D9D9D9"/>
            <w:hideMark/>
          </w:tcPr>
          <w:p w14:paraId="3B35EA8E" w14:textId="7095B587" w:rsidR="0014661E" w:rsidRPr="00020468" w:rsidRDefault="00584E35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  <w:lang w:val="es-ES"/>
              </w:rPr>
              <w:t>Breve descripción de los cambios</w:t>
            </w:r>
          </w:p>
        </w:tc>
      </w:tr>
      <w:tr w:rsidR="0014661E" w:rsidRPr="000530F2" w14:paraId="4C8CBC5E" w14:textId="77777777" w:rsidTr="005744B7">
        <w:tc>
          <w:tcPr>
            <w:tcW w:w="575" w:type="pct"/>
            <w:hideMark/>
          </w:tcPr>
          <w:p w14:paraId="64F946E0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674" w:type="pct"/>
          </w:tcPr>
          <w:p w14:paraId="4A20F4CA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456" w:type="pct"/>
          </w:tcPr>
          <w:p w14:paraId="6D5BB50F" w14:textId="77777777" w:rsidR="0014661E" w:rsidRPr="00020468" w:rsidRDefault="0014661E" w:rsidP="005744B7">
            <w:pPr>
              <w:widowControl w:val="0"/>
              <w:spacing w:after="0" w:line="200" w:lineRule="atLeast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2295" w:type="pct"/>
            <w:hideMark/>
          </w:tcPr>
          <w:p w14:paraId="723DEBD2" w14:textId="77777777" w:rsidR="0014661E" w:rsidRPr="00020468" w:rsidRDefault="0014661E" w:rsidP="005744B7">
            <w:pPr>
              <w:widowControl w:val="0"/>
              <w:spacing w:after="0" w:line="200" w:lineRule="atLeast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  <w:tr w:rsidR="0014661E" w:rsidRPr="000530F2" w14:paraId="45AA37E4" w14:textId="77777777" w:rsidTr="005744B7">
        <w:tc>
          <w:tcPr>
            <w:tcW w:w="575" w:type="pct"/>
          </w:tcPr>
          <w:p w14:paraId="4E233D56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674" w:type="pct"/>
          </w:tcPr>
          <w:p w14:paraId="38F4E841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456" w:type="pct"/>
          </w:tcPr>
          <w:p w14:paraId="267EE18D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2295" w:type="pct"/>
          </w:tcPr>
          <w:p w14:paraId="6C9FB330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  <w:tr w:rsidR="0014661E" w:rsidRPr="000530F2" w14:paraId="33A50F23" w14:textId="77777777" w:rsidTr="005744B7">
        <w:tc>
          <w:tcPr>
            <w:tcW w:w="575" w:type="pct"/>
          </w:tcPr>
          <w:p w14:paraId="2E2EFE9F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674" w:type="pct"/>
          </w:tcPr>
          <w:p w14:paraId="5BEAD69A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456" w:type="pct"/>
          </w:tcPr>
          <w:p w14:paraId="5B37BEAA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2295" w:type="pct"/>
          </w:tcPr>
          <w:p w14:paraId="049A6F1B" w14:textId="77777777" w:rsidR="0014661E" w:rsidRPr="00020468" w:rsidRDefault="0014661E" w:rsidP="005744B7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</w:tbl>
    <w:p w14:paraId="5E42919F" w14:textId="77777777" w:rsidR="0014661E" w:rsidRPr="00020468" w:rsidRDefault="0014661E" w:rsidP="0014661E">
      <w:pPr>
        <w:spacing w:after="0" w:line="276" w:lineRule="auto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</w:p>
    <w:p w14:paraId="749A6C23" w14:textId="77777777" w:rsidR="00EF4B9D" w:rsidRPr="00EF4B9D" w:rsidRDefault="00EF4B9D" w:rsidP="00EF4B9D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</w:pPr>
      <w:r w:rsidRPr="00EF4B9D">
        <w:rPr>
          <w:rFonts w:asciiTheme="minorHAnsi" w:eastAsia="Calibri" w:hAnsiTheme="minorHAnsi" w:cstheme="minorHAnsi"/>
          <w:b/>
          <w:bCs/>
          <w:color w:val="000000"/>
          <w:szCs w:val="22"/>
          <w:lang w:val="es-ES"/>
        </w:rPr>
        <w:t xml:space="preserve">Gestión de la configuración: Localización del documento </w:t>
      </w:r>
    </w:p>
    <w:p w14:paraId="6333766B" w14:textId="77777777" w:rsidR="00EF4B9D" w:rsidRPr="00EF4B9D" w:rsidRDefault="00EF4B9D" w:rsidP="00EF4B9D">
      <w:pPr>
        <w:spacing w:after="0" w:line="276" w:lineRule="auto"/>
        <w:outlineLvl w:val="0"/>
        <w:rPr>
          <w:rFonts w:asciiTheme="minorHAnsi" w:eastAsia="Calibri" w:hAnsiTheme="minorHAnsi" w:cstheme="minorHAnsi"/>
          <w:color w:val="000000" w:themeColor="text1"/>
          <w:szCs w:val="22"/>
          <w:lang w:val="es-ES"/>
        </w:rPr>
      </w:pPr>
      <w:r w:rsidRPr="00EF4B9D">
        <w:rPr>
          <w:rFonts w:asciiTheme="minorHAnsi" w:eastAsia="Calibri" w:hAnsiTheme="minorHAnsi" w:cstheme="minorHAnsi"/>
          <w:szCs w:val="22"/>
          <w:lang w:val="es-ES"/>
        </w:rPr>
        <w:t xml:space="preserve">La última versión de este documento está guardada en </w:t>
      </w:r>
      <w:r w:rsidRPr="00EF4B9D">
        <w:rPr>
          <w:rFonts w:asciiTheme="minorHAnsi" w:eastAsia="Calibri" w:hAnsiTheme="minorHAnsi" w:cstheme="minorHAnsi"/>
          <w:color w:val="984806" w:themeColor="accent6" w:themeShade="80"/>
          <w:sz w:val="20"/>
          <w:lang w:val="es-ES"/>
        </w:rPr>
        <w:t>&lt;localización&gt;</w:t>
      </w:r>
      <w:r w:rsidRPr="00EF4B9D">
        <w:rPr>
          <w:rFonts w:asciiTheme="minorHAnsi" w:eastAsia="Calibri" w:hAnsiTheme="minorHAnsi" w:cstheme="minorHAnsi"/>
          <w:color w:val="984806" w:themeColor="accent6" w:themeShade="80"/>
          <w:szCs w:val="22"/>
          <w:lang w:val="es-ES"/>
        </w:rPr>
        <w:t>.</w:t>
      </w:r>
    </w:p>
    <w:tbl>
      <w:tblPr>
        <w:tblStyle w:val="Tablaconcuadrcula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3"/>
      </w:tblGrid>
      <w:tr w:rsidR="00EF4B9D" w:rsidRPr="000530F2" w14:paraId="071E2B46" w14:textId="77777777" w:rsidTr="004A0EEF">
        <w:tc>
          <w:tcPr>
            <w:tcW w:w="8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52E2E1" w14:textId="77777777" w:rsidR="00EF4B9D" w:rsidRPr="00EF4B9D" w:rsidRDefault="00EF4B9D" w:rsidP="00EF4B9D">
            <w:pPr>
              <w:spacing w:after="0" w:line="276" w:lineRule="auto"/>
              <w:rPr>
                <w:rFonts w:ascii="Calibri" w:hAnsi="Calibri"/>
                <w:i/>
                <w:color w:val="1B6FB5"/>
                <w:szCs w:val="22"/>
                <w:lang w:val="es-ES"/>
              </w:rPr>
            </w:pPr>
            <w:r w:rsidRPr="00EF4B9D">
              <w:rPr>
                <w:rFonts w:ascii="Calibri" w:hAnsi="Calibri"/>
                <w:i/>
                <w:color w:val="1B6FB5"/>
                <w:szCs w:val="22"/>
                <w:lang w:val="es-ES"/>
              </w:rPr>
              <w:t>&lt;Estas notas se deben borrar en la versión final.&gt;</w:t>
            </w:r>
          </w:p>
          <w:p w14:paraId="2ED69CD1" w14:textId="77777777" w:rsidR="00EF4B9D" w:rsidRPr="00EF4B9D" w:rsidRDefault="00EF4B9D" w:rsidP="00EF4B9D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</w:p>
          <w:p w14:paraId="7A4AD7E9" w14:textId="77777777" w:rsidR="00EF4B9D" w:rsidRPr="00EF4B9D" w:rsidRDefault="00EF4B9D" w:rsidP="00EF4B9D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  <w:r w:rsidRPr="00EF4B9D"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  <w:t>Nota para el uso de la plantilla:</w:t>
            </w:r>
          </w:p>
          <w:p w14:paraId="244A0B9E" w14:textId="77777777" w:rsidR="00EF4B9D" w:rsidRPr="00EF4B9D" w:rsidRDefault="00EF4B9D" w:rsidP="00EF4B9D">
            <w:pPr>
              <w:numPr>
                <w:ilvl w:val="0"/>
                <w:numId w:val="30"/>
              </w:numPr>
              <w:spacing w:after="0" w:line="276" w:lineRule="auto"/>
              <w:contextualSpacing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0"/>
                <w:szCs w:val="22"/>
                <w:lang w:val="es-ES"/>
              </w:rPr>
            </w:pPr>
            <w:r w:rsidRPr="00EF4B9D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"/>
              </w:rPr>
              <w:t xml:space="preserve">Texto en </w:t>
            </w:r>
            <w:r w:rsidRPr="00EF4B9D">
              <w:rPr>
                <w:rFonts w:asciiTheme="minorHAnsi" w:eastAsia="Calibri" w:hAnsiTheme="minorHAnsi" w:cstheme="minorHAnsi"/>
                <w:i/>
                <w:color w:val="984806" w:themeColor="accent6" w:themeShade="80"/>
                <w:sz w:val="20"/>
                <w:szCs w:val="22"/>
                <w:lang w:val="es-ES"/>
              </w:rPr>
              <w:t xml:space="preserve">&lt;naranja&gt;: </w:t>
            </w:r>
            <w:r w:rsidRPr="00EF4B9D"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  <w:lang w:val="es-ES"/>
              </w:rPr>
              <w:t>se debe definir.</w:t>
            </w:r>
          </w:p>
          <w:p w14:paraId="47AC7D8C" w14:textId="77777777" w:rsidR="00EF4B9D" w:rsidRPr="00EF4B9D" w:rsidRDefault="00EF4B9D" w:rsidP="00EF4B9D">
            <w:pPr>
              <w:numPr>
                <w:ilvl w:val="0"/>
                <w:numId w:val="30"/>
              </w:numPr>
              <w:spacing w:after="0" w:line="276" w:lineRule="auto"/>
              <w:contextualSpacing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0"/>
                <w:szCs w:val="22"/>
                <w:lang w:val="es-ES"/>
              </w:rPr>
            </w:pPr>
            <w:r w:rsidRPr="00EF4B9D">
              <w:rPr>
                <w:rFonts w:ascii="Calibri" w:eastAsia="Calibri" w:hAnsi="Calibri"/>
                <w:i/>
                <w:color w:val="1B6FB5"/>
                <w:sz w:val="20"/>
                <w:szCs w:val="22"/>
                <w:lang w:val="es-ES"/>
              </w:rPr>
              <w:t>Texto en &lt;azul&gt;: guía cómo usar esta plantilla. Se debe borrar en la versión final.</w:t>
            </w:r>
          </w:p>
          <w:p w14:paraId="3F5932D6" w14:textId="77777777" w:rsidR="00EF4B9D" w:rsidRPr="00EF4B9D" w:rsidRDefault="00EF4B9D" w:rsidP="00EF4B9D">
            <w:pPr>
              <w:numPr>
                <w:ilvl w:val="0"/>
                <w:numId w:val="30"/>
              </w:numPr>
              <w:spacing w:after="0" w:line="276" w:lineRule="auto"/>
              <w:contextualSpacing/>
              <w:rPr>
                <w:rFonts w:asciiTheme="minorHAnsi" w:eastAsia="Calibri" w:hAnsiTheme="minorHAnsi" w:cstheme="minorHAnsi"/>
                <w:b/>
                <w:i/>
                <w:color w:val="000000" w:themeColor="text1"/>
                <w:sz w:val="20"/>
                <w:szCs w:val="22"/>
                <w:lang w:val="es-ES"/>
              </w:rPr>
            </w:pPr>
            <w:r w:rsidRPr="00EF4B9D">
              <w:rPr>
                <w:rFonts w:ascii="Calibri" w:eastAsia="Calibri" w:hAnsi="Calibri"/>
                <w:i/>
                <w:color w:val="1B6FB5"/>
                <w:sz w:val="20"/>
                <w:szCs w:val="22"/>
                <w:lang w:val="es-ES"/>
              </w:rPr>
              <w:t xml:space="preserve">Texto en </w:t>
            </w:r>
            <w:r w:rsidRPr="00EF4B9D">
              <w:rPr>
                <w:rFonts w:ascii="Calibri" w:eastAsia="Calibri" w:hAnsi="Calibri"/>
                <w:i/>
                <w:color w:val="005828"/>
                <w:sz w:val="20"/>
                <w:szCs w:val="22"/>
                <w:lang w:val="es-ES"/>
              </w:rPr>
              <w:t xml:space="preserve">verde: </w:t>
            </w:r>
            <w:r w:rsidRPr="00EF4B9D">
              <w:rPr>
                <w:rFonts w:ascii="Calibri" w:eastAsia="Calibri" w:hAnsi="Calibri"/>
                <w:i/>
                <w:color w:val="1B6FB5"/>
                <w:sz w:val="20"/>
                <w:szCs w:val="22"/>
                <w:lang w:val="es-ES"/>
              </w:rPr>
              <w:t>se debe personalizar. Se debe colorear en negro en la versión final.</w:t>
            </w:r>
          </w:p>
          <w:p w14:paraId="5C000073" w14:textId="77777777" w:rsidR="00EF4B9D" w:rsidRPr="00EF4B9D" w:rsidRDefault="00EF4B9D" w:rsidP="00EF4B9D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  <w:lang w:val="es-ES"/>
              </w:rPr>
            </w:pPr>
          </w:p>
        </w:tc>
      </w:tr>
    </w:tbl>
    <w:p w14:paraId="40AECB22" w14:textId="3C128407" w:rsidR="00A603EA" w:rsidRPr="00020468" w:rsidRDefault="00C56B8F" w:rsidP="00D936FE">
      <w:pPr>
        <w:pStyle w:val="TOCHeading"/>
        <w:rPr>
          <w:rFonts w:asciiTheme="minorHAnsi" w:eastAsia="Calibr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br w:type="page"/>
      </w:r>
      <w:r w:rsidR="00995F6F" w:rsidRPr="00020468">
        <w:rPr>
          <w:rFonts w:asciiTheme="minorHAnsi" w:hAnsiTheme="minorHAnsi" w:cstheme="minorHAnsi"/>
          <w:bCs/>
          <w:lang w:val="es-ES"/>
        </w:rPr>
        <w:lastRenderedPageBreak/>
        <w:t>TABLA DE CONTENIDOS</w:t>
      </w:r>
    </w:p>
    <w:p w14:paraId="1F13A2C4" w14:textId="77777777" w:rsidR="00020468" w:rsidRPr="00020468" w:rsidRDefault="001701F9">
      <w:pPr>
        <w:pStyle w:val="TOC1"/>
        <w:rPr>
          <w:rFonts w:asciiTheme="minorHAnsi" w:eastAsiaTheme="minorEastAsia" w:hAnsiTheme="minorHAnsi" w:cstheme="minorHAnsi"/>
          <w:b w:val="0"/>
          <w:caps w:val="0"/>
          <w:noProof/>
          <w:sz w:val="22"/>
          <w:szCs w:val="22"/>
          <w:lang w:val="es-ES" w:eastAsia="es-ES"/>
        </w:rPr>
      </w:pPr>
      <w:r w:rsidRPr="00020468">
        <w:rPr>
          <w:rFonts w:asciiTheme="minorHAnsi" w:hAnsiTheme="minorHAnsi" w:cstheme="minorHAnsi"/>
          <w:sz w:val="22"/>
          <w:szCs w:val="22"/>
          <w:lang w:val="es-ES"/>
        </w:rPr>
        <w:fldChar w:fldCharType="begin"/>
      </w:r>
      <w:r w:rsidRPr="00020468">
        <w:rPr>
          <w:rFonts w:asciiTheme="minorHAnsi" w:hAnsiTheme="minorHAnsi" w:cstheme="minorHAnsi"/>
          <w:sz w:val="22"/>
          <w:szCs w:val="22"/>
          <w:lang w:val="es-ES"/>
        </w:rPr>
        <w:instrText xml:space="preserve"> TOC  \* MERGEFORMAT </w:instrText>
      </w:r>
      <w:r w:rsidRPr="00020468">
        <w:rPr>
          <w:rFonts w:asciiTheme="minorHAnsi" w:hAnsiTheme="minorHAnsi" w:cstheme="minorHAnsi"/>
          <w:sz w:val="22"/>
          <w:szCs w:val="22"/>
          <w:lang w:val="es-ES"/>
        </w:rPr>
        <w:fldChar w:fldCharType="separate"/>
      </w:r>
      <w:r w:rsidR="00020468" w:rsidRPr="00020468">
        <w:rPr>
          <w:rFonts w:asciiTheme="minorHAnsi" w:hAnsiTheme="minorHAnsi" w:cstheme="minorHAnsi"/>
          <w:noProof/>
          <w:lang w:val="es-ES"/>
        </w:rPr>
        <w:t>1. Introducción</w:t>
      </w:r>
      <w:r w:rsidR="00020468" w:rsidRPr="00020468">
        <w:rPr>
          <w:rFonts w:asciiTheme="minorHAnsi" w:hAnsiTheme="minorHAnsi" w:cstheme="minorHAnsi"/>
          <w:noProof/>
          <w:lang w:val="es-ES"/>
        </w:rPr>
        <w:tab/>
      </w:r>
      <w:r w:rsidR="00020468" w:rsidRPr="00020468">
        <w:rPr>
          <w:rFonts w:asciiTheme="minorHAnsi" w:hAnsiTheme="minorHAnsi" w:cstheme="minorHAnsi"/>
          <w:noProof/>
        </w:rPr>
        <w:fldChar w:fldCharType="begin"/>
      </w:r>
      <w:r w:rsidR="00020468" w:rsidRPr="00020468">
        <w:rPr>
          <w:rFonts w:asciiTheme="minorHAnsi" w:hAnsiTheme="minorHAnsi" w:cstheme="minorHAnsi"/>
          <w:noProof/>
          <w:lang w:val="es-ES"/>
        </w:rPr>
        <w:instrText xml:space="preserve"> PAGEREF _Toc40095768 \h </w:instrText>
      </w:r>
      <w:r w:rsidR="00020468" w:rsidRPr="00020468">
        <w:rPr>
          <w:rFonts w:asciiTheme="minorHAnsi" w:hAnsiTheme="minorHAnsi" w:cstheme="minorHAnsi"/>
          <w:noProof/>
        </w:rPr>
      </w:r>
      <w:r w:rsidR="00020468" w:rsidRPr="00020468">
        <w:rPr>
          <w:rFonts w:asciiTheme="minorHAnsi" w:hAnsiTheme="minorHAnsi" w:cstheme="minorHAnsi"/>
          <w:noProof/>
        </w:rPr>
        <w:fldChar w:fldCharType="separate"/>
      </w:r>
      <w:r w:rsidR="00020468" w:rsidRPr="00020468">
        <w:rPr>
          <w:rFonts w:asciiTheme="minorHAnsi" w:hAnsiTheme="minorHAnsi" w:cstheme="minorHAnsi"/>
          <w:noProof/>
          <w:lang w:val="es-ES"/>
        </w:rPr>
        <w:t>4</w:t>
      </w:r>
      <w:r w:rsidR="00020468" w:rsidRPr="00020468">
        <w:rPr>
          <w:rFonts w:asciiTheme="minorHAnsi" w:hAnsiTheme="minorHAnsi" w:cstheme="minorHAnsi"/>
          <w:noProof/>
        </w:rPr>
        <w:fldChar w:fldCharType="end"/>
      </w:r>
    </w:p>
    <w:p w14:paraId="4F580B40" w14:textId="77777777" w:rsidR="00020468" w:rsidRPr="00020468" w:rsidRDefault="00020468">
      <w:pPr>
        <w:pStyle w:val="TOC1"/>
        <w:rPr>
          <w:rFonts w:asciiTheme="minorHAnsi" w:eastAsiaTheme="minorEastAsia" w:hAnsiTheme="minorHAnsi" w:cstheme="minorHAnsi"/>
          <w:b w:val="0"/>
          <w:caps w:val="0"/>
          <w:noProof/>
          <w:sz w:val="22"/>
          <w:szCs w:val="22"/>
          <w:lang w:val="es-ES" w:eastAsia="es-ES"/>
        </w:rPr>
      </w:pPr>
      <w:r w:rsidRPr="00020468">
        <w:rPr>
          <w:rFonts w:asciiTheme="minorHAnsi" w:hAnsiTheme="minorHAnsi" w:cstheme="minorHAnsi"/>
          <w:noProof/>
          <w:lang w:val="es-ES"/>
        </w:rPr>
        <w:t>2. Objetivos de la Gestión de Cambios</w:t>
      </w:r>
      <w:r w:rsidRPr="00020468">
        <w:rPr>
          <w:rFonts w:asciiTheme="minorHAnsi" w:hAnsiTheme="minorHAnsi" w:cstheme="minorHAnsi"/>
          <w:noProof/>
          <w:lang w:val="es-ES"/>
        </w:rPr>
        <w:tab/>
      </w:r>
      <w:r w:rsidRPr="00020468">
        <w:rPr>
          <w:rFonts w:asciiTheme="minorHAnsi" w:hAnsiTheme="minorHAnsi" w:cstheme="minorHAnsi"/>
          <w:noProof/>
        </w:rPr>
        <w:fldChar w:fldCharType="begin"/>
      </w:r>
      <w:r w:rsidRPr="00020468">
        <w:rPr>
          <w:rFonts w:asciiTheme="minorHAnsi" w:hAnsiTheme="minorHAnsi" w:cstheme="minorHAnsi"/>
          <w:noProof/>
          <w:lang w:val="es-ES"/>
        </w:rPr>
        <w:instrText xml:space="preserve"> PAGEREF _Toc40095769 \h </w:instrText>
      </w:r>
      <w:r w:rsidRPr="00020468">
        <w:rPr>
          <w:rFonts w:asciiTheme="minorHAnsi" w:hAnsiTheme="minorHAnsi" w:cstheme="minorHAnsi"/>
          <w:noProof/>
        </w:rPr>
      </w:r>
      <w:r w:rsidRPr="00020468">
        <w:rPr>
          <w:rFonts w:asciiTheme="minorHAnsi" w:hAnsiTheme="minorHAnsi" w:cstheme="minorHAnsi"/>
          <w:noProof/>
        </w:rPr>
        <w:fldChar w:fldCharType="separate"/>
      </w:r>
      <w:r w:rsidRPr="00020468">
        <w:rPr>
          <w:rFonts w:asciiTheme="minorHAnsi" w:hAnsiTheme="minorHAnsi" w:cstheme="minorHAnsi"/>
          <w:noProof/>
          <w:lang w:val="es-ES"/>
        </w:rPr>
        <w:t>4</w:t>
      </w:r>
      <w:r w:rsidRPr="00020468">
        <w:rPr>
          <w:rFonts w:asciiTheme="minorHAnsi" w:hAnsiTheme="minorHAnsi" w:cstheme="minorHAnsi"/>
          <w:noProof/>
        </w:rPr>
        <w:fldChar w:fldCharType="end"/>
      </w:r>
    </w:p>
    <w:p w14:paraId="7FB46C1D" w14:textId="77777777" w:rsidR="00020468" w:rsidRPr="00020468" w:rsidRDefault="00020468">
      <w:pPr>
        <w:pStyle w:val="TOC1"/>
        <w:rPr>
          <w:rFonts w:asciiTheme="minorHAnsi" w:eastAsiaTheme="minorEastAsia" w:hAnsiTheme="minorHAnsi" w:cstheme="minorHAnsi"/>
          <w:b w:val="0"/>
          <w:caps w:val="0"/>
          <w:noProof/>
          <w:sz w:val="22"/>
          <w:szCs w:val="22"/>
          <w:lang w:val="es-ES" w:eastAsia="es-ES"/>
        </w:rPr>
      </w:pPr>
      <w:r w:rsidRPr="00020468">
        <w:rPr>
          <w:rFonts w:asciiTheme="minorHAnsi" w:hAnsiTheme="minorHAnsi" w:cstheme="minorHAnsi"/>
          <w:noProof/>
          <w:lang w:val="es-ES"/>
        </w:rPr>
        <w:t>3. Proceso de la Gestión de Cambios</w:t>
      </w:r>
      <w:r w:rsidRPr="00020468">
        <w:rPr>
          <w:rFonts w:asciiTheme="minorHAnsi" w:hAnsiTheme="minorHAnsi" w:cstheme="minorHAnsi"/>
          <w:noProof/>
          <w:lang w:val="es-ES"/>
        </w:rPr>
        <w:tab/>
      </w:r>
      <w:r w:rsidRPr="00020468">
        <w:rPr>
          <w:rFonts w:asciiTheme="minorHAnsi" w:hAnsiTheme="minorHAnsi" w:cstheme="minorHAnsi"/>
          <w:noProof/>
        </w:rPr>
        <w:fldChar w:fldCharType="begin"/>
      </w:r>
      <w:r w:rsidRPr="00020468">
        <w:rPr>
          <w:rFonts w:asciiTheme="minorHAnsi" w:hAnsiTheme="minorHAnsi" w:cstheme="minorHAnsi"/>
          <w:noProof/>
          <w:lang w:val="es-ES"/>
        </w:rPr>
        <w:instrText xml:space="preserve"> PAGEREF _Toc40095770 \h </w:instrText>
      </w:r>
      <w:r w:rsidRPr="00020468">
        <w:rPr>
          <w:rFonts w:asciiTheme="minorHAnsi" w:hAnsiTheme="minorHAnsi" w:cstheme="minorHAnsi"/>
          <w:noProof/>
        </w:rPr>
      </w:r>
      <w:r w:rsidRPr="00020468">
        <w:rPr>
          <w:rFonts w:asciiTheme="minorHAnsi" w:hAnsiTheme="minorHAnsi" w:cstheme="minorHAnsi"/>
          <w:noProof/>
        </w:rPr>
        <w:fldChar w:fldCharType="separate"/>
      </w:r>
      <w:r w:rsidRPr="00020468">
        <w:rPr>
          <w:rFonts w:asciiTheme="minorHAnsi" w:hAnsiTheme="minorHAnsi" w:cstheme="minorHAnsi"/>
          <w:noProof/>
          <w:lang w:val="es-ES"/>
        </w:rPr>
        <w:t>4</w:t>
      </w:r>
      <w:r w:rsidRPr="00020468">
        <w:rPr>
          <w:rFonts w:asciiTheme="minorHAnsi" w:hAnsiTheme="minorHAnsi" w:cstheme="minorHAnsi"/>
          <w:noProof/>
        </w:rPr>
        <w:fldChar w:fldCharType="end"/>
      </w:r>
    </w:p>
    <w:p w14:paraId="47A49AE2" w14:textId="77777777" w:rsidR="00020468" w:rsidRPr="00020468" w:rsidRDefault="00020468">
      <w:pPr>
        <w:pStyle w:val="TOC1"/>
        <w:rPr>
          <w:rFonts w:asciiTheme="minorHAnsi" w:eastAsiaTheme="minorEastAsia" w:hAnsiTheme="minorHAnsi" w:cstheme="minorHAnsi"/>
          <w:b w:val="0"/>
          <w:caps w:val="0"/>
          <w:noProof/>
          <w:sz w:val="22"/>
          <w:szCs w:val="22"/>
          <w:lang w:val="es-ES" w:eastAsia="es-ES"/>
        </w:rPr>
      </w:pPr>
      <w:r w:rsidRPr="00020468">
        <w:rPr>
          <w:rFonts w:asciiTheme="minorHAnsi" w:hAnsiTheme="minorHAnsi" w:cstheme="minorHAnsi"/>
          <w:noProof/>
          <w:lang w:val="es-ES"/>
        </w:rPr>
        <w:t>4. Roles y Responsabilidades en la Gestión de Cambios</w:t>
      </w:r>
      <w:r w:rsidRPr="00020468">
        <w:rPr>
          <w:rFonts w:asciiTheme="minorHAnsi" w:hAnsiTheme="minorHAnsi" w:cstheme="minorHAnsi"/>
          <w:noProof/>
          <w:lang w:val="es-ES"/>
        </w:rPr>
        <w:tab/>
      </w:r>
      <w:r w:rsidRPr="00020468">
        <w:rPr>
          <w:rFonts w:asciiTheme="minorHAnsi" w:hAnsiTheme="minorHAnsi" w:cstheme="minorHAnsi"/>
          <w:noProof/>
        </w:rPr>
        <w:fldChar w:fldCharType="begin"/>
      </w:r>
      <w:r w:rsidRPr="00020468">
        <w:rPr>
          <w:rFonts w:asciiTheme="minorHAnsi" w:hAnsiTheme="minorHAnsi" w:cstheme="minorHAnsi"/>
          <w:noProof/>
          <w:lang w:val="es-ES"/>
        </w:rPr>
        <w:instrText xml:space="preserve"> PAGEREF _Toc40095771 \h </w:instrText>
      </w:r>
      <w:r w:rsidRPr="00020468">
        <w:rPr>
          <w:rFonts w:asciiTheme="minorHAnsi" w:hAnsiTheme="minorHAnsi" w:cstheme="minorHAnsi"/>
          <w:noProof/>
        </w:rPr>
      </w:r>
      <w:r w:rsidRPr="00020468">
        <w:rPr>
          <w:rFonts w:asciiTheme="minorHAnsi" w:hAnsiTheme="minorHAnsi" w:cstheme="minorHAnsi"/>
          <w:noProof/>
        </w:rPr>
        <w:fldChar w:fldCharType="separate"/>
      </w:r>
      <w:r w:rsidRPr="00020468">
        <w:rPr>
          <w:rFonts w:asciiTheme="minorHAnsi" w:hAnsiTheme="minorHAnsi" w:cstheme="minorHAnsi"/>
          <w:noProof/>
          <w:lang w:val="es-ES"/>
        </w:rPr>
        <w:t>6</w:t>
      </w:r>
      <w:r w:rsidRPr="00020468">
        <w:rPr>
          <w:rFonts w:asciiTheme="minorHAnsi" w:hAnsiTheme="minorHAnsi" w:cstheme="minorHAnsi"/>
          <w:noProof/>
        </w:rPr>
        <w:fldChar w:fldCharType="end"/>
      </w:r>
    </w:p>
    <w:p w14:paraId="10D69DCE" w14:textId="77777777" w:rsidR="00020468" w:rsidRPr="00020468" w:rsidRDefault="00020468">
      <w:pPr>
        <w:pStyle w:val="TOC1"/>
        <w:rPr>
          <w:rFonts w:asciiTheme="minorHAnsi" w:eastAsiaTheme="minorEastAsia" w:hAnsiTheme="minorHAnsi" w:cstheme="minorHAnsi"/>
          <w:b w:val="0"/>
          <w:caps w:val="0"/>
          <w:noProof/>
          <w:sz w:val="22"/>
          <w:szCs w:val="22"/>
          <w:lang w:val="es-ES" w:eastAsia="es-ES"/>
        </w:rPr>
      </w:pPr>
      <w:r w:rsidRPr="00020468">
        <w:rPr>
          <w:rFonts w:asciiTheme="minorHAnsi" w:hAnsiTheme="minorHAnsi" w:cstheme="minorHAnsi"/>
          <w:noProof/>
          <w:lang w:val="es-ES"/>
        </w:rPr>
        <w:t>5. Herramientas y Técnicas</w:t>
      </w:r>
      <w:r w:rsidRPr="00020468">
        <w:rPr>
          <w:rFonts w:asciiTheme="minorHAnsi" w:hAnsiTheme="minorHAnsi" w:cstheme="minorHAnsi"/>
          <w:noProof/>
          <w:lang w:val="es-ES"/>
        </w:rPr>
        <w:tab/>
      </w:r>
      <w:r w:rsidRPr="00020468">
        <w:rPr>
          <w:rFonts w:asciiTheme="minorHAnsi" w:hAnsiTheme="minorHAnsi" w:cstheme="minorHAnsi"/>
          <w:noProof/>
        </w:rPr>
        <w:fldChar w:fldCharType="begin"/>
      </w:r>
      <w:r w:rsidRPr="00020468">
        <w:rPr>
          <w:rFonts w:asciiTheme="minorHAnsi" w:hAnsiTheme="minorHAnsi" w:cstheme="minorHAnsi"/>
          <w:noProof/>
          <w:lang w:val="es-ES"/>
        </w:rPr>
        <w:instrText xml:space="preserve"> PAGEREF _Toc40095772 \h </w:instrText>
      </w:r>
      <w:r w:rsidRPr="00020468">
        <w:rPr>
          <w:rFonts w:asciiTheme="minorHAnsi" w:hAnsiTheme="minorHAnsi" w:cstheme="minorHAnsi"/>
          <w:noProof/>
        </w:rPr>
      </w:r>
      <w:r w:rsidRPr="00020468">
        <w:rPr>
          <w:rFonts w:asciiTheme="minorHAnsi" w:hAnsiTheme="minorHAnsi" w:cstheme="minorHAnsi"/>
          <w:noProof/>
        </w:rPr>
        <w:fldChar w:fldCharType="separate"/>
      </w:r>
      <w:r w:rsidRPr="00020468">
        <w:rPr>
          <w:rFonts w:asciiTheme="minorHAnsi" w:hAnsiTheme="minorHAnsi" w:cstheme="minorHAnsi"/>
          <w:noProof/>
          <w:lang w:val="es-ES"/>
        </w:rPr>
        <w:t>7</w:t>
      </w:r>
      <w:r w:rsidRPr="00020468">
        <w:rPr>
          <w:rFonts w:asciiTheme="minorHAnsi" w:hAnsiTheme="minorHAnsi" w:cstheme="minorHAnsi"/>
          <w:noProof/>
        </w:rPr>
        <w:fldChar w:fldCharType="end"/>
      </w:r>
    </w:p>
    <w:p w14:paraId="1470A92D" w14:textId="77777777" w:rsidR="00020468" w:rsidRPr="00020468" w:rsidRDefault="00020468">
      <w:pPr>
        <w:pStyle w:val="TOC2"/>
        <w:rPr>
          <w:rFonts w:asciiTheme="minorHAnsi" w:eastAsiaTheme="minorEastAsia" w:hAnsiTheme="minorHAnsi" w:cstheme="minorHAnsi"/>
          <w:sz w:val="22"/>
          <w:szCs w:val="22"/>
          <w:lang w:val="es-ES" w:eastAsia="es-ES"/>
        </w:rPr>
      </w:pPr>
      <w:r w:rsidRPr="00020468">
        <w:rPr>
          <w:rFonts w:asciiTheme="minorHAnsi" w:hAnsiTheme="minorHAnsi" w:cstheme="minorHAnsi"/>
          <w:bCs/>
          <w:lang w:val="es-ES"/>
        </w:rPr>
        <w:t>5.1. Registro de Cambios</w:t>
      </w:r>
      <w:r w:rsidRPr="00020468">
        <w:rPr>
          <w:rFonts w:asciiTheme="minorHAnsi" w:hAnsiTheme="minorHAnsi" w:cstheme="minorHAnsi"/>
          <w:lang w:val="es-ES"/>
        </w:rPr>
        <w:tab/>
      </w:r>
      <w:r w:rsidRPr="00020468">
        <w:rPr>
          <w:rFonts w:asciiTheme="minorHAnsi" w:hAnsiTheme="minorHAnsi" w:cstheme="minorHAnsi"/>
        </w:rPr>
        <w:fldChar w:fldCharType="begin"/>
      </w:r>
      <w:r w:rsidRPr="00020468">
        <w:rPr>
          <w:rFonts w:asciiTheme="minorHAnsi" w:hAnsiTheme="minorHAnsi" w:cstheme="minorHAnsi"/>
          <w:lang w:val="es-ES"/>
        </w:rPr>
        <w:instrText xml:space="preserve"> PAGEREF _Toc40095773 \h </w:instrText>
      </w:r>
      <w:r w:rsidRPr="00020468">
        <w:rPr>
          <w:rFonts w:asciiTheme="minorHAnsi" w:hAnsiTheme="minorHAnsi" w:cstheme="minorHAnsi"/>
        </w:rPr>
      </w:r>
      <w:r w:rsidRPr="00020468">
        <w:rPr>
          <w:rFonts w:asciiTheme="minorHAnsi" w:hAnsiTheme="minorHAnsi" w:cstheme="minorHAnsi"/>
        </w:rPr>
        <w:fldChar w:fldCharType="separate"/>
      </w:r>
      <w:r w:rsidRPr="00020468">
        <w:rPr>
          <w:rFonts w:asciiTheme="minorHAnsi" w:hAnsiTheme="minorHAnsi" w:cstheme="minorHAnsi"/>
          <w:lang w:val="es-ES"/>
        </w:rPr>
        <w:t>8</w:t>
      </w:r>
      <w:r w:rsidRPr="00020468">
        <w:rPr>
          <w:rFonts w:asciiTheme="minorHAnsi" w:hAnsiTheme="minorHAnsi" w:cstheme="minorHAnsi"/>
        </w:rPr>
        <w:fldChar w:fldCharType="end"/>
      </w:r>
    </w:p>
    <w:p w14:paraId="4116E5CF" w14:textId="77777777" w:rsidR="00020468" w:rsidRPr="00020468" w:rsidRDefault="00020468">
      <w:pPr>
        <w:pStyle w:val="TOC2"/>
        <w:rPr>
          <w:rFonts w:asciiTheme="minorHAnsi" w:eastAsiaTheme="minorEastAsia" w:hAnsiTheme="minorHAnsi" w:cstheme="minorHAnsi"/>
          <w:sz w:val="22"/>
          <w:szCs w:val="22"/>
          <w:lang w:val="es-ES" w:eastAsia="es-ES"/>
        </w:rPr>
      </w:pPr>
      <w:r w:rsidRPr="00020468">
        <w:rPr>
          <w:rFonts w:asciiTheme="minorHAnsi" w:hAnsiTheme="minorHAnsi" w:cstheme="minorHAnsi"/>
          <w:bCs/>
          <w:lang w:val="es-ES"/>
        </w:rPr>
        <w:t>5.2. Formulario de Solicitud de Cambio</w:t>
      </w:r>
      <w:r w:rsidRPr="00020468">
        <w:rPr>
          <w:rFonts w:asciiTheme="minorHAnsi" w:hAnsiTheme="minorHAnsi" w:cstheme="minorHAnsi"/>
          <w:lang w:val="es-ES"/>
        </w:rPr>
        <w:tab/>
      </w:r>
      <w:r w:rsidRPr="00020468">
        <w:rPr>
          <w:rFonts w:asciiTheme="minorHAnsi" w:hAnsiTheme="minorHAnsi" w:cstheme="minorHAnsi"/>
        </w:rPr>
        <w:fldChar w:fldCharType="begin"/>
      </w:r>
      <w:r w:rsidRPr="00020468">
        <w:rPr>
          <w:rFonts w:asciiTheme="minorHAnsi" w:hAnsiTheme="minorHAnsi" w:cstheme="minorHAnsi"/>
          <w:lang w:val="es-ES"/>
        </w:rPr>
        <w:instrText xml:space="preserve"> PAGEREF _Toc40095774 \h </w:instrText>
      </w:r>
      <w:r w:rsidRPr="00020468">
        <w:rPr>
          <w:rFonts w:asciiTheme="minorHAnsi" w:hAnsiTheme="minorHAnsi" w:cstheme="minorHAnsi"/>
        </w:rPr>
      </w:r>
      <w:r w:rsidRPr="00020468">
        <w:rPr>
          <w:rFonts w:asciiTheme="minorHAnsi" w:hAnsiTheme="minorHAnsi" w:cstheme="minorHAnsi"/>
        </w:rPr>
        <w:fldChar w:fldCharType="separate"/>
      </w:r>
      <w:r w:rsidRPr="00020468">
        <w:rPr>
          <w:rFonts w:asciiTheme="minorHAnsi" w:hAnsiTheme="minorHAnsi" w:cstheme="minorHAnsi"/>
          <w:lang w:val="es-ES"/>
        </w:rPr>
        <w:t>9</w:t>
      </w:r>
      <w:r w:rsidRPr="00020468">
        <w:rPr>
          <w:rFonts w:asciiTheme="minorHAnsi" w:hAnsiTheme="minorHAnsi" w:cstheme="minorHAnsi"/>
        </w:rPr>
        <w:fldChar w:fldCharType="end"/>
      </w:r>
    </w:p>
    <w:p w14:paraId="267B1476" w14:textId="77777777" w:rsidR="00020468" w:rsidRPr="00020468" w:rsidRDefault="00020468">
      <w:pPr>
        <w:pStyle w:val="TOC1"/>
        <w:rPr>
          <w:rFonts w:asciiTheme="minorHAnsi" w:eastAsiaTheme="minorEastAsia" w:hAnsiTheme="minorHAnsi" w:cstheme="minorHAnsi"/>
          <w:b w:val="0"/>
          <w:caps w:val="0"/>
          <w:noProof/>
          <w:sz w:val="22"/>
          <w:szCs w:val="22"/>
          <w:lang w:val="es-ES" w:eastAsia="es-ES"/>
        </w:rPr>
      </w:pPr>
      <w:r w:rsidRPr="00020468">
        <w:rPr>
          <w:rFonts w:asciiTheme="minorHAnsi" w:hAnsiTheme="minorHAnsi" w:cstheme="minorHAnsi"/>
          <w:noProof/>
          <w:lang w:val="es-ES"/>
        </w:rPr>
        <w:t>6. Actividades de Identificación de Cambios</w:t>
      </w:r>
      <w:r w:rsidRPr="00020468">
        <w:rPr>
          <w:rFonts w:asciiTheme="minorHAnsi" w:hAnsiTheme="minorHAnsi" w:cstheme="minorHAnsi"/>
          <w:noProof/>
          <w:lang w:val="es-ES"/>
        </w:rPr>
        <w:tab/>
      </w:r>
      <w:r w:rsidRPr="00020468">
        <w:rPr>
          <w:rFonts w:asciiTheme="minorHAnsi" w:hAnsiTheme="minorHAnsi" w:cstheme="minorHAnsi"/>
          <w:noProof/>
        </w:rPr>
        <w:fldChar w:fldCharType="begin"/>
      </w:r>
      <w:r w:rsidRPr="00020468">
        <w:rPr>
          <w:rFonts w:asciiTheme="minorHAnsi" w:hAnsiTheme="minorHAnsi" w:cstheme="minorHAnsi"/>
          <w:noProof/>
          <w:lang w:val="es-ES"/>
        </w:rPr>
        <w:instrText xml:space="preserve"> PAGEREF _Toc40095775 \h </w:instrText>
      </w:r>
      <w:r w:rsidRPr="00020468">
        <w:rPr>
          <w:rFonts w:asciiTheme="minorHAnsi" w:hAnsiTheme="minorHAnsi" w:cstheme="minorHAnsi"/>
          <w:noProof/>
        </w:rPr>
      </w:r>
      <w:r w:rsidRPr="00020468">
        <w:rPr>
          <w:rFonts w:asciiTheme="minorHAnsi" w:hAnsiTheme="minorHAnsi" w:cstheme="minorHAnsi"/>
          <w:noProof/>
        </w:rPr>
        <w:fldChar w:fldCharType="separate"/>
      </w:r>
      <w:r w:rsidRPr="00020468">
        <w:rPr>
          <w:rFonts w:asciiTheme="minorHAnsi" w:hAnsiTheme="minorHAnsi" w:cstheme="minorHAnsi"/>
          <w:noProof/>
          <w:lang w:val="es-ES"/>
        </w:rPr>
        <w:t>10</w:t>
      </w:r>
      <w:r w:rsidRPr="00020468">
        <w:rPr>
          <w:rFonts w:asciiTheme="minorHAnsi" w:hAnsiTheme="minorHAnsi" w:cstheme="minorHAnsi"/>
          <w:noProof/>
        </w:rPr>
        <w:fldChar w:fldCharType="end"/>
      </w:r>
    </w:p>
    <w:p w14:paraId="5ACCB9AC" w14:textId="77777777" w:rsidR="00020468" w:rsidRPr="00020468" w:rsidRDefault="00020468">
      <w:pPr>
        <w:pStyle w:val="TOC1"/>
        <w:rPr>
          <w:rFonts w:asciiTheme="minorHAnsi" w:eastAsiaTheme="minorEastAsia" w:hAnsiTheme="minorHAnsi" w:cstheme="minorHAnsi"/>
          <w:b w:val="0"/>
          <w:caps w:val="0"/>
          <w:noProof/>
          <w:sz w:val="22"/>
          <w:szCs w:val="22"/>
          <w:lang w:val="es-ES" w:eastAsia="es-ES"/>
        </w:rPr>
      </w:pPr>
      <w:r w:rsidRPr="00020468">
        <w:rPr>
          <w:rFonts w:asciiTheme="minorHAnsi" w:hAnsiTheme="minorHAnsi" w:cstheme="minorHAnsi"/>
          <w:noProof/>
          <w:lang w:val="es-ES"/>
        </w:rPr>
        <w:t>7. Evaluación del Cambio y Actividades de Recomendación de Acción</w:t>
      </w:r>
      <w:r w:rsidRPr="00020468">
        <w:rPr>
          <w:rFonts w:asciiTheme="minorHAnsi" w:hAnsiTheme="minorHAnsi" w:cstheme="minorHAnsi"/>
          <w:noProof/>
          <w:lang w:val="es-ES"/>
        </w:rPr>
        <w:tab/>
      </w:r>
      <w:r w:rsidRPr="00020468">
        <w:rPr>
          <w:rFonts w:asciiTheme="minorHAnsi" w:hAnsiTheme="minorHAnsi" w:cstheme="minorHAnsi"/>
          <w:noProof/>
        </w:rPr>
        <w:fldChar w:fldCharType="begin"/>
      </w:r>
      <w:r w:rsidRPr="00020468">
        <w:rPr>
          <w:rFonts w:asciiTheme="minorHAnsi" w:hAnsiTheme="minorHAnsi" w:cstheme="minorHAnsi"/>
          <w:noProof/>
          <w:lang w:val="es-ES"/>
        </w:rPr>
        <w:instrText xml:space="preserve"> PAGEREF _Toc40095776 \h </w:instrText>
      </w:r>
      <w:r w:rsidRPr="00020468">
        <w:rPr>
          <w:rFonts w:asciiTheme="minorHAnsi" w:hAnsiTheme="minorHAnsi" w:cstheme="minorHAnsi"/>
          <w:noProof/>
        </w:rPr>
      </w:r>
      <w:r w:rsidRPr="00020468">
        <w:rPr>
          <w:rFonts w:asciiTheme="minorHAnsi" w:hAnsiTheme="minorHAnsi" w:cstheme="minorHAnsi"/>
          <w:noProof/>
        </w:rPr>
        <w:fldChar w:fldCharType="separate"/>
      </w:r>
      <w:r w:rsidRPr="00020468">
        <w:rPr>
          <w:rFonts w:asciiTheme="minorHAnsi" w:hAnsiTheme="minorHAnsi" w:cstheme="minorHAnsi"/>
          <w:noProof/>
          <w:lang w:val="es-ES"/>
        </w:rPr>
        <w:t>11</w:t>
      </w:r>
      <w:r w:rsidRPr="00020468">
        <w:rPr>
          <w:rFonts w:asciiTheme="minorHAnsi" w:hAnsiTheme="minorHAnsi" w:cstheme="minorHAnsi"/>
          <w:noProof/>
        </w:rPr>
        <w:fldChar w:fldCharType="end"/>
      </w:r>
    </w:p>
    <w:p w14:paraId="7AFBEE45" w14:textId="77777777" w:rsidR="00020468" w:rsidRPr="00020468" w:rsidRDefault="00020468">
      <w:pPr>
        <w:pStyle w:val="TOC1"/>
        <w:rPr>
          <w:rFonts w:asciiTheme="minorHAnsi" w:eastAsiaTheme="minorEastAsia" w:hAnsiTheme="minorHAnsi" w:cstheme="minorHAnsi"/>
          <w:b w:val="0"/>
          <w:caps w:val="0"/>
          <w:noProof/>
          <w:sz w:val="22"/>
          <w:szCs w:val="22"/>
          <w:lang w:val="es-ES" w:eastAsia="es-ES"/>
        </w:rPr>
      </w:pPr>
      <w:r w:rsidRPr="00020468">
        <w:rPr>
          <w:rFonts w:asciiTheme="minorHAnsi" w:hAnsiTheme="minorHAnsi" w:cstheme="minorHAnsi"/>
          <w:noProof/>
          <w:lang w:val="es-ES"/>
        </w:rPr>
        <w:t>8. Decisiones de Aprobación de Cambios</w:t>
      </w:r>
      <w:r w:rsidRPr="00020468">
        <w:rPr>
          <w:rFonts w:asciiTheme="minorHAnsi" w:hAnsiTheme="minorHAnsi" w:cstheme="minorHAnsi"/>
          <w:noProof/>
          <w:lang w:val="es-ES"/>
        </w:rPr>
        <w:tab/>
      </w:r>
      <w:r w:rsidRPr="00020468">
        <w:rPr>
          <w:rFonts w:asciiTheme="minorHAnsi" w:hAnsiTheme="minorHAnsi" w:cstheme="minorHAnsi"/>
          <w:noProof/>
        </w:rPr>
        <w:fldChar w:fldCharType="begin"/>
      </w:r>
      <w:r w:rsidRPr="00020468">
        <w:rPr>
          <w:rFonts w:asciiTheme="minorHAnsi" w:hAnsiTheme="minorHAnsi" w:cstheme="minorHAnsi"/>
          <w:noProof/>
          <w:lang w:val="es-ES"/>
        </w:rPr>
        <w:instrText xml:space="preserve"> PAGEREF _Toc40095777 \h </w:instrText>
      </w:r>
      <w:r w:rsidRPr="00020468">
        <w:rPr>
          <w:rFonts w:asciiTheme="minorHAnsi" w:hAnsiTheme="minorHAnsi" w:cstheme="minorHAnsi"/>
          <w:noProof/>
        </w:rPr>
      </w:r>
      <w:r w:rsidRPr="00020468">
        <w:rPr>
          <w:rFonts w:asciiTheme="minorHAnsi" w:hAnsiTheme="minorHAnsi" w:cstheme="minorHAnsi"/>
          <w:noProof/>
        </w:rPr>
        <w:fldChar w:fldCharType="separate"/>
      </w:r>
      <w:r w:rsidRPr="00020468">
        <w:rPr>
          <w:rFonts w:asciiTheme="minorHAnsi" w:hAnsiTheme="minorHAnsi" w:cstheme="minorHAnsi"/>
          <w:noProof/>
          <w:lang w:val="es-ES"/>
        </w:rPr>
        <w:t>11</w:t>
      </w:r>
      <w:r w:rsidRPr="00020468">
        <w:rPr>
          <w:rFonts w:asciiTheme="minorHAnsi" w:hAnsiTheme="minorHAnsi" w:cstheme="minorHAnsi"/>
          <w:noProof/>
        </w:rPr>
        <w:fldChar w:fldCharType="end"/>
      </w:r>
    </w:p>
    <w:p w14:paraId="2DF0D7C3" w14:textId="77777777" w:rsidR="00020468" w:rsidRPr="00020468" w:rsidRDefault="00020468">
      <w:pPr>
        <w:pStyle w:val="TOC2"/>
        <w:rPr>
          <w:rFonts w:asciiTheme="minorHAnsi" w:eastAsiaTheme="minorEastAsia" w:hAnsiTheme="minorHAnsi" w:cstheme="minorHAnsi"/>
          <w:sz w:val="22"/>
          <w:szCs w:val="22"/>
          <w:lang w:val="es-ES" w:eastAsia="es-ES"/>
        </w:rPr>
      </w:pPr>
      <w:r w:rsidRPr="00020468">
        <w:rPr>
          <w:rFonts w:asciiTheme="minorHAnsi" w:hAnsiTheme="minorHAnsi" w:cstheme="minorHAnsi"/>
          <w:bCs/>
          <w:lang w:val="es-ES"/>
        </w:rPr>
        <w:t>8.1. Elevación</w:t>
      </w:r>
      <w:r w:rsidRPr="00020468">
        <w:rPr>
          <w:rFonts w:asciiTheme="minorHAnsi" w:hAnsiTheme="minorHAnsi" w:cstheme="minorHAnsi"/>
          <w:lang w:val="es-ES"/>
        </w:rPr>
        <w:tab/>
      </w:r>
      <w:r w:rsidRPr="00020468">
        <w:rPr>
          <w:rFonts w:asciiTheme="minorHAnsi" w:hAnsiTheme="minorHAnsi" w:cstheme="minorHAnsi"/>
        </w:rPr>
        <w:fldChar w:fldCharType="begin"/>
      </w:r>
      <w:r w:rsidRPr="00020468">
        <w:rPr>
          <w:rFonts w:asciiTheme="minorHAnsi" w:hAnsiTheme="minorHAnsi" w:cstheme="minorHAnsi"/>
          <w:lang w:val="es-ES"/>
        </w:rPr>
        <w:instrText xml:space="preserve"> PAGEREF _Toc40095778 \h </w:instrText>
      </w:r>
      <w:r w:rsidRPr="00020468">
        <w:rPr>
          <w:rFonts w:asciiTheme="minorHAnsi" w:hAnsiTheme="minorHAnsi" w:cstheme="minorHAnsi"/>
        </w:rPr>
      </w:r>
      <w:r w:rsidRPr="00020468">
        <w:rPr>
          <w:rFonts w:asciiTheme="minorHAnsi" w:hAnsiTheme="minorHAnsi" w:cstheme="minorHAnsi"/>
        </w:rPr>
        <w:fldChar w:fldCharType="separate"/>
      </w:r>
      <w:r w:rsidRPr="00020468">
        <w:rPr>
          <w:rFonts w:asciiTheme="minorHAnsi" w:hAnsiTheme="minorHAnsi" w:cstheme="minorHAnsi"/>
          <w:lang w:val="es-ES"/>
        </w:rPr>
        <w:t>12</w:t>
      </w:r>
      <w:r w:rsidRPr="00020468">
        <w:rPr>
          <w:rFonts w:asciiTheme="minorHAnsi" w:hAnsiTheme="minorHAnsi" w:cstheme="minorHAnsi"/>
        </w:rPr>
        <w:fldChar w:fldCharType="end"/>
      </w:r>
    </w:p>
    <w:p w14:paraId="0B920FB6" w14:textId="77777777" w:rsidR="00020468" w:rsidRPr="00020468" w:rsidRDefault="00020468">
      <w:pPr>
        <w:pStyle w:val="TOC1"/>
        <w:rPr>
          <w:rFonts w:asciiTheme="minorHAnsi" w:eastAsiaTheme="minorEastAsia" w:hAnsiTheme="minorHAnsi" w:cstheme="minorHAnsi"/>
          <w:b w:val="0"/>
          <w:caps w:val="0"/>
          <w:noProof/>
          <w:sz w:val="22"/>
          <w:szCs w:val="22"/>
          <w:lang w:val="es-ES" w:eastAsia="es-ES"/>
        </w:rPr>
      </w:pPr>
      <w:r w:rsidRPr="00020468">
        <w:rPr>
          <w:rFonts w:asciiTheme="minorHAnsi" w:hAnsiTheme="minorHAnsi" w:cstheme="minorHAnsi"/>
          <w:noProof/>
          <w:lang w:val="es-ES"/>
        </w:rPr>
        <w:t>9. Actividades de Implementación de Cambios</w:t>
      </w:r>
      <w:r w:rsidRPr="00020468">
        <w:rPr>
          <w:rFonts w:asciiTheme="minorHAnsi" w:hAnsiTheme="minorHAnsi" w:cstheme="minorHAnsi"/>
          <w:noProof/>
          <w:lang w:val="es-ES"/>
        </w:rPr>
        <w:tab/>
      </w:r>
      <w:r w:rsidRPr="00020468">
        <w:rPr>
          <w:rFonts w:asciiTheme="minorHAnsi" w:hAnsiTheme="minorHAnsi" w:cstheme="minorHAnsi"/>
          <w:noProof/>
        </w:rPr>
        <w:fldChar w:fldCharType="begin"/>
      </w:r>
      <w:r w:rsidRPr="00020468">
        <w:rPr>
          <w:rFonts w:asciiTheme="minorHAnsi" w:hAnsiTheme="minorHAnsi" w:cstheme="minorHAnsi"/>
          <w:noProof/>
          <w:lang w:val="es-ES"/>
        </w:rPr>
        <w:instrText xml:space="preserve"> PAGEREF _Toc40095779 \h </w:instrText>
      </w:r>
      <w:r w:rsidRPr="00020468">
        <w:rPr>
          <w:rFonts w:asciiTheme="minorHAnsi" w:hAnsiTheme="minorHAnsi" w:cstheme="minorHAnsi"/>
          <w:noProof/>
        </w:rPr>
      </w:r>
      <w:r w:rsidRPr="00020468">
        <w:rPr>
          <w:rFonts w:asciiTheme="minorHAnsi" w:hAnsiTheme="minorHAnsi" w:cstheme="minorHAnsi"/>
          <w:noProof/>
        </w:rPr>
        <w:fldChar w:fldCharType="separate"/>
      </w:r>
      <w:r w:rsidRPr="00020468">
        <w:rPr>
          <w:rFonts w:asciiTheme="minorHAnsi" w:hAnsiTheme="minorHAnsi" w:cstheme="minorHAnsi"/>
          <w:noProof/>
          <w:lang w:val="es-ES"/>
        </w:rPr>
        <w:t>12</w:t>
      </w:r>
      <w:r w:rsidRPr="00020468">
        <w:rPr>
          <w:rFonts w:asciiTheme="minorHAnsi" w:hAnsiTheme="minorHAnsi" w:cstheme="minorHAnsi"/>
          <w:noProof/>
        </w:rPr>
        <w:fldChar w:fldCharType="end"/>
      </w:r>
    </w:p>
    <w:p w14:paraId="7D71719C" w14:textId="77777777" w:rsidR="00020468" w:rsidRPr="00020468" w:rsidRDefault="00020468">
      <w:pPr>
        <w:pStyle w:val="TOC1"/>
        <w:rPr>
          <w:rFonts w:asciiTheme="minorHAnsi" w:eastAsiaTheme="minorEastAsia" w:hAnsiTheme="minorHAnsi" w:cstheme="minorHAnsi"/>
          <w:b w:val="0"/>
          <w:caps w:val="0"/>
          <w:noProof/>
          <w:sz w:val="22"/>
          <w:szCs w:val="22"/>
          <w:lang w:val="es-ES" w:eastAsia="es-ES"/>
        </w:rPr>
      </w:pPr>
      <w:r w:rsidRPr="00020468">
        <w:rPr>
          <w:rFonts w:asciiTheme="minorHAnsi" w:hAnsiTheme="minorHAnsi" w:cstheme="minorHAnsi"/>
          <w:noProof/>
          <w:lang w:val="es-ES"/>
        </w:rPr>
        <w:t>10. Control de Cambios e Informes</w:t>
      </w:r>
      <w:r w:rsidRPr="00020468">
        <w:rPr>
          <w:rFonts w:asciiTheme="minorHAnsi" w:hAnsiTheme="minorHAnsi" w:cstheme="minorHAnsi"/>
          <w:noProof/>
          <w:lang w:val="es-ES"/>
        </w:rPr>
        <w:tab/>
      </w:r>
      <w:r w:rsidRPr="00020468">
        <w:rPr>
          <w:rFonts w:asciiTheme="minorHAnsi" w:hAnsiTheme="minorHAnsi" w:cstheme="minorHAnsi"/>
          <w:noProof/>
        </w:rPr>
        <w:fldChar w:fldCharType="begin"/>
      </w:r>
      <w:r w:rsidRPr="00020468">
        <w:rPr>
          <w:rFonts w:asciiTheme="minorHAnsi" w:hAnsiTheme="minorHAnsi" w:cstheme="minorHAnsi"/>
          <w:noProof/>
          <w:lang w:val="es-ES"/>
        </w:rPr>
        <w:instrText xml:space="preserve"> PAGEREF _Toc40095780 \h </w:instrText>
      </w:r>
      <w:r w:rsidRPr="00020468">
        <w:rPr>
          <w:rFonts w:asciiTheme="minorHAnsi" w:hAnsiTheme="minorHAnsi" w:cstheme="minorHAnsi"/>
          <w:noProof/>
        </w:rPr>
      </w:r>
      <w:r w:rsidRPr="00020468">
        <w:rPr>
          <w:rFonts w:asciiTheme="minorHAnsi" w:hAnsiTheme="minorHAnsi" w:cstheme="minorHAnsi"/>
          <w:noProof/>
        </w:rPr>
        <w:fldChar w:fldCharType="separate"/>
      </w:r>
      <w:r w:rsidRPr="00020468">
        <w:rPr>
          <w:rFonts w:asciiTheme="minorHAnsi" w:hAnsiTheme="minorHAnsi" w:cstheme="minorHAnsi"/>
          <w:noProof/>
          <w:lang w:val="es-ES"/>
        </w:rPr>
        <w:t>12</w:t>
      </w:r>
      <w:r w:rsidRPr="00020468">
        <w:rPr>
          <w:rFonts w:asciiTheme="minorHAnsi" w:hAnsiTheme="minorHAnsi" w:cstheme="minorHAnsi"/>
          <w:noProof/>
        </w:rPr>
        <w:fldChar w:fldCharType="end"/>
      </w:r>
    </w:p>
    <w:p w14:paraId="04206C3B" w14:textId="77777777" w:rsidR="00020468" w:rsidRPr="00020468" w:rsidRDefault="00020468">
      <w:pPr>
        <w:pStyle w:val="TOC1"/>
        <w:rPr>
          <w:rFonts w:asciiTheme="minorHAnsi" w:eastAsiaTheme="minorEastAsia" w:hAnsiTheme="minorHAnsi" w:cstheme="minorHAnsi"/>
          <w:b w:val="0"/>
          <w:caps w:val="0"/>
          <w:noProof/>
          <w:sz w:val="22"/>
          <w:szCs w:val="22"/>
          <w:lang w:val="es-ES" w:eastAsia="es-ES"/>
        </w:rPr>
      </w:pPr>
      <w:r w:rsidRPr="00020468">
        <w:rPr>
          <w:rFonts w:asciiTheme="minorHAnsi" w:hAnsiTheme="minorHAnsi" w:cstheme="minorHAnsi"/>
          <w:noProof/>
          <w:lang w:val="es-ES"/>
        </w:rPr>
        <w:t>11. Planes de PM² Relacionados</w:t>
      </w:r>
      <w:r w:rsidRPr="00020468">
        <w:rPr>
          <w:rFonts w:asciiTheme="minorHAnsi" w:hAnsiTheme="minorHAnsi" w:cstheme="minorHAnsi"/>
          <w:noProof/>
          <w:lang w:val="es-ES"/>
        </w:rPr>
        <w:tab/>
      </w:r>
      <w:r w:rsidRPr="00020468">
        <w:rPr>
          <w:rFonts w:asciiTheme="minorHAnsi" w:hAnsiTheme="minorHAnsi" w:cstheme="minorHAnsi"/>
          <w:noProof/>
        </w:rPr>
        <w:fldChar w:fldCharType="begin"/>
      </w:r>
      <w:r w:rsidRPr="00020468">
        <w:rPr>
          <w:rFonts w:asciiTheme="minorHAnsi" w:hAnsiTheme="minorHAnsi" w:cstheme="minorHAnsi"/>
          <w:noProof/>
          <w:lang w:val="es-ES"/>
        </w:rPr>
        <w:instrText xml:space="preserve"> PAGEREF _Toc40095781 \h </w:instrText>
      </w:r>
      <w:r w:rsidRPr="00020468">
        <w:rPr>
          <w:rFonts w:asciiTheme="minorHAnsi" w:hAnsiTheme="minorHAnsi" w:cstheme="minorHAnsi"/>
          <w:noProof/>
        </w:rPr>
      </w:r>
      <w:r w:rsidRPr="00020468">
        <w:rPr>
          <w:rFonts w:asciiTheme="minorHAnsi" w:hAnsiTheme="minorHAnsi" w:cstheme="minorHAnsi"/>
          <w:noProof/>
        </w:rPr>
        <w:fldChar w:fldCharType="separate"/>
      </w:r>
      <w:r w:rsidRPr="00020468">
        <w:rPr>
          <w:rFonts w:asciiTheme="minorHAnsi" w:hAnsiTheme="minorHAnsi" w:cstheme="minorHAnsi"/>
          <w:noProof/>
          <w:lang w:val="es-ES"/>
        </w:rPr>
        <w:t>12</w:t>
      </w:r>
      <w:r w:rsidRPr="00020468">
        <w:rPr>
          <w:rFonts w:asciiTheme="minorHAnsi" w:hAnsiTheme="minorHAnsi" w:cstheme="minorHAnsi"/>
          <w:noProof/>
        </w:rPr>
        <w:fldChar w:fldCharType="end"/>
      </w:r>
    </w:p>
    <w:p w14:paraId="6AE4BEF7" w14:textId="77777777" w:rsidR="00020468" w:rsidRPr="00020468" w:rsidRDefault="00020468">
      <w:pPr>
        <w:pStyle w:val="TOC1"/>
        <w:rPr>
          <w:rFonts w:asciiTheme="minorHAnsi" w:eastAsiaTheme="minorEastAsia" w:hAnsiTheme="minorHAnsi" w:cstheme="minorHAnsi"/>
          <w:b w:val="0"/>
          <w:caps w:val="0"/>
          <w:noProof/>
          <w:sz w:val="22"/>
          <w:szCs w:val="22"/>
          <w:lang w:val="es-ES" w:eastAsia="es-ES"/>
        </w:rPr>
      </w:pPr>
      <w:r w:rsidRPr="00020468">
        <w:rPr>
          <w:rFonts w:asciiTheme="minorHAnsi" w:hAnsiTheme="minorHAnsi" w:cstheme="minorHAnsi"/>
          <w:noProof/>
          <w:lang w:val="es-ES"/>
        </w:rPr>
        <w:t>Apéndice 1: Referencias y Documentos Relacionados</w:t>
      </w:r>
      <w:r w:rsidRPr="00020468">
        <w:rPr>
          <w:rFonts w:asciiTheme="minorHAnsi" w:hAnsiTheme="minorHAnsi" w:cstheme="minorHAnsi"/>
          <w:noProof/>
          <w:lang w:val="es-ES"/>
        </w:rPr>
        <w:tab/>
      </w:r>
      <w:r w:rsidRPr="00020468">
        <w:rPr>
          <w:rFonts w:asciiTheme="minorHAnsi" w:hAnsiTheme="minorHAnsi" w:cstheme="minorHAnsi"/>
          <w:noProof/>
        </w:rPr>
        <w:fldChar w:fldCharType="begin"/>
      </w:r>
      <w:r w:rsidRPr="00020468">
        <w:rPr>
          <w:rFonts w:asciiTheme="minorHAnsi" w:hAnsiTheme="minorHAnsi" w:cstheme="minorHAnsi"/>
          <w:noProof/>
          <w:lang w:val="es-ES"/>
        </w:rPr>
        <w:instrText xml:space="preserve"> PAGEREF _Toc40095782 \h </w:instrText>
      </w:r>
      <w:r w:rsidRPr="00020468">
        <w:rPr>
          <w:rFonts w:asciiTheme="minorHAnsi" w:hAnsiTheme="minorHAnsi" w:cstheme="minorHAnsi"/>
          <w:noProof/>
        </w:rPr>
      </w:r>
      <w:r w:rsidRPr="00020468">
        <w:rPr>
          <w:rFonts w:asciiTheme="minorHAnsi" w:hAnsiTheme="minorHAnsi" w:cstheme="minorHAnsi"/>
          <w:noProof/>
        </w:rPr>
        <w:fldChar w:fldCharType="separate"/>
      </w:r>
      <w:r w:rsidRPr="00020468">
        <w:rPr>
          <w:rFonts w:asciiTheme="minorHAnsi" w:hAnsiTheme="minorHAnsi" w:cstheme="minorHAnsi"/>
          <w:noProof/>
          <w:lang w:val="es-ES"/>
        </w:rPr>
        <w:t>14</w:t>
      </w:r>
      <w:r w:rsidRPr="00020468">
        <w:rPr>
          <w:rFonts w:asciiTheme="minorHAnsi" w:hAnsiTheme="minorHAnsi" w:cstheme="minorHAnsi"/>
          <w:noProof/>
        </w:rPr>
        <w:fldChar w:fldCharType="end"/>
      </w:r>
    </w:p>
    <w:p w14:paraId="21B3EA0F" w14:textId="77777777" w:rsidR="001701F9" w:rsidRPr="00020468" w:rsidRDefault="001701F9" w:rsidP="008562EF">
      <w:pPr>
        <w:pStyle w:val="SubTitle2"/>
        <w:tabs>
          <w:tab w:val="left" w:pos="567"/>
        </w:tabs>
        <w:rPr>
          <w:rFonts w:asciiTheme="minorHAnsi" w:hAnsiTheme="minorHAnsi" w:cstheme="minorHAnsi"/>
          <w:sz w:val="22"/>
          <w:szCs w:val="22"/>
          <w:lang w:val="es-ES"/>
        </w:rPr>
      </w:pPr>
      <w:r w:rsidRPr="00020468">
        <w:rPr>
          <w:rFonts w:asciiTheme="minorHAnsi" w:hAnsiTheme="minorHAnsi" w:cstheme="minorHAnsi"/>
          <w:sz w:val="22"/>
          <w:szCs w:val="22"/>
          <w:lang w:val="es-ES"/>
        </w:rPr>
        <w:fldChar w:fldCharType="end"/>
      </w:r>
      <w:bookmarkEnd w:id="1"/>
    </w:p>
    <w:p w14:paraId="0E26FC59" w14:textId="4985737F" w:rsidR="001739BB" w:rsidRPr="00020468" w:rsidRDefault="0007285B" w:rsidP="007E341B">
      <w:pPr>
        <w:pStyle w:val="Heading1"/>
        <w:rPr>
          <w:lang w:val="es-ES"/>
        </w:rPr>
      </w:pPr>
      <w:r w:rsidRPr="00020468">
        <w:rPr>
          <w:lang w:val="es-ES"/>
        </w:rPr>
        <w:br w:type="page"/>
      </w:r>
      <w:bookmarkStart w:id="2" w:name="_Toc40095768"/>
      <w:r w:rsidR="001739BB" w:rsidRPr="00020468">
        <w:rPr>
          <w:lang w:val="es-ES"/>
        </w:rPr>
        <w:lastRenderedPageBreak/>
        <w:t>Introduc</w:t>
      </w:r>
      <w:r w:rsidR="003D34DD" w:rsidRPr="00020468">
        <w:rPr>
          <w:lang w:val="es-ES"/>
        </w:rPr>
        <w:t>ción</w:t>
      </w:r>
      <w:bookmarkEnd w:id="2"/>
    </w:p>
    <w:p w14:paraId="08AB8CF8" w14:textId="39C68A8D" w:rsidR="00397987" w:rsidRPr="00020468" w:rsidRDefault="007F2659" w:rsidP="00335F26">
      <w:p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El objetivo de este document</w:t>
      </w:r>
      <w:r w:rsidR="002B5EB9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o</w:t>
      </w:r>
      <w:r w:rsidR="001F3A96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es defini</w:t>
      </w:r>
      <w:r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r </w:t>
      </w:r>
      <w:r w:rsidR="000E78AF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el proceso d</w:t>
      </w:r>
      <w:r w:rsidR="001F3A96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e </w:t>
      </w:r>
      <w:r w:rsidR="001E7DD9">
        <w:rPr>
          <w:rFonts w:asciiTheme="minorHAnsi" w:eastAsia="SimSun" w:hAnsiTheme="minorHAnsi" w:cstheme="minorHAnsi"/>
          <w:iCs/>
          <w:szCs w:val="22"/>
          <w:lang w:val="es-ES" w:eastAsia="zh-CN"/>
        </w:rPr>
        <w:t>G</w:t>
      </w:r>
      <w:r w:rsidR="001F3A96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estión de </w:t>
      </w:r>
      <w:r w:rsidR="001E7DD9">
        <w:rPr>
          <w:rFonts w:asciiTheme="minorHAnsi" w:eastAsia="SimSun" w:hAnsiTheme="minorHAnsi" w:cstheme="minorHAnsi"/>
          <w:iCs/>
          <w:szCs w:val="22"/>
          <w:lang w:val="es-ES" w:eastAsia="zh-CN"/>
        </w:rPr>
        <w:t>C</w:t>
      </w:r>
      <w:r w:rsidR="001F3A96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ambios para este p</w:t>
      </w:r>
      <w:r w:rsidR="000E78AF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royecto.</w:t>
      </w:r>
      <w:r w:rsidR="00DE64F3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En concreto, </w:t>
      </w:r>
      <w:r w:rsidR="0060127C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este documento:</w:t>
      </w:r>
    </w:p>
    <w:p w14:paraId="357B240E" w14:textId="518038CD" w:rsidR="008F397E" w:rsidRPr="00020468" w:rsidRDefault="0055678A" w:rsidP="008379D4">
      <w:pPr>
        <w:pStyle w:val="ListBullet"/>
        <w:numPr>
          <w:ilvl w:val="0"/>
          <w:numId w:val="33"/>
        </w:numPr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 xml:space="preserve">Describe el proceso de gestión de cambios que </w:t>
      </w:r>
      <w:r w:rsidR="00171272" w:rsidRPr="00020468">
        <w:rPr>
          <w:rFonts w:asciiTheme="minorHAnsi" w:hAnsiTheme="minorHAnsi" w:cstheme="minorHAnsi"/>
          <w:lang w:val="es-ES"/>
        </w:rPr>
        <w:t>se seguirá en</w:t>
      </w:r>
      <w:r w:rsidRPr="00020468">
        <w:rPr>
          <w:rFonts w:asciiTheme="minorHAnsi" w:hAnsiTheme="minorHAnsi" w:cstheme="minorHAnsi"/>
          <w:lang w:val="es-ES"/>
        </w:rPr>
        <w:t xml:space="preserve"> el proyecto</w:t>
      </w:r>
      <w:r w:rsidR="008F397E" w:rsidRPr="00020468">
        <w:rPr>
          <w:rFonts w:asciiTheme="minorHAnsi" w:hAnsiTheme="minorHAnsi" w:cstheme="minorHAnsi"/>
          <w:lang w:val="es-ES"/>
        </w:rPr>
        <w:t>.</w:t>
      </w:r>
    </w:p>
    <w:p w14:paraId="46805948" w14:textId="3D20BD43" w:rsidR="00C16628" w:rsidRPr="00020468" w:rsidRDefault="00C16628" w:rsidP="00C16628">
      <w:pPr>
        <w:pStyle w:val="ListBullet"/>
        <w:numPr>
          <w:ilvl w:val="0"/>
          <w:numId w:val="33"/>
        </w:numPr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>Define los roles y responsabilidades relacionadas con la gestión de cambios.</w:t>
      </w:r>
    </w:p>
    <w:p w14:paraId="51AFC1B2" w14:textId="7E6DC7A1" w:rsidR="003D34DD" w:rsidRPr="000530F2" w:rsidRDefault="00C16628" w:rsidP="000530F2">
      <w:pPr>
        <w:pStyle w:val="ListBullet"/>
        <w:numPr>
          <w:ilvl w:val="0"/>
          <w:numId w:val="33"/>
        </w:numPr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 xml:space="preserve">Especifica la metodología, los estándares, las herramientas y las técnicas utilizadas para </w:t>
      </w:r>
      <w:r w:rsidR="00760FC6" w:rsidRPr="00020468">
        <w:rPr>
          <w:rFonts w:asciiTheme="minorHAnsi" w:hAnsiTheme="minorHAnsi" w:cstheme="minorHAnsi"/>
          <w:lang w:val="es-ES"/>
        </w:rPr>
        <w:t>apoyar</w:t>
      </w:r>
      <w:r w:rsidRPr="00020468">
        <w:rPr>
          <w:rFonts w:asciiTheme="minorHAnsi" w:hAnsiTheme="minorHAnsi" w:cstheme="minorHAnsi"/>
          <w:lang w:val="es-ES"/>
        </w:rPr>
        <w:t xml:space="preserve"> la gestión de cambios del proyecto</w:t>
      </w:r>
      <w:r w:rsidR="00760FC6" w:rsidRPr="00020468">
        <w:rPr>
          <w:rFonts w:asciiTheme="minorHAnsi" w:hAnsiTheme="minorHAnsi" w:cstheme="minorHAnsi"/>
          <w:lang w:val="es-ES"/>
        </w:rPr>
        <w:t>.</w:t>
      </w:r>
    </w:p>
    <w:p w14:paraId="38ECA027" w14:textId="3B658A5C" w:rsidR="00250961" w:rsidRPr="00020468" w:rsidRDefault="002F1668" w:rsidP="007E341B">
      <w:pPr>
        <w:pStyle w:val="Heading1"/>
        <w:rPr>
          <w:lang w:val="es-ES"/>
        </w:rPr>
      </w:pPr>
      <w:bookmarkStart w:id="3" w:name="_Toc40095769"/>
      <w:r w:rsidRPr="00020468">
        <w:rPr>
          <w:lang w:val="es-ES"/>
        </w:rPr>
        <w:t>Objetivos de la Gestión de Cambios</w:t>
      </w:r>
      <w:bookmarkEnd w:id="3"/>
    </w:p>
    <w:p w14:paraId="51C515C3" w14:textId="5EC11662" w:rsidR="002824AF" w:rsidRPr="00020468" w:rsidRDefault="0019766D" w:rsidP="002824AF">
      <w:pPr>
        <w:tabs>
          <w:tab w:val="center" w:pos="4680"/>
        </w:tabs>
        <w:spacing w:before="120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>El objetivo de la</w:t>
      </w:r>
      <w:r w:rsidR="002824AF" w:rsidRPr="00020468">
        <w:rPr>
          <w:rFonts w:asciiTheme="minorHAnsi" w:hAnsiTheme="minorHAnsi" w:cstheme="minorHAnsi"/>
          <w:lang w:val="es-ES"/>
        </w:rPr>
        <w:t xml:space="preserve"> gestión de cambio</w:t>
      </w:r>
      <w:r w:rsidRPr="00020468">
        <w:rPr>
          <w:rFonts w:asciiTheme="minorHAnsi" w:hAnsiTheme="minorHAnsi" w:cstheme="minorHAnsi"/>
          <w:lang w:val="es-ES"/>
        </w:rPr>
        <w:t>s</w:t>
      </w:r>
      <w:r w:rsidR="002824AF" w:rsidRPr="00020468">
        <w:rPr>
          <w:rFonts w:asciiTheme="minorHAnsi" w:hAnsiTheme="minorHAnsi" w:cstheme="minorHAnsi"/>
          <w:lang w:val="es-ES"/>
        </w:rPr>
        <w:t xml:space="preserve"> del proyecto </w:t>
      </w:r>
      <w:r w:rsidRPr="00020468">
        <w:rPr>
          <w:rFonts w:asciiTheme="minorHAnsi" w:hAnsiTheme="minorHAnsi" w:cstheme="minorHAnsi"/>
          <w:lang w:val="es-ES"/>
        </w:rPr>
        <w:t>es</w:t>
      </w:r>
      <w:r w:rsidR="002824AF" w:rsidRPr="00020468">
        <w:rPr>
          <w:rFonts w:asciiTheme="minorHAnsi" w:hAnsiTheme="minorHAnsi" w:cstheme="minorHAnsi"/>
          <w:lang w:val="es-ES"/>
        </w:rPr>
        <w:t xml:space="preserve"> aportar transparencia, responsabilidad y trazabilidad a todos los cambios del proyecto implementados</w:t>
      </w:r>
      <w:r w:rsidR="00184F7E" w:rsidRPr="00020468">
        <w:rPr>
          <w:rFonts w:asciiTheme="minorHAnsi" w:hAnsiTheme="minorHAnsi" w:cstheme="minorHAnsi"/>
          <w:lang w:val="es-ES"/>
        </w:rPr>
        <w:t>,</w:t>
      </w:r>
      <w:r w:rsidR="002824AF" w:rsidRPr="00020468">
        <w:rPr>
          <w:rFonts w:asciiTheme="minorHAnsi" w:hAnsiTheme="minorHAnsi" w:cstheme="minorHAnsi"/>
          <w:lang w:val="es-ES"/>
        </w:rPr>
        <w:t xml:space="preserve"> </w:t>
      </w:r>
      <w:r w:rsidR="008F6DBD" w:rsidRPr="00020468">
        <w:rPr>
          <w:rFonts w:asciiTheme="minorHAnsi" w:hAnsiTheme="minorHAnsi" w:cstheme="minorHAnsi"/>
          <w:lang w:val="es-ES"/>
        </w:rPr>
        <w:t>una vez</w:t>
      </w:r>
      <w:r w:rsidR="002824AF" w:rsidRPr="00020468">
        <w:rPr>
          <w:rFonts w:asciiTheme="minorHAnsi" w:hAnsiTheme="minorHAnsi" w:cstheme="minorHAnsi"/>
          <w:lang w:val="es-ES"/>
        </w:rPr>
        <w:t xml:space="preserve"> </w:t>
      </w:r>
      <w:r w:rsidR="008F6DBD" w:rsidRPr="00020468">
        <w:rPr>
          <w:rFonts w:asciiTheme="minorHAnsi" w:hAnsiTheme="minorHAnsi" w:cstheme="minorHAnsi"/>
          <w:lang w:val="es-ES"/>
        </w:rPr>
        <w:t>definidas las líneas de base</w:t>
      </w:r>
      <w:r w:rsidR="002824AF" w:rsidRPr="00020468">
        <w:rPr>
          <w:rFonts w:asciiTheme="minorHAnsi" w:hAnsiTheme="minorHAnsi" w:cstheme="minorHAnsi"/>
          <w:lang w:val="es-ES"/>
        </w:rPr>
        <w:t xml:space="preserve"> </w:t>
      </w:r>
      <w:r w:rsidR="008F6DBD" w:rsidRPr="00020468">
        <w:rPr>
          <w:rFonts w:asciiTheme="minorHAnsi" w:hAnsiTheme="minorHAnsi" w:cstheme="minorHAnsi"/>
          <w:lang w:val="es-ES"/>
        </w:rPr>
        <w:t>d</w:t>
      </w:r>
      <w:r w:rsidR="002824AF" w:rsidRPr="00020468">
        <w:rPr>
          <w:rFonts w:asciiTheme="minorHAnsi" w:hAnsiTheme="minorHAnsi" w:cstheme="minorHAnsi"/>
          <w:lang w:val="es-ES"/>
        </w:rPr>
        <w:t>el alcance y los planes del proyecto. Asegura que los cambios con un impacto significativo en cualquiera de las dimensiones del proyecto (es decir, alcance, tiempo, cost</w:t>
      </w:r>
      <w:r w:rsidR="00E6161C" w:rsidRPr="00020468">
        <w:rPr>
          <w:rFonts w:asciiTheme="minorHAnsi" w:hAnsiTheme="minorHAnsi" w:cstheme="minorHAnsi"/>
          <w:lang w:val="es-ES"/>
        </w:rPr>
        <w:t>e</w:t>
      </w:r>
      <w:r w:rsidR="002824AF" w:rsidRPr="00020468">
        <w:rPr>
          <w:rFonts w:asciiTheme="minorHAnsi" w:hAnsiTheme="minorHAnsi" w:cstheme="minorHAnsi"/>
          <w:lang w:val="es-ES"/>
        </w:rPr>
        <w:t xml:space="preserve">, calidad o riesgo) sean evaluados, acordados y aprobados adecuadamente por el nivel de autoridad </w:t>
      </w:r>
      <w:r w:rsidR="008F6DBD" w:rsidRPr="00020468">
        <w:rPr>
          <w:rFonts w:asciiTheme="minorHAnsi" w:hAnsiTheme="minorHAnsi" w:cstheme="minorHAnsi"/>
          <w:lang w:val="es-ES"/>
        </w:rPr>
        <w:t>pertinente</w:t>
      </w:r>
      <w:r w:rsidR="002824AF" w:rsidRPr="00020468">
        <w:rPr>
          <w:rFonts w:asciiTheme="minorHAnsi" w:hAnsiTheme="minorHAnsi" w:cstheme="minorHAnsi"/>
          <w:lang w:val="es-ES"/>
        </w:rPr>
        <w:t>.</w:t>
      </w:r>
    </w:p>
    <w:p w14:paraId="15E43CB3" w14:textId="538BEB37" w:rsidR="002824AF" w:rsidRPr="00020468" w:rsidRDefault="002824AF" w:rsidP="002824AF">
      <w:pPr>
        <w:tabs>
          <w:tab w:val="center" w:pos="4680"/>
        </w:tabs>
        <w:spacing w:before="120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 xml:space="preserve">Un cambio de proyecto puede </w:t>
      </w:r>
      <w:r w:rsidR="000C26DF" w:rsidRPr="00020468">
        <w:rPr>
          <w:rFonts w:asciiTheme="minorHAnsi" w:hAnsiTheme="minorHAnsi" w:cstheme="minorHAnsi"/>
          <w:lang w:val="es-ES"/>
        </w:rPr>
        <w:t>provenir</w:t>
      </w:r>
      <w:r w:rsidRPr="00020468">
        <w:rPr>
          <w:rFonts w:asciiTheme="minorHAnsi" w:hAnsiTheme="minorHAnsi" w:cstheme="minorHAnsi"/>
          <w:lang w:val="es-ES"/>
        </w:rPr>
        <w:t xml:space="preserve">, </w:t>
      </w:r>
      <w:r w:rsidR="00E41D4E" w:rsidRPr="00020468">
        <w:rPr>
          <w:rFonts w:asciiTheme="minorHAnsi" w:hAnsiTheme="minorHAnsi" w:cstheme="minorHAnsi"/>
          <w:lang w:val="es-ES"/>
        </w:rPr>
        <w:t>p.ej.</w:t>
      </w:r>
      <w:r w:rsidRPr="00020468">
        <w:rPr>
          <w:rFonts w:asciiTheme="minorHAnsi" w:hAnsiTheme="minorHAnsi" w:cstheme="minorHAnsi"/>
          <w:lang w:val="es-ES"/>
        </w:rPr>
        <w:t>, de un cambio de alcance, un nuevo requisito (calidad, ...), un problema identificado, una acción preventiva para reducir el nivel de riesgo o una decisión tomada para cambiar cualquiera de las líneas de base del proyecto (programación,</w:t>
      </w:r>
      <w:r w:rsidR="008F6DBD" w:rsidRPr="00020468">
        <w:rPr>
          <w:rFonts w:asciiTheme="minorHAnsi" w:hAnsiTheme="minorHAnsi" w:cstheme="minorHAnsi"/>
          <w:lang w:val="es-ES"/>
        </w:rPr>
        <w:t xml:space="preserve"> dotación de</w:t>
      </w:r>
      <w:r w:rsidRPr="00020468">
        <w:rPr>
          <w:rFonts w:asciiTheme="minorHAnsi" w:hAnsiTheme="minorHAnsi" w:cstheme="minorHAnsi"/>
          <w:lang w:val="es-ES"/>
        </w:rPr>
        <w:t xml:space="preserve"> personal o presupuesto)</w:t>
      </w:r>
      <w:r w:rsidR="00437350" w:rsidRPr="00020468">
        <w:rPr>
          <w:rFonts w:asciiTheme="minorHAnsi" w:hAnsiTheme="minorHAnsi" w:cstheme="minorHAnsi"/>
          <w:lang w:val="es-ES"/>
        </w:rPr>
        <w:t>.</w:t>
      </w:r>
    </w:p>
    <w:p w14:paraId="7884A375" w14:textId="525C521B" w:rsidR="00A72EAE" w:rsidRPr="00020468" w:rsidRDefault="00F833C7" w:rsidP="00A72EAE">
      <w:pPr>
        <w:tabs>
          <w:tab w:val="center" w:pos="4680"/>
        </w:tabs>
        <w:spacing w:before="120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>Téngase en cuenta</w:t>
      </w:r>
      <w:r w:rsidR="002824AF" w:rsidRPr="00020468">
        <w:rPr>
          <w:rFonts w:asciiTheme="minorHAnsi" w:hAnsiTheme="minorHAnsi" w:cstheme="minorHAnsi"/>
          <w:lang w:val="es-ES"/>
        </w:rPr>
        <w:t xml:space="preserve"> que la gestión de cambios </w:t>
      </w:r>
      <w:r w:rsidR="001B3FEB" w:rsidRPr="00020468">
        <w:rPr>
          <w:rFonts w:asciiTheme="minorHAnsi" w:hAnsiTheme="minorHAnsi" w:cstheme="minorHAnsi"/>
          <w:lang w:val="es-ES"/>
        </w:rPr>
        <w:t>que afecta</w:t>
      </w:r>
      <w:r w:rsidR="00C22674" w:rsidRPr="00020468">
        <w:rPr>
          <w:rFonts w:asciiTheme="minorHAnsi" w:hAnsiTheme="minorHAnsi" w:cstheme="minorHAnsi"/>
          <w:lang w:val="es-ES"/>
        </w:rPr>
        <w:t>n</w:t>
      </w:r>
      <w:r w:rsidR="001B3FEB" w:rsidRPr="00020468">
        <w:rPr>
          <w:rFonts w:asciiTheme="minorHAnsi" w:hAnsiTheme="minorHAnsi" w:cstheme="minorHAnsi"/>
          <w:lang w:val="es-ES"/>
        </w:rPr>
        <w:t xml:space="preserve"> a elementos de la configuración</w:t>
      </w:r>
      <w:r w:rsidR="002824AF" w:rsidRPr="00020468">
        <w:rPr>
          <w:rFonts w:asciiTheme="minorHAnsi" w:hAnsiTheme="minorHAnsi" w:cstheme="minorHAnsi"/>
          <w:lang w:val="es-ES"/>
        </w:rPr>
        <w:t xml:space="preserve"> (</w:t>
      </w:r>
      <w:r w:rsidR="008F6DBD" w:rsidRPr="00020468">
        <w:rPr>
          <w:rFonts w:asciiTheme="minorHAnsi" w:hAnsiTheme="minorHAnsi" w:cstheme="minorHAnsi"/>
          <w:lang w:val="es-ES"/>
        </w:rPr>
        <w:t>p.ej.</w:t>
      </w:r>
      <w:r w:rsidR="002824AF" w:rsidRPr="00020468">
        <w:rPr>
          <w:rFonts w:asciiTheme="minorHAnsi" w:hAnsiTheme="minorHAnsi" w:cstheme="minorHAnsi"/>
          <w:lang w:val="es-ES"/>
        </w:rPr>
        <w:t xml:space="preserve">, artefactos y entregables del proyecto) </w:t>
      </w:r>
      <w:r w:rsidR="00EB13C0" w:rsidRPr="00020468">
        <w:rPr>
          <w:rFonts w:asciiTheme="minorHAnsi" w:hAnsiTheme="minorHAnsi" w:cstheme="minorHAnsi"/>
          <w:lang w:val="es-ES"/>
        </w:rPr>
        <w:t>forma</w:t>
      </w:r>
      <w:r w:rsidR="002824AF" w:rsidRPr="00020468">
        <w:rPr>
          <w:rFonts w:asciiTheme="minorHAnsi" w:hAnsiTheme="minorHAnsi" w:cstheme="minorHAnsi"/>
          <w:lang w:val="es-ES"/>
        </w:rPr>
        <w:t xml:space="preserve"> parte de la gestión de</w:t>
      </w:r>
      <w:r w:rsidR="004A67BF" w:rsidRPr="00020468">
        <w:rPr>
          <w:rFonts w:asciiTheme="minorHAnsi" w:hAnsiTheme="minorHAnsi" w:cstheme="minorHAnsi"/>
          <w:lang w:val="es-ES"/>
        </w:rPr>
        <w:t xml:space="preserve"> la</w:t>
      </w:r>
      <w:r w:rsidR="002824AF" w:rsidRPr="00020468">
        <w:rPr>
          <w:rFonts w:asciiTheme="minorHAnsi" w:hAnsiTheme="minorHAnsi" w:cstheme="minorHAnsi"/>
          <w:lang w:val="es-ES"/>
        </w:rPr>
        <w:t xml:space="preserve"> calidad y, por tanto, está documentad</w:t>
      </w:r>
      <w:r w:rsidR="00E41D4E" w:rsidRPr="00020468">
        <w:rPr>
          <w:rFonts w:asciiTheme="minorHAnsi" w:hAnsiTheme="minorHAnsi" w:cstheme="minorHAnsi"/>
          <w:lang w:val="es-ES"/>
        </w:rPr>
        <w:t>a</w:t>
      </w:r>
      <w:r w:rsidR="002824AF" w:rsidRPr="00020468">
        <w:rPr>
          <w:rFonts w:asciiTheme="minorHAnsi" w:hAnsiTheme="minorHAnsi" w:cstheme="minorHAnsi"/>
          <w:lang w:val="es-ES"/>
        </w:rPr>
        <w:t xml:space="preserve"> en el </w:t>
      </w:r>
      <w:r w:rsidR="001F3A96" w:rsidRPr="00020468">
        <w:rPr>
          <w:rFonts w:asciiTheme="minorHAnsi" w:hAnsiTheme="minorHAnsi" w:cstheme="minorHAnsi"/>
          <w:lang w:val="es-ES"/>
        </w:rPr>
        <w:t>Plan de Gestión de la Calidad.</w:t>
      </w:r>
    </w:p>
    <w:p w14:paraId="137FB79E" w14:textId="6AD04B8A" w:rsidR="001739BB" w:rsidRPr="00020468" w:rsidRDefault="00376F63" w:rsidP="007E341B">
      <w:pPr>
        <w:pStyle w:val="Heading1"/>
        <w:rPr>
          <w:lang w:val="es-ES"/>
        </w:rPr>
      </w:pPr>
      <w:bookmarkStart w:id="4" w:name="_Toc40095770"/>
      <w:r w:rsidRPr="00020468">
        <w:rPr>
          <w:lang w:val="es-ES"/>
        </w:rPr>
        <w:t>Proceso de la Gestión de Cambios</w:t>
      </w:r>
      <w:bookmarkEnd w:id="4"/>
    </w:p>
    <w:p w14:paraId="25B3E278" w14:textId="0FF9EF3B" w:rsidR="00B3033B" w:rsidRPr="00020468" w:rsidRDefault="00B3033B" w:rsidP="002D39D3">
      <w:pPr>
        <w:pStyle w:val="Text1"/>
        <w:rPr>
          <w:rFonts w:asciiTheme="minorHAnsi" w:hAnsiTheme="minorHAnsi" w:cstheme="minorHAnsi"/>
          <w:i/>
          <w:color w:val="1B6FB5"/>
          <w:sz w:val="20"/>
          <w:lang w:val="es-ES"/>
        </w:rPr>
      </w:pPr>
      <w:r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&lt;</w:t>
      </w:r>
      <w:r w:rsidR="00077483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Por favor, a</w:t>
      </w:r>
      <w:r w:rsidR="00CB0127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dapte el proceso de gestión de cambios si es necesario (complete la descripción o elimine las actividades que no son aplicables al proyecto</w:t>
      </w:r>
      <w:r w:rsidR="004A67BF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)</w:t>
      </w:r>
      <w:r w:rsidR="00CB0127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.</w:t>
      </w:r>
      <w:r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&gt; </w:t>
      </w:r>
    </w:p>
    <w:p w14:paraId="6AC2F36D" w14:textId="2CAEB14B" w:rsidR="00A641CB" w:rsidRPr="00020468" w:rsidRDefault="00A641CB" w:rsidP="00A641CB">
      <w:pPr>
        <w:tabs>
          <w:tab w:val="center" w:pos="4680"/>
        </w:tabs>
        <w:spacing w:before="120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>El proceso de gestión de cambios de</w:t>
      </w:r>
      <w:r w:rsidR="004A67BF" w:rsidRPr="00020468">
        <w:rPr>
          <w:rFonts w:asciiTheme="minorHAnsi" w:hAnsiTheme="minorHAnsi" w:cstheme="minorHAnsi"/>
          <w:lang w:val="es-ES"/>
        </w:rPr>
        <w:t xml:space="preserve"> un</w:t>
      </w:r>
      <w:r w:rsidRPr="00020468">
        <w:rPr>
          <w:rFonts w:asciiTheme="minorHAnsi" w:hAnsiTheme="minorHAnsi" w:cstheme="minorHAnsi"/>
          <w:lang w:val="es-ES"/>
        </w:rPr>
        <w:t xml:space="preserve"> proyecto </w:t>
      </w:r>
      <w:r w:rsidR="00A2043C" w:rsidRPr="00020468">
        <w:rPr>
          <w:rFonts w:asciiTheme="minorHAnsi" w:hAnsiTheme="minorHAnsi" w:cstheme="minorHAnsi"/>
          <w:lang w:val="es-ES"/>
        </w:rPr>
        <w:t>PM</w:t>
      </w:r>
      <w:r w:rsidR="00A2043C" w:rsidRPr="00020468">
        <w:rPr>
          <w:rFonts w:asciiTheme="minorHAnsi" w:hAnsiTheme="minorHAnsi" w:cstheme="minorHAnsi"/>
          <w:vertAlign w:val="superscript"/>
          <w:lang w:val="es-ES"/>
        </w:rPr>
        <w:t>2</w:t>
      </w:r>
      <w:r w:rsidR="00A2043C" w:rsidRPr="00020468">
        <w:rPr>
          <w:rFonts w:asciiTheme="minorHAnsi" w:hAnsiTheme="minorHAnsi" w:cstheme="minorHAnsi"/>
          <w:lang w:val="es-ES"/>
        </w:rPr>
        <w:t xml:space="preserve"> </w:t>
      </w:r>
      <w:r w:rsidRPr="00020468">
        <w:rPr>
          <w:rFonts w:asciiTheme="minorHAnsi" w:hAnsiTheme="minorHAnsi" w:cstheme="minorHAnsi"/>
          <w:lang w:val="es-ES"/>
        </w:rPr>
        <w:t xml:space="preserve">define las actividades relacionadas con la identificación, documentación, evaluación, aprobación, priorización, planificación y control de </w:t>
      </w:r>
      <w:r w:rsidR="004A67BF" w:rsidRPr="00020468">
        <w:rPr>
          <w:rFonts w:asciiTheme="minorHAnsi" w:hAnsiTheme="minorHAnsi" w:cstheme="minorHAnsi"/>
          <w:lang w:val="es-ES"/>
        </w:rPr>
        <w:t xml:space="preserve">los </w:t>
      </w:r>
      <w:r w:rsidRPr="00020468">
        <w:rPr>
          <w:rFonts w:asciiTheme="minorHAnsi" w:hAnsiTheme="minorHAnsi" w:cstheme="minorHAnsi"/>
          <w:lang w:val="es-ES"/>
        </w:rPr>
        <w:t xml:space="preserve">cambios, </w:t>
      </w:r>
      <w:r w:rsidR="00804ECD" w:rsidRPr="00020468">
        <w:rPr>
          <w:rFonts w:asciiTheme="minorHAnsi" w:hAnsiTheme="minorHAnsi" w:cstheme="minorHAnsi"/>
          <w:lang w:val="es-ES"/>
        </w:rPr>
        <w:t xml:space="preserve">así como </w:t>
      </w:r>
      <w:r w:rsidRPr="00020468">
        <w:rPr>
          <w:rFonts w:asciiTheme="minorHAnsi" w:hAnsiTheme="minorHAnsi" w:cstheme="minorHAnsi"/>
          <w:lang w:val="es-ES"/>
        </w:rPr>
        <w:t>su comunicación a</w:t>
      </w:r>
      <w:r w:rsidR="0081047E" w:rsidRPr="00020468">
        <w:rPr>
          <w:rFonts w:asciiTheme="minorHAnsi" w:hAnsiTheme="minorHAnsi" w:cstheme="minorHAnsi"/>
          <w:lang w:val="es-ES"/>
        </w:rPr>
        <w:t xml:space="preserve"> todas las partes interesadas</w:t>
      </w:r>
      <w:r w:rsidRPr="00020468">
        <w:rPr>
          <w:rFonts w:asciiTheme="minorHAnsi" w:hAnsiTheme="minorHAnsi" w:cstheme="minorHAnsi"/>
          <w:lang w:val="es-ES"/>
        </w:rPr>
        <w:t xml:space="preserve"> relevantes.</w:t>
      </w:r>
    </w:p>
    <w:p w14:paraId="4E650765" w14:textId="4BBDC1FC" w:rsidR="00A641CB" w:rsidRPr="00020468" w:rsidRDefault="00A641CB" w:rsidP="00A641CB">
      <w:pPr>
        <w:tabs>
          <w:tab w:val="center" w:pos="4680"/>
        </w:tabs>
        <w:spacing w:before="120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 xml:space="preserve">El proceso de gestión de cambios para este proyecto es un proceso de cinco pasos y </w:t>
      </w:r>
      <w:r w:rsidR="003D141E" w:rsidRPr="00020468">
        <w:rPr>
          <w:rFonts w:asciiTheme="minorHAnsi" w:hAnsiTheme="minorHAnsi" w:cstheme="minorHAnsi"/>
          <w:lang w:val="es-ES"/>
        </w:rPr>
        <w:t>forma parte de las</w:t>
      </w:r>
      <w:r w:rsidRPr="00020468">
        <w:rPr>
          <w:rFonts w:asciiTheme="minorHAnsi" w:hAnsiTheme="minorHAnsi" w:cstheme="minorHAnsi"/>
          <w:lang w:val="es-ES"/>
        </w:rPr>
        <w:t xml:space="preserve"> responsabilidades del </w:t>
      </w:r>
      <w:r w:rsidR="00AD3AC6" w:rsidRPr="00020468">
        <w:rPr>
          <w:rFonts w:asciiTheme="minorHAnsi" w:hAnsiTheme="minorHAnsi" w:cstheme="minorHAnsi"/>
          <w:lang w:val="es-ES"/>
        </w:rPr>
        <w:t>Director</w:t>
      </w:r>
      <w:r w:rsidR="00496461" w:rsidRPr="00020468">
        <w:rPr>
          <w:rFonts w:asciiTheme="minorHAnsi" w:hAnsiTheme="minorHAnsi" w:cstheme="minorHAnsi"/>
          <w:lang w:val="es-ES"/>
        </w:rPr>
        <w:t xml:space="preserve"> de </w:t>
      </w:r>
      <w:r w:rsidRPr="00020468">
        <w:rPr>
          <w:rFonts w:asciiTheme="minorHAnsi" w:hAnsiTheme="minorHAnsi" w:cstheme="minorHAnsi"/>
          <w:lang w:val="es-ES"/>
        </w:rPr>
        <w:t xml:space="preserve">Proyecto, quien debe ejecutar el proceso cuando sea necesario </w:t>
      </w:r>
      <w:r w:rsidR="006F164A" w:rsidRPr="00020468">
        <w:rPr>
          <w:rFonts w:asciiTheme="minorHAnsi" w:hAnsiTheme="minorHAnsi" w:cstheme="minorHAnsi"/>
          <w:lang w:val="es-ES"/>
        </w:rPr>
        <w:t>en cualquier momento d</w:t>
      </w:r>
      <w:r w:rsidRPr="00020468">
        <w:rPr>
          <w:rFonts w:asciiTheme="minorHAnsi" w:hAnsiTheme="minorHAnsi" w:cstheme="minorHAnsi"/>
          <w:lang w:val="es-ES"/>
        </w:rPr>
        <w:t>el ciclo de vida del proyecto</w:t>
      </w:r>
      <w:r w:rsidR="004A67BF" w:rsidRPr="00020468">
        <w:rPr>
          <w:rFonts w:asciiTheme="minorHAnsi" w:hAnsiTheme="minorHAnsi" w:cstheme="minorHAnsi"/>
          <w:lang w:val="es-ES"/>
        </w:rPr>
        <w:t>.</w:t>
      </w:r>
    </w:p>
    <w:p w14:paraId="725318D1" w14:textId="5B33C15E" w:rsidR="00AD4B5F" w:rsidRPr="00020468" w:rsidRDefault="001442FB" w:rsidP="00D04EF2">
      <w:pPr>
        <w:tabs>
          <w:tab w:val="center" w:pos="4680"/>
        </w:tabs>
        <w:rPr>
          <w:rFonts w:asciiTheme="minorHAnsi" w:eastAsia="SimSun" w:hAnsiTheme="minorHAnsi" w:cstheme="minorHAnsi"/>
          <w:b/>
          <w:iCs/>
          <w:color w:val="C00000"/>
          <w:szCs w:val="22"/>
          <w:lang w:val="es-ES" w:eastAsia="zh-CN"/>
        </w:rPr>
      </w:pPr>
      <w:r w:rsidRPr="00020468">
        <w:rPr>
          <w:rFonts w:asciiTheme="minorHAnsi" w:hAnsiTheme="minorHAnsi" w:cstheme="minorHAnsi"/>
          <w:b/>
          <w:lang w:val="es-ES"/>
        </w:rPr>
        <w:t>Paso</w:t>
      </w:r>
      <w:r w:rsidR="00867715" w:rsidRPr="00020468">
        <w:rPr>
          <w:rFonts w:asciiTheme="minorHAnsi" w:hAnsiTheme="minorHAnsi" w:cstheme="minorHAnsi"/>
          <w:b/>
          <w:lang w:val="es-ES"/>
        </w:rPr>
        <w:t xml:space="preserve"> 1: </w:t>
      </w:r>
      <w:r w:rsidR="008663EE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I</w:t>
      </w:r>
      <w:r w:rsidR="00AD4B5F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de</w:t>
      </w: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 xml:space="preserve">ntificación del </w:t>
      </w:r>
      <w:r w:rsidR="00716567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C</w:t>
      </w: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ambio</w:t>
      </w:r>
    </w:p>
    <w:p w14:paraId="5424D648" w14:textId="5B9D915B" w:rsidR="00E959C8" w:rsidRPr="00020468" w:rsidRDefault="00E959C8" w:rsidP="00E959C8">
      <w:pPr>
        <w:spacing w:before="120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>El propósito de este paso es facilitar la identificación y documentación de las solicitudes de cambio a las líneas de base del proyecto</w:t>
      </w:r>
      <w:r w:rsidR="004A67BF" w:rsidRPr="00020468">
        <w:rPr>
          <w:rFonts w:asciiTheme="minorHAnsi" w:hAnsiTheme="minorHAnsi" w:cstheme="minorHAnsi"/>
          <w:lang w:val="es-ES"/>
        </w:rPr>
        <w:t xml:space="preserve"> tales</w:t>
      </w:r>
      <w:r w:rsidR="00DC1A57" w:rsidRPr="00020468">
        <w:rPr>
          <w:rFonts w:asciiTheme="minorHAnsi" w:hAnsiTheme="minorHAnsi" w:cstheme="minorHAnsi"/>
          <w:lang w:val="es-ES"/>
        </w:rPr>
        <w:t xml:space="preserve"> </w:t>
      </w:r>
      <w:r w:rsidR="00366F73" w:rsidRPr="00020468">
        <w:rPr>
          <w:rFonts w:asciiTheme="minorHAnsi" w:hAnsiTheme="minorHAnsi" w:cstheme="minorHAnsi"/>
          <w:lang w:val="es-ES"/>
        </w:rPr>
        <w:t xml:space="preserve">como </w:t>
      </w:r>
      <w:r w:rsidRPr="00020468">
        <w:rPr>
          <w:rFonts w:asciiTheme="minorHAnsi" w:hAnsiTheme="minorHAnsi" w:cstheme="minorHAnsi"/>
          <w:lang w:val="es-ES"/>
        </w:rPr>
        <w:t>alcance, requisitos, entregables, recursos, cost</w:t>
      </w:r>
      <w:r w:rsidR="00666144" w:rsidRPr="00020468">
        <w:rPr>
          <w:rFonts w:asciiTheme="minorHAnsi" w:hAnsiTheme="minorHAnsi" w:cstheme="minorHAnsi"/>
          <w:lang w:val="es-ES"/>
        </w:rPr>
        <w:t>e</w:t>
      </w:r>
      <w:r w:rsidRPr="00020468">
        <w:rPr>
          <w:rFonts w:asciiTheme="minorHAnsi" w:hAnsiTheme="minorHAnsi" w:cstheme="minorHAnsi"/>
          <w:lang w:val="es-ES"/>
        </w:rPr>
        <w:t xml:space="preserve">s, </w:t>
      </w:r>
      <w:r w:rsidR="004A67BF" w:rsidRPr="00020468">
        <w:rPr>
          <w:rFonts w:asciiTheme="minorHAnsi" w:hAnsiTheme="minorHAnsi" w:cstheme="minorHAnsi"/>
          <w:lang w:val="es-ES"/>
        </w:rPr>
        <w:t xml:space="preserve">cronograma </w:t>
      </w:r>
      <w:r w:rsidRPr="00020468">
        <w:rPr>
          <w:rFonts w:asciiTheme="minorHAnsi" w:hAnsiTheme="minorHAnsi" w:cstheme="minorHAnsi"/>
          <w:lang w:val="es-ES"/>
        </w:rPr>
        <w:t>o características de calidad</w:t>
      </w:r>
      <w:r w:rsidR="00314993" w:rsidRPr="00020468">
        <w:rPr>
          <w:rFonts w:asciiTheme="minorHAnsi" w:hAnsiTheme="minorHAnsi" w:cstheme="minorHAnsi"/>
          <w:lang w:val="es-ES"/>
        </w:rPr>
        <w:t>.</w:t>
      </w:r>
    </w:p>
    <w:p w14:paraId="642CCB0E" w14:textId="167EFE73" w:rsidR="00E959C8" w:rsidRPr="00020468" w:rsidRDefault="006D3804" w:rsidP="00E959C8">
      <w:pPr>
        <w:spacing w:before="120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 xml:space="preserve">Los cambios pueden ser solicitados (o identificados y planteados) a lo largo del ciclo de vida del proyecto por cualquier </w:t>
      </w:r>
      <w:r w:rsidR="00A20DAC" w:rsidRPr="00020468">
        <w:rPr>
          <w:rFonts w:asciiTheme="minorHAnsi" w:hAnsiTheme="minorHAnsi" w:cstheme="minorHAnsi"/>
          <w:lang w:val="es-ES"/>
        </w:rPr>
        <w:t>parte interesada</w:t>
      </w:r>
      <w:r w:rsidR="00AD5F57" w:rsidRPr="00020468">
        <w:rPr>
          <w:rFonts w:asciiTheme="minorHAnsi" w:hAnsiTheme="minorHAnsi" w:cstheme="minorHAnsi"/>
          <w:lang w:val="es-ES"/>
        </w:rPr>
        <w:t>.</w:t>
      </w:r>
      <w:r w:rsidR="004D470E" w:rsidRPr="00020468">
        <w:rPr>
          <w:rFonts w:asciiTheme="minorHAnsi" w:hAnsiTheme="minorHAnsi" w:cstheme="minorHAnsi"/>
          <w:lang w:val="es-ES"/>
        </w:rPr>
        <w:t xml:space="preserve"> </w:t>
      </w:r>
      <w:r w:rsidR="00E959C8" w:rsidRPr="00020468">
        <w:rPr>
          <w:rFonts w:asciiTheme="minorHAnsi" w:hAnsiTheme="minorHAnsi" w:cstheme="minorHAnsi"/>
          <w:lang w:val="es-ES"/>
        </w:rPr>
        <w:t xml:space="preserve">Después de recibir una solicitud de cambio, el </w:t>
      </w:r>
      <w:r w:rsidR="00835FD9" w:rsidRPr="00020468">
        <w:rPr>
          <w:rFonts w:asciiTheme="minorHAnsi" w:hAnsiTheme="minorHAnsi" w:cstheme="minorHAnsi"/>
          <w:lang w:val="es-ES"/>
        </w:rPr>
        <w:t>Director de Proyecto</w:t>
      </w:r>
      <w:r w:rsidR="00E959C8" w:rsidRPr="00020468">
        <w:rPr>
          <w:rFonts w:asciiTheme="minorHAnsi" w:hAnsiTheme="minorHAnsi" w:cstheme="minorHAnsi"/>
          <w:lang w:val="es-ES"/>
        </w:rPr>
        <w:t xml:space="preserve"> (</w:t>
      </w:r>
      <w:r w:rsidR="00F161BB" w:rsidRPr="00020468">
        <w:rPr>
          <w:rFonts w:asciiTheme="minorHAnsi" w:hAnsiTheme="minorHAnsi" w:cstheme="minorHAnsi"/>
          <w:lang w:val="es-ES"/>
        </w:rPr>
        <w:t>DP</w:t>
      </w:r>
      <w:r w:rsidR="00E959C8" w:rsidRPr="00020468">
        <w:rPr>
          <w:rFonts w:asciiTheme="minorHAnsi" w:hAnsiTheme="minorHAnsi" w:cstheme="minorHAnsi"/>
          <w:lang w:val="es-ES"/>
        </w:rPr>
        <w:t xml:space="preserve">) registra el cambio solicitado en el </w:t>
      </w:r>
      <w:r w:rsidR="008559BE" w:rsidRPr="00020468">
        <w:rPr>
          <w:rFonts w:asciiTheme="minorHAnsi" w:hAnsiTheme="minorHAnsi" w:cstheme="minorHAnsi"/>
          <w:lang w:val="es-ES"/>
        </w:rPr>
        <w:t>R</w:t>
      </w:r>
      <w:r w:rsidR="00E959C8" w:rsidRPr="00020468">
        <w:rPr>
          <w:rFonts w:asciiTheme="minorHAnsi" w:hAnsiTheme="minorHAnsi" w:cstheme="minorHAnsi"/>
          <w:lang w:val="es-ES"/>
        </w:rPr>
        <w:t xml:space="preserve">egistro de </w:t>
      </w:r>
      <w:r w:rsidR="008559BE" w:rsidRPr="00020468">
        <w:rPr>
          <w:rFonts w:asciiTheme="minorHAnsi" w:hAnsiTheme="minorHAnsi" w:cstheme="minorHAnsi"/>
          <w:lang w:val="es-ES"/>
        </w:rPr>
        <w:t>C</w:t>
      </w:r>
      <w:r w:rsidR="00E959C8" w:rsidRPr="00020468">
        <w:rPr>
          <w:rFonts w:asciiTheme="minorHAnsi" w:hAnsiTheme="minorHAnsi" w:cstheme="minorHAnsi"/>
          <w:lang w:val="es-ES"/>
        </w:rPr>
        <w:t>ambios y se asegura de</w:t>
      </w:r>
      <w:r w:rsidR="004A67BF" w:rsidRPr="00020468">
        <w:rPr>
          <w:rFonts w:asciiTheme="minorHAnsi" w:hAnsiTheme="minorHAnsi" w:cstheme="minorHAnsi"/>
          <w:lang w:val="es-ES"/>
        </w:rPr>
        <w:t xml:space="preserve"> que</w:t>
      </w:r>
      <w:r w:rsidR="00E959C8" w:rsidRPr="00020468">
        <w:rPr>
          <w:rFonts w:asciiTheme="minorHAnsi" w:hAnsiTheme="minorHAnsi" w:cstheme="minorHAnsi"/>
          <w:lang w:val="es-ES"/>
        </w:rPr>
        <w:t xml:space="preserve"> la solicitud de cambio se describe utilizando </w:t>
      </w:r>
      <w:r w:rsidR="00436D83" w:rsidRPr="00020468">
        <w:rPr>
          <w:rFonts w:asciiTheme="minorHAnsi" w:hAnsiTheme="minorHAnsi" w:cstheme="minorHAnsi"/>
          <w:lang w:val="es-ES"/>
        </w:rPr>
        <w:t>el Formulario</w:t>
      </w:r>
      <w:r w:rsidR="002C54C7" w:rsidRPr="00020468">
        <w:rPr>
          <w:rFonts w:asciiTheme="minorHAnsi" w:hAnsiTheme="minorHAnsi" w:cstheme="minorHAnsi"/>
          <w:lang w:val="es-ES"/>
        </w:rPr>
        <w:t xml:space="preserve"> de </w:t>
      </w:r>
      <w:r w:rsidR="007736AA" w:rsidRPr="00020468">
        <w:rPr>
          <w:rFonts w:asciiTheme="minorHAnsi" w:hAnsiTheme="minorHAnsi" w:cstheme="minorHAnsi"/>
          <w:lang w:val="es-ES"/>
        </w:rPr>
        <w:t>Solicitud de Cambio.</w:t>
      </w:r>
    </w:p>
    <w:p w14:paraId="7B8CB7B0" w14:textId="2CA6C5BE" w:rsidR="00FB164C" w:rsidRPr="00020468" w:rsidRDefault="00E959C8" w:rsidP="00E959C8">
      <w:pPr>
        <w:spacing w:before="120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 xml:space="preserve">Una </w:t>
      </w:r>
      <w:r w:rsidR="00F155C0" w:rsidRPr="00020468">
        <w:rPr>
          <w:rFonts w:asciiTheme="minorHAnsi" w:hAnsiTheme="minorHAnsi" w:cstheme="minorHAnsi"/>
          <w:lang w:val="es-ES"/>
        </w:rPr>
        <w:t>s</w:t>
      </w:r>
      <w:r w:rsidRPr="00020468">
        <w:rPr>
          <w:rFonts w:asciiTheme="minorHAnsi" w:hAnsiTheme="minorHAnsi" w:cstheme="minorHAnsi"/>
          <w:lang w:val="es-ES"/>
        </w:rPr>
        <w:t xml:space="preserve">olicitud de cambio puede presentarse formalmente a través de un Formulario de </w:t>
      </w:r>
      <w:r w:rsidR="00236C79" w:rsidRPr="00020468">
        <w:rPr>
          <w:rFonts w:asciiTheme="minorHAnsi" w:hAnsiTheme="minorHAnsi" w:cstheme="minorHAnsi"/>
          <w:lang w:val="es-ES"/>
        </w:rPr>
        <w:t>S</w:t>
      </w:r>
      <w:r w:rsidRPr="00020468">
        <w:rPr>
          <w:rFonts w:asciiTheme="minorHAnsi" w:hAnsiTheme="minorHAnsi" w:cstheme="minorHAnsi"/>
          <w:lang w:val="es-ES"/>
        </w:rPr>
        <w:t xml:space="preserve">olicitud de </w:t>
      </w:r>
      <w:r w:rsidR="00236C79" w:rsidRPr="00020468">
        <w:rPr>
          <w:rFonts w:asciiTheme="minorHAnsi" w:hAnsiTheme="minorHAnsi" w:cstheme="minorHAnsi"/>
          <w:lang w:val="es-ES"/>
        </w:rPr>
        <w:t>C</w:t>
      </w:r>
      <w:r w:rsidRPr="00020468">
        <w:rPr>
          <w:rFonts w:asciiTheme="minorHAnsi" w:hAnsiTheme="minorHAnsi" w:cstheme="minorHAnsi"/>
          <w:lang w:val="es-ES"/>
        </w:rPr>
        <w:t>ambio o puede identificarse y p</w:t>
      </w:r>
      <w:r w:rsidR="00E51224" w:rsidRPr="00020468">
        <w:rPr>
          <w:rFonts w:asciiTheme="minorHAnsi" w:hAnsiTheme="minorHAnsi" w:cstheme="minorHAnsi"/>
          <w:lang w:val="es-ES"/>
        </w:rPr>
        <w:t>roponerse</w:t>
      </w:r>
      <w:r w:rsidRPr="00020468">
        <w:rPr>
          <w:rFonts w:asciiTheme="minorHAnsi" w:hAnsiTheme="minorHAnsi" w:cstheme="minorHAnsi"/>
          <w:lang w:val="es-ES"/>
        </w:rPr>
        <w:t xml:space="preserve"> durante las reuniones</w:t>
      </w:r>
      <w:r w:rsidR="00D154D1" w:rsidRPr="00020468">
        <w:rPr>
          <w:rFonts w:asciiTheme="minorHAnsi" w:hAnsiTheme="minorHAnsi" w:cstheme="minorHAnsi"/>
          <w:lang w:val="es-ES"/>
        </w:rPr>
        <w:t>,</w:t>
      </w:r>
      <w:r w:rsidRPr="00020468">
        <w:rPr>
          <w:rFonts w:asciiTheme="minorHAnsi" w:hAnsiTheme="minorHAnsi" w:cstheme="minorHAnsi"/>
          <w:lang w:val="es-ES"/>
        </w:rPr>
        <w:t xml:space="preserve"> como resultado de decisiones, </w:t>
      </w:r>
      <w:r w:rsidR="004A67BF" w:rsidRPr="00020468">
        <w:rPr>
          <w:rFonts w:asciiTheme="minorHAnsi" w:hAnsiTheme="minorHAnsi" w:cstheme="minorHAnsi"/>
          <w:lang w:val="es-ES"/>
        </w:rPr>
        <w:t xml:space="preserve">incidencias </w:t>
      </w:r>
      <w:r w:rsidRPr="00020468">
        <w:rPr>
          <w:rFonts w:asciiTheme="minorHAnsi" w:hAnsiTheme="minorHAnsi" w:cstheme="minorHAnsi"/>
          <w:lang w:val="es-ES"/>
        </w:rPr>
        <w:t xml:space="preserve">o riesgos. El </w:t>
      </w:r>
      <w:r w:rsidR="00771D7B" w:rsidRPr="00020468">
        <w:rPr>
          <w:rFonts w:asciiTheme="minorHAnsi" w:hAnsiTheme="minorHAnsi" w:cstheme="minorHAnsi"/>
          <w:lang w:val="es-ES"/>
        </w:rPr>
        <w:t>R</w:t>
      </w:r>
      <w:r w:rsidRPr="00020468">
        <w:rPr>
          <w:rFonts w:asciiTheme="minorHAnsi" w:hAnsiTheme="minorHAnsi" w:cstheme="minorHAnsi"/>
          <w:lang w:val="es-ES"/>
        </w:rPr>
        <w:t xml:space="preserve">egistro de </w:t>
      </w:r>
      <w:r w:rsidR="00771D7B" w:rsidRPr="00020468">
        <w:rPr>
          <w:rFonts w:asciiTheme="minorHAnsi" w:hAnsiTheme="minorHAnsi" w:cstheme="minorHAnsi"/>
          <w:lang w:val="es-ES"/>
        </w:rPr>
        <w:t>C</w:t>
      </w:r>
      <w:r w:rsidRPr="00020468">
        <w:rPr>
          <w:rFonts w:asciiTheme="minorHAnsi" w:hAnsiTheme="minorHAnsi" w:cstheme="minorHAnsi"/>
          <w:lang w:val="es-ES"/>
        </w:rPr>
        <w:t xml:space="preserve">ambios contiene información </w:t>
      </w:r>
      <w:r w:rsidR="00504354" w:rsidRPr="00020468">
        <w:rPr>
          <w:rFonts w:asciiTheme="minorHAnsi" w:hAnsiTheme="minorHAnsi" w:cstheme="minorHAnsi"/>
          <w:lang w:val="es-ES"/>
        </w:rPr>
        <w:t xml:space="preserve">que debe </w:t>
      </w:r>
      <w:r w:rsidR="008E70E2" w:rsidRPr="00020468">
        <w:rPr>
          <w:rFonts w:asciiTheme="minorHAnsi" w:hAnsiTheme="minorHAnsi" w:cstheme="minorHAnsi"/>
          <w:lang w:val="es-ES"/>
        </w:rPr>
        <w:t>cumplimentarse</w:t>
      </w:r>
      <w:r w:rsidRPr="00020468">
        <w:rPr>
          <w:rFonts w:asciiTheme="minorHAnsi" w:hAnsiTheme="minorHAnsi" w:cstheme="minorHAnsi"/>
          <w:lang w:val="es-ES"/>
        </w:rPr>
        <w:t xml:space="preserve"> en esta etapa, como el identificador de</w:t>
      </w:r>
      <w:r w:rsidR="005C782C" w:rsidRPr="00020468">
        <w:rPr>
          <w:rFonts w:asciiTheme="minorHAnsi" w:hAnsiTheme="minorHAnsi" w:cstheme="minorHAnsi"/>
          <w:lang w:val="es-ES"/>
        </w:rPr>
        <w:t>l</w:t>
      </w:r>
      <w:r w:rsidRPr="00020468">
        <w:rPr>
          <w:rFonts w:asciiTheme="minorHAnsi" w:hAnsiTheme="minorHAnsi" w:cstheme="minorHAnsi"/>
          <w:lang w:val="es-ES"/>
        </w:rPr>
        <w:t xml:space="preserve"> cambio, el nombre del</w:t>
      </w:r>
      <w:r w:rsidR="005C782C" w:rsidRPr="00020468">
        <w:rPr>
          <w:rFonts w:asciiTheme="minorHAnsi" w:hAnsiTheme="minorHAnsi" w:cstheme="minorHAnsi"/>
          <w:lang w:val="es-ES"/>
        </w:rPr>
        <w:t xml:space="preserve"> </w:t>
      </w:r>
      <w:r w:rsidRPr="00020468">
        <w:rPr>
          <w:rFonts w:asciiTheme="minorHAnsi" w:hAnsiTheme="minorHAnsi" w:cstheme="minorHAnsi"/>
          <w:lang w:val="es-ES"/>
        </w:rPr>
        <w:t xml:space="preserve">solicitante, la fecha de identificación, </w:t>
      </w:r>
      <w:r w:rsidR="0012189C" w:rsidRPr="00020468">
        <w:rPr>
          <w:rFonts w:asciiTheme="minorHAnsi" w:hAnsiTheme="minorHAnsi" w:cstheme="minorHAnsi"/>
          <w:lang w:val="es-ES"/>
        </w:rPr>
        <w:t xml:space="preserve">la categoría </w:t>
      </w:r>
      <w:r w:rsidRPr="00020468">
        <w:rPr>
          <w:rFonts w:asciiTheme="minorHAnsi" w:hAnsiTheme="minorHAnsi" w:cstheme="minorHAnsi"/>
          <w:lang w:val="es-ES"/>
        </w:rPr>
        <w:t>(</w:t>
      </w:r>
      <w:r w:rsidR="00E41D4E" w:rsidRPr="00020468">
        <w:rPr>
          <w:rFonts w:asciiTheme="minorHAnsi" w:hAnsiTheme="minorHAnsi" w:cstheme="minorHAnsi"/>
          <w:lang w:val="es-ES"/>
        </w:rPr>
        <w:t>p.ej.</w:t>
      </w:r>
      <w:r w:rsidRPr="00020468">
        <w:rPr>
          <w:rFonts w:asciiTheme="minorHAnsi" w:hAnsiTheme="minorHAnsi" w:cstheme="minorHAnsi"/>
          <w:lang w:val="es-ES"/>
        </w:rPr>
        <w:t xml:space="preserve">, nuevo requisito, </w:t>
      </w:r>
      <w:r w:rsidR="0012189C" w:rsidRPr="00020468">
        <w:rPr>
          <w:rFonts w:asciiTheme="minorHAnsi" w:hAnsiTheme="minorHAnsi" w:cstheme="minorHAnsi"/>
          <w:lang w:val="es-ES"/>
        </w:rPr>
        <w:t>asunto</w:t>
      </w:r>
      <w:r w:rsidRPr="00020468">
        <w:rPr>
          <w:rFonts w:asciiTheme="minorHAnsi" w:hAnsiTheme="minorHAnsi" w:cstheme="minorHAnsi"/>
          <w:lang w:val="es-ES"/>
        </w:rPr>
        <w:t xml:space="preserve"> o riesgo relacionado, negocio, etc.), </w:t>
      </w:r>
      <w:r w:rsidR="002F270D" w:rsidRPr="00020468">
        <w:rPr>
          <w:rFonts w:asciiTheme="minorHAnsi" w:hAnsiTheme="minorHAnsi" w:cstheme="minorHAnsi"/>
          <w:lang w:val="es-ES"/>
        </w:rPr>
        <w:t>los detalles y su</w:t>
      </w:r>
      <w:r w:rsidRPr="00020468">
        <w:rPr>
          <w:rFonts w:asciiTheme="minorHAnsi" w:hAnsiTheme="minorHAnsi" w:cstheme="minorHAnsi"/>
          <w:lang w:val="es-ES"/>
        </w:rPr>
        <w:t xml:space="preserve"> impacto, </w:t>
      </w:r>
      <w:r w:rsidR="002F270D" w:rsidRPr="00020468">
        <w:rPr>
          <w:rFonts w:asciiTheme="minorHAnsi" w:hAnsiTheme="minorHAnsi" w:cstheme="minorHAnsi"/>
          <w:lang w:val="es-ES"/>
        </w:rPr>
        <w:t xml:space="preserve">así como el </w:t>
      </w:r>
      <w:r w:rsidRPr="00020468">
        <w:rPr>
          <w:rFonts w:asciiTheme="minorHAnsi" w:hAnsiTheme="minorHAnsi" w:cstheme="minorHAnsi"/>
          <w:lang w:val="es-ES"/>
        </w:rPr>
        <w:t>estado del cambio</w:t>
      </w:r>
      <w:r w:rsidR="005C782C" w:rsidRPr="00020468">
        <w:rPr>
          <w:rFonts w:asciiTheme="minorHAnsi" w:hAnsiTheme="minorHAnsi" w:cstheme="minorHAnsi"/>
          <w:lang w:val="es-ES"/>
        </w:rPr>
        <w:t>.</w:t>
      </w:r>
    </w:p>
    <w:p w14:paraId="03260FD9" w14:textId="14FCD2DB" w:rsidR="001739BB" w:rsidRPr="00020468" w:rsidRDefault="00C630F7" w:rsidP="005961A4">
      <w:pPr>
        <w:tabs>
          <w:tab w:val="center" w:pos="4680"/>
        </w:tabs>
        <w:rPr>
          <w:rFonts w:asciiTheme="minorHAnsi" w:eastAsia="SimSun" w:hAnsiTheme="minorHAnsi" w:cstheme="minorHAnsi"/>
          <w:b/>
          <w:iCs/>
          <w:szCs w:val="22"/>
          <w:lang w:val="es-ES" w:eastAsia="zh-CN"/>
        </w:rPr>
      </w:pPr>
      <w:r w:rsidRPr="00020468">
        <w:rPr>
          <w:rFonts w:asciiTheme="minorHAnsi" w:hAnsiTheme="minorHAnsi" w:cstheme="minorHAnsi"/>
          <w:b/>
          <w:lang w:val="es-ES"/>
        </w:rPr>
        <w:lastRenderedPageBreak/>
        <w:t>Paso</w:t>
      </w:r>
      <w:r w:rsidR="00867715" w:rsidRPr="00020468">
        <w:rPr>
          <w:rFonts w:asciiTheme="minorHAnsi" w:hAnsiTheme="minorHAnsi" w:cstheme="minorHAnsi"/>
          <w:b/>
          <w:lang w:val="es-ES"/>
        </w:rPr>
        <w:t xml:space="preserve"> 2: </w:t>
      </w:r>
      <w:r w:rsidR="00AF0E26" w:rsidRPr="00020468">
        <w:rPr>
          <w:rFonts w:asciiTheme="minorHAnsi" w:hAnsiTheme="minorHAnsi" w:cstheme="minorHAnsi"/>
          <w:b/>
          <w:lang w:val="es-ES"/>
        </w:rPr>
        <w:t>Evaluación del Cambio y Recomendación de Acción</w:t>
      </w:r>
    </w:p>
    <w:p w14:paraId="4D3E2213" w14:textId="6199BBFD" w:rsidR="00266012" w:rsidRPr="00020468" w:rsidRDefault="00266012" w:rsidP="005F1BC8">
      <w:pPr>
        <w:spacing w:before="120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>El propósito de este paso es evaluar</w:t>
      </w:r>
      <w:r w:rsidR="001F4994" w:rsidRPr="00020468">
        <w:rPr>
          <w:rFonts w:asciiTheme="minorHAnsi" w:hAnsiTheme="minorHAnsi" w:cstheme="minorHAnsi"/>
          <w:lang w:val="es-ES"/>
        </w:rPr>
        <w:t xml:space="preserve"> a)</w:t>
      </w:r>
      <w:r w:rsidRPr="00020468">
        <w:rPr>
          <w:rFonts w:asciiTheme="minorHAnsi" w:hAnsiTheme="minorHAnsi" w:cstheme="minorHAnsi"/>
          <w:lang w:val="es-ES"/>
        </w:rPr>
        <w:t xml:space="preserve"> si esta solicitud es realmente un cambio de</w:t>
      </w:r>
      <w:r w:rsidR="00035505" w:rsidRPr="00020468">
        <w:rPr>
          <w:rFonts w:asciiTheme="minorHAnsi" w:hAnsiTheme="minorHAnsi" w:cstheme="minorHAnsi"/>
          <w:lang w:val="es-ES"/>
        </w:rPr>
        <w:t>l</w:t>
      </w:r>
      <w:r w:rsidRPr="00020468">
        <w:rPr>
          <w:rFonts w:asciiTheme="minorHAnsi" w:hAnsiTheme="minorHAnsi" w:cstheme="minorHAnsi"/>
          <w:lang w:val="es-ES"/>
        </w:rPr>
        <w:t xml:space="preserve"> proyecto, b) definir las diferentes opciones para cumplir con esta solicitud, c) evaluar </w:t>
      </w:r>
      <w:r w:rsidR="00AD4E67" w:rsidRPr="00020468">
        <w:rPr>
          <w:rFonts w:asciiTheme="minorHAnsi" w:hAnsiTheme="minorHAnsi" w:cstheme="minorHAnsi"/>
          <w:lang w:val="es-ES"/>
        </w:rPr>
        <w:t>la magnitud</w:t>
      </w:r>
      <w:r w:rsidRPr="00020468">
        <w:rPr>
          <w:rFonts w:asciiTheme="minorHAnsi" w:hAnsiTheme="minorHAnsi" w:cstheme="minorHAnsi"/>
          <w:lang w:val="es-ES"/>
        </w:rPr>
        <w:t xml:space="preserve"> del cambio identificado para cada opción definida en términos del impacto </w:t>
      </w:r>
      <w:r w:rsidR="00035505" w:rsidRPr="00020468">
        <w:rPr>
          <w:rFonts w:asciiTheme="minorHAnsi" w:hAnsiTheme="minorHAnsi" w:cstheme="minorHAnsi"/>
          <w:lang w:val="es-ES"/>
        </w:rPr>
        <w:t>en</w:t>
      </w:r>
      <w:r w:rsidRPr="00020468">
        <w:rPr>
          <w:rFonts w:asciiTheme="minorHAnsi" w:hAnsiTheme="minorHAnsi" w:cstheme="minorHAnsi"/>
          <w:lang w:val="es-ES"/>
        </w:rPr>
        <w:t xml:space="preserve"> los objetivos, calidad, riesgo, </w:t>
      </w:r>
      <w:r w:rsidR="00AD4E67" w:rsidRPr="00020468">
        <w:rPr>
          <w:rFonts w:asciiTheme="minorHAnsi" w:hAnsiTheme="minorHAnsi" w:cstheme="minorHAnsi"/>
          <w:lang w:val="es-ES"/>
        </w:rPr>
        <w:t>prog</w:t>
      </w:r>
      <w:r w:rsidR="008C7234" w:rsidRPr="00020468">
        <w:rPr>
          <w:rFonts w:asciiTheme="minorHAnsi" w:hAnsiTheme="minorHAnsi" w:cstheme="minorHAnsi"/>
          <w:lang w:val="es-ES"/>
        </w:rPr>
        <w:t>r</w:t>
      </w:r>
      <w:r w:rsidR="007C1AA1" w:rsidRPr="00020468">
        <w:rPr>
          <w:rFonts w:asciiTheme="minorHAnsi" w:hAnsiTheme="minorHAnsi" w:cstheme="minorHAnsi"/>
          <w:lang w:val="es-ES"/>
        </w:rPr>
        <w:t>a</w:t>
      </w:r>
      <w:r w:rsidR="00AD4E67" w:rsidRPr="00020468">
        <w:rPr>
          <w:rFonts w:asciiTheme="minorHAnsi" w:hAnsiTheme="minorHAnsi" w:cstheme="minorHAnsi"/>
          <w:lang w:val="es-ES"/>
        </w:rPr>
        <w:t>mación</w:t>
      </w:r>
      <w:r w:rsidRPr="00020468">
        <w:rPr>
          <w:rFonts w:asciiTheme="minorHAnsi" w:hAnsiTheme="minorHAnsi" w:cstheme="minorHAnsi"/>
          <w:lang w:val="es-ES"/>
        </w:rPr>
        <w:t>, coste</w:t>
      </w:r>
      <w:r w:rsidR="00035505" w:rsidRPr="00020468">
        <w:rPr>
          <w:rFonts w:asciiTheme="minorHAnsi" w:hAnsiTheme="minorHAnsi" w:cstheme="minorHAnsi"/>
          <w:lang w:val="es-ES"/>
        </w:rPr>
        <w:t xml:space="preserve"> y</w:t>
      </w:r>
      <w:r w:rsidRPr="00020468">
        <w:rPr>
          <w:rFonts w:asciiTheme="minorHAnsi" w:hAnsiTheme="minorHAnsi" w:cstheme="minorHAnsi"/>
          <w:lang w:val="es-ES"/>
        </w:rPr>
        <w:t xml:space="preserve"> esfuerzo</w:t>
      </w:r>
      <w:r w:rsidR="00035505" w:rsidRPr="00020468">
        <w:rPr>
          <w:rFonts w:asciiTheme="minorHAnsi" w:hAnsiTheme="minorHAnsi" w:cstheme="minorHAnsi"/>
          <w:lang w:val="es-ES"/>
        </w:rPr>
        <w:t xml:space="preserve"> del proyecto</w:t>
      </w:r>
      <w:r w:rsidRPr="00020468">
        <w:rPr>
          <w:rFonts w:asciiTheme="minorHAnsi" w:hAnsiTheme="minorHAnsi" w:cstheme="minorHAnsi"/>
          <w:lang w:val="es-ES"/>
        </w:rPr>
        <w:t xml:space="preserve"> y el </w:t>
      </w:r>
      <w:r w:rsidR="00035505" w:rsidRPr="00020468">
        <w:rPr>
          <w:rFonts w:asciiTheme="minorHAnsi" w:hAnsiTheme="minorHAnsi" w:cstheme="minorHAnsi"/>
          <w:lang w:val="es-ES"/>
        </w:rPr>
        <w:t xml:space="preserve">acuerdo </w:t>
      </w:r>
      <w:r w:rsidR="00496461" w:rsidRPr="00020468">
        <w:rPr>
          <w:rFonts w:asciiTheme="minorHAnsi" w:hAnsiTheme="minorHAnsi" w:cstheme="minorHAnsi"/>
          <w:lang w:val="es-ES"/>
        </w:rPr>
        <w:t>con el contratista, y d</w:t>
      </w:r>
      <w:r w:rsidRPr="00020468">
        <w:rPr>
          <w:rFonts w:asciiTheme="minorHAnsi" w:hAnsiTheme="minorHAnsi" w:cstheme="minorHAnsi"/>
          <w:lang w:val="es-ES"/>
        </w:rPr>
        <w:t xml:space="preserve">) decidir </w:t>
      </w:r>
      <w:r w:rsidR="00A52A94" w:rsidRPr="00020468">
        <w:rPr>
          <w:rFonts w:asciiTheme="minorHAnsi" w:hAnsiTheme="minorHAnsi" w:cstheme="minorHAnsi"/>
          <w:lang w:val="es-ES"/>
        </w:rPr>
        <w:t>la</w:t>
      </w:r>
      <w:r w:rsidRPr="00020468">
        <w:rPr>
          <w:rFonts w:asciiTheme="minorHAnsi" w:hAnsiTheme="minorHAnsi" w:cstheme="minorHAnsi"/>
          <w:lang w:val="es-ES"/>
        </w:rPr>
        <w:t xml:space="preserve"> prioridad</w:t>
      </w:r>
      <w:r w:rsidR="00651C7D" w:rsidRPr="00020468">
        <w:rPr>
          <w:rFonts w:asciiTheme="minorHAnsi" w:hAnsiTheme="minorHAnsi" w:cstheme="minorHAnsi"/>
          <w:lang w:val="es-ES"/>
        </w:rPr>
        <w:t xml:space="preserve"> que tiene la</w:t>
      </w:r>
      <w:r w:rsidRPr="00020468">
        <w:rPr>
          <w:rFonts w:asciiTheme="minorHAnsi" w:hAnsiTheme="minorHAnsi" w:cstheme="minorHAnsi"/>
          <w:lang w:val="es-ES"/>
        </w:rPr>
        <w:t xml:space="preserve"> </w:t>
      </w:r>
      <w:r w:rsidR="00035505" w:rsidRPr="00020468">
        <w:rPr>
          <w:rFonts w:asciiTheme="minorHAnsi" w:hAnsiTheme="minorHAnsi" w:cstheme="minorHAnsi"/>
          <w:lang w:val="es-ES"/>
        </w:rPr>
        <w:t xml:space="preserve">implementación de la </w:t>
      </w:r>
      <w:r w:rsidRPr="00020468">
        <w:rPr>
          <w:rFonts w:asciiTheme="minorHAnsi" w:hAnsiTheme="minorHAnsi" w:cstheme="minorHAnsi"/>
          <w:lang w:val="es-ES"/>
        </w:rPr>
        <w:t>solicitud de cambio.</w:t>
      </w:r>
    </w:p>
    <w:p w14:paraId="72AE5E7A" w14:textId="08579B17" w:rsidR="00104B16" w:rsidRPr="00020468" w:rsidRDefault="00ED3B99" w:rsidP="005F1BC8">
      <w:pPr>
        <w:spacing w:before="120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 xml:space="preserve">Después de esta evaluación, </w:t>
      </w:r>
      <w:r w:rsidR="001C0599" w:rsidRPr="00020468">
        <w:rPr>
          <w:rFonts w:asciiTheme="minorHAnsi" w:hAnsiTheme="minorHAnsi" w:cstheme="minorHAnsi"/>
          <w:lang w:val="es-ES"/>
        </w:rPr>
        <w:t xml:space="preserve">se detallará </w:t>
      </w:r>
      <w:r w:rsidRPr="00020468">
        <w:rPr>
          <w:rFonts w:asciiTheme="minorHAnsi" w:hAnsiTheme="minorHAnsi" w:cstheme="minorHAnsi"/>
          <w:lang w:val="es-ES"/>
        </w:rPr>
        <w:t xml:space="preserve">la acción recomendada con los pasos necesarios, </w:t>
      </w:r>
      <w:r w:rsidR="00D14362" w:rsidRPr="00020468">
        <w:rPr>
          <w:rFonts w:asciiTheme="minorHAnsi" w:hAnsiTheme="minorHAnsi" w:cstheme="minorHAnsi"/>
          <w:lang w:val="es-ES"/>
        </w:rPr>
        <w:t>entregables</w:t>
      </w:r>
      <w:r w:rsidRPr="00020468">
        <w:rPr>
          <w:rFonts w:asciiTheme="minorHAnsi" w:hAnsiTheme="minorHAnsi" w:cstheme="minorHAnsi"/>
          <w:lang w:val="es-ES"/>
        </w:rPr>
        <w:t>, cost</w:t>
      </w:r>
      <w:r w:rsidR="00D14362" w:rsidRPr="00020468">
        <w:rPr>
          <w:rFonts w:asciiTheme="minorHAnsi" w:hAnsiTheme="minorHAnsi" w:cstheme="minorHAnsi"/>
          <w:lang w:val="es-ES"/>
        </w:rPr>
        <w:t>e</w:t>
      </w:r>
      <w:r w:rsidRPr="00020468">
        <w:rPr>
          <w:rFonts w:asciiTheme="minorHAnsi" w:hAnsiTheme="minorHAnsi" w:cstheme="minorHAnsi"/>
          <w:lang w:val="es-ES"/>
        </w:rPr>
        <w:t xml:space="preserve">, escala </w:t>
      </w:r>
      <w:r w:rsidR="003C551C" w:rsidRPr="00020468">
        <w:rPr>
          <w:rFonts w:asciiTheme="minorHAnsi" w:hAnsiTheme="minorHAnsi" w:cstheme="minorHAnsi"/>
          <w:lang w:val="es-ES"/>
        </w:rPr>
        <w:t>temporal</w:t>
      </w:r>
      <w:r w:rsidRPr="00020468">
        <w:rPr>
          <w:rFonts w:asciiTheme="minorHAnsi" w:hAnsiTheme="minorHAnsi" w:cstheme="minorHAnsi"/>
          <w:lang w:val="es-ES"/>
        </w:rPr>
        <w:t xml:space="preserve"> y recursos involucrados. </w:t>
      </w:r>
      <w:r w:rsidR="00035505" w:rsidRPr="00020468">
        <w:rPr>
          <w:rFonts w:asciiTheme="minorHAnsi" w:hAnsiTheme="minorHAnsi" w:cstheme="minorHAnsi"/>
          <w:lang w:val="es-ES"/>
        </w:rPr>
        <w:t xml:space="preserve">Debe tenerse </w:t>
      </w:r>
      <w:r w:rsidRPr="00020468">
        <w:rPr>
          <w:rFonts w:asciiTheme="minorHAnsi" w:hAnsiTheme="minorHAnsi" w:cstheme="minorHAnsi"/>
          <w:lang w:val="es-ES"/>
        </w:rPr>
        <w:t xml:space="preserve">en cuenta que la acción recomendada puede ser </w:t>
      </w:r>
      <w:r w:rsidR="00A95297" w:rsidRPr="00020468">
        <w:rPr>
          <w:rFonts w:asciiTheme="minorHAnsi" w:hAnsiTheme="minorHAnsi" w:cstheme="minorHAnsi"/>
          <w:lang w:val="es-ES"/>
        </w:rPr>
        <w:t xml:space="preserve">la de </w:t>
      </w:r>
      <w:r w:rsidRPr="00020468">
        <w:rPr>
          <w:rFonts w:asciiTheme="minorHAnsi" w:hAnsiTheme="minorHAnsi" w:cstheme="minorHAnsi"/>
          <w:lang w:val="es-ES"/>
        </w:rPr>
        <w:t xml:space="preserve">rechazar el cambio solicitado. Esta información será documentada por el </w:t>
      </w:r>
      <w:r w:rsidR="000D13E1" w:rsidRPr="00020468">
        <w:rPr>
          <w:rFonts w:asciiTheme="minorHAnsi" w:hAnsiTheme="minorHAnsi" w:cstheme="minorHAnsi"/>
          <w:lang w:val="es-ES"/>
        </w:rPr>
        <w:t>Director</w:t>
      </w:r>
      <w:r w:rsidRPr="00020468">
        <w:rPr>
          <w:rFonts w:asciiTheme="minorHAnsi" w:hAnsiTheme="minorHAnsi" w:cstheme="minorHAnsi"/>
          <w:lang w:val="es-ES"/>
        </w:rPr>
        <w:t xml:space="preserve"> de Proyecto</w:t>
      </w:r>
      <w:r w:rsidR="00035505" w:rsidRPr="00020468">
        <w:rPr>
          <w:rFonts w:asciiTheme="minorHAnsi" w:hAnsiTheme="minorHAnsi" w:cstheme="minorHAnsi"/>
          <w:lang w:val="es-ES"/>
        </w:rPr>
        <w:t xml:space="preserve"> (DP)</w:t>
      </w:r>
      <w:r w:rsidRPr="00020468">
        <w:rPr>
          <w:rFonts w:asciiTheme="minorHAnsi" w:hAnsiTheme="minorHAnsi" w:cstheme="minorHAnsi"/>
          <w:lang w:val="es-ES"/>
        </w:rPr>
        <w:t xml:space="preserve"> en el Registro de Cambios (el Formulario de Solicitud de Cambio documenta la solicitud original)</w:t>
      </w:r>
      <w:r w:rsidR="00035505" w:rsidRPr="00020468">
        <w:rPr>
          <w:rFonts w:asciiTheme="minorHAnsi" w:hAnsiTheme="minorHAnsi" w:cstheme="minorHAnsi"/>
          <w:lang w:val="es-ES"/>
        </w:rPr>
        <w:t>,</w:t>
      </w:r>
      <w:r w:rsidRPr="00020468">
        <w:rPr>
          <w:rFonts w:asciiTheme="minorHAnsi" w:hAnsiTheme="minorHAnsi" w:cstheme="minorHAnsi"/>
          <w:lang w:val="es-ES"/>
        </w:rPr>
        <w:t xml:space="preserve"> que luego será utilizad</w:t>
      </w:r>
      <w:r w:rsidR="00035505" w:rsidRPr="00020468">
        <w:rPr>
          <w:rFonts w:asciiTheme="minorHAnsi" w:hAnsiTheme="minorHAnsi" w:cstheme="minorHAnsi"/>
          <w:lang w:val="es-ES"/>
        </w:rPr>
        <w:t>o</w:t>
      </w:r>
      <w:r w:rsidRPr="00020468">
        <w:rPr>
          <w:rFonts w:asciiTheme="minorHAnsi" w:hAnsiTheme="minorHAnsi" w:cstheme="minorHAnsi"/>
          <w:lang w:val="es-ES"/>
        </w:rPr>
        <w:t xml:space="preserve"> como entrada para la aprobación o rechazo formal del cambio por parte de los</w:t>
      </w:r>
      <w:r w:rsidR="00EE4D33" w:rsidRPr="00020468">
        <w:rPr>
          <w:rFonts w:asciiTheme="minorHAnsi" w:hAnsiTheme="minorHAnsi" w:cstheme="minorHAnsi"/>
          <w:lang w:val="es-ES"/>
        </w:rPr>
        <w:t xml:space="preserve"> decisores </w:t>
      </w:r>
      <w:r w:rsidR="00035505" w:rsidRPr="00020468">
        <w:rPr>
          <w:rFonts w:asciiTheme="minorHAnsi" w:hAnsiTheme="minorHAnsi" w:cstheme="minorHAnsi"/>
          <w:lang w:val="es-ES"/>
        </w:rPr>
        <w:t>pertinentes</w:t>
      </w:r>
      <w:r w:rsidRPr="00020468">
        <w:rPr>
          <w:rFonts w:asciiTheme="minorHAnsi" w:hAnsiTheme="minorHAnsi" w:cstheme="minorHAnsi"/>
          <w:lang w:val="es-ES"/>
        </w:rPr>
        <w:t>.</w:t>
      </w:r>
    </w:p>
    <w:p w14:paraId="3A0E4246" w14:textId="3AB07869" w:rsidR="008154CD" w:rsidRPr="00020468" w:rsidRDefault="00274C74" w:rsidP="005F1BC8">
      <w:pPr>
        <w:spacing w:before="120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 xml:space="preserve">Los nuevos cambios pueden generar nuevos riesgos, problemas o requisitos de calidad y, por tanto, la evaluación del cambio incluirá la evaluación de riesgos, problemas y requisitos de calidad </w:t>
      </w:r>
      <w:r w:rsidR="00035505" w:rsidRPr="00020468">
        <w:rPr>
          <w:rFonts w:asciiTheme="minorHAnsi" w:hAnsiTheme="minorHAnsi" w:cstheme="minorHAnsi"/>
          <w:lang w:val="es-ES"/>
        </w:rPr>
        <w:t xml:space="preserve">existentes </w:t>
      </w:r>
      <w:r w:rsidRPr="00020468">
        <w:rPr>
          <w:rFonts w:asciiTheme="minorHAnsi" w:hAnsiTheme="minorHAnsi" w:cstheme="minorHAnsi"/>
          <w:lang w:val="es-ES"/>
        </w:rPr>
        <w:t>o nuevos. El diseño de la implementación del cambio (</w:t>
      </w:r>
      <w:r w:rsidR="009D20A1" w:rsidRPr="00020468">
        <w:rPr>
          <w:rFonts w:asciiTheme="minorHAnsi" w:hAnsiTheme="minorHAnsi" w:cstheme="minorHAnsi"/>
          <w:lang w:val="es-ES"/>
        </w:rPr>
        <w:t xml:space="preserve">la </w:t>
      </w:r>
      <w:r w:rsidRPr="00020468">
        <w:rPr>
          <w:rFonts w:asciiTheme="minorHAnsi" w:hAnsiTheme="minorHAnsi" w:cstheme="minorHAnsi"/>
          <w:lang w:val="es-ES"/>
        </w:rPr>
        <w:t xml:space="preserve">acción) </w:t>
      </w:r>
      <w:r w:rsidR="00762B04" w:rsidRPr="00020468">
        <w:rPr>
          <w:rFonts w:asciiTheme="minorHAnsi" w:hAnsiTheme="minorHAnsi" w:cstheme="minorHAnsi"/>
          <w:lang w:val="es-ES"/>
        </w:rPr>
        <w:t xml:space="preserve">también impactará en los </w:t>
      </w:r>
      <w:r w:rsidRPr="00020468">
        <w:rPr>
          <w:rFonts w:asciiTheme="minorHAnsi" w:hAnsiTheme="minorHAnsi" w:cstheme="minorHAnsi"/>
          <w:lang w:val="es-ES"/>
        </w:rPr>
        <w:t>cost</w:t>
      </w:r>
      <w:r w:rsidR="00035505" w:rsidRPr="00020468">
        <w:rPr>
          <w:rFonts w:asciiTheme="minorHAnsi" w:hAnsiTheme="minorHAnsi" w:cstheme="minorHAnsi"/>
          <w:lang w:val="es-ES"/>
        </w:rPr>
        <w:t>e</w:t>
      </w:r>
      <w:r w:rsidRPr="00020468">
        <w:rPr>
          <w:rFonts w:asciiTheme="minorHAnsi" w:hAnsiTheme="minorHAnsi" w:cstheme="minorHAnsi"/>
          <w:lang w:val="es-ES"/>
        </w:rPr>
        <w:t xml:space="preserve">s, </w:t>
      </w:r>
      <w:r w:rsidR="00035505" w:rsidRPr="00020468">
        <w:rPr>
          <w:rFonts w:asciiTheme="minorHAnsi" w:hAnsiTheme="minorHAnsi" w:cstheme="minorHAnsi"/>
          <w:lang w:val="es-ES"/>
        </w:rPr>
        <w:t>el cronograma</w:t>
      </w:r>
      <w:r w:rsidRPr="00020468">
        <w:rPr>
          <w:rFonts w:asciiTheme="minorHAnsi" w:hAnsiTheme="minorHAnsi" w:cstheme="minorHAnsi"/>
          <w:lang w:val="es-ES"/>
        </w:rPr>
        <w:t xml:space="preserve"> y los recursos asignados al proyecto, por lo que </w:t>
      </w:r>
      <w:r w:rsidR="00117229" w:rsidRPr="00020468">
        <w:rPr>
          <w:rFonts w:asciiTheme="minorHAnsi" w:hAnsiTheme="minorHAnsi" w:cstheme="minorHAnsi"/>
          <w:lang w:val="es-ES"/>
        </w:rPr>
        <w:t xml:space="preserve">se evaluarán </w:t>
      </w:r>
      <w:r w:rsidRPr="00020468">
        <w:rPr>
          <w:rFonts w:asciiTheme="minorHAnsi" w:hAnsiTheme="minorHAnsi" w:cstheme="minorHAnsi"/>
          <w:lang w:val="es-ES"/>
        </w:rPr>
        <w:t xml:space="preserve">todas estas dimensiones antes de la aprobación del cambio. Si un contratista está involucrado, </w:t>
      </w:r>
      <w:r w:rsidR="00CF42E7" w:rsidRPr="00020468">
        <w:rPr>
          <w:rFonts w:asciiTheme="minorHAnsi" w:hAnsiTheme="minorHAnsi" w:cstheme="minorHAnsi"/>
          <w:lang w:val="es-ES"/>
        </w:rPr>
        <w:t xml:space="preserve">se considerará </w:t>
      </w:r>
      <w:r w:rsidRPr="00020468">
        <w:rPr>
          <w:rFonts w:asciiTheme="minorHAnsi" w:hAnsiTheme="minorHAnsi" w:cstheme="minorHAnsi"/>
          <w:lang w:val="es-ES"/>
        </w:rPr>
        <w:t xml:space="preserve">el impacto en el contrato. Cualquier cambio en un contrato conlleva una cantidad considerable de trabajo administrativo que es costoso y puede retrasar el proyecto. </w:t>
      </w:r>
      <w:r w:rsidR="00035505" w:rsidRPr="00020468">
        <w:rPr>
          <w:rFonts w:asciiTheme="minorHAnsi" w:hAnsiTheme="minorHAnsi" w:cstheme="minorHAnsi"/>
          <w:lang w:val="es-ES"/>
        </w:rPr>
        <w:t xml:space="preserve">Debe tenerse </w:t>
      </w:r>
      <w:r w:rsidRPr="00020468">
        <w:rPr>
          <w:rFonts w:asciiTheme="minorHAnsi" w:hAnsiTheme="minorHAnsi" w:cstheme="minorHAnsi"/>
          <w:lang w:val="es-ES"/>
        </w:rPr>
        <w:t xml:space="preserve">en cuenta que la </w:t>
      </w:r>
      <w:r w:rsidR="0096657D" w:rsidRPr="00020468">
        <w:rPr>
          <w:rFonts w:asciiTheme="minorHAnsi" w:hAnsiTheme="minorHAnsi" w:cstheme="minorHAnsi"/>
          <w:lang w:val="es-ES"/>
        </w:rPr>
        <w:t>magnitud</w:t>
      </w:r>
      <w:r w:rsidRPr="00020468">
        <w:rPr>
          <w:rFonts w:asciiTheme="minorHAnsi" w:hAnsiTheme="minorHAnsi" w:cstheme="minorHAnsi"/>
          <w:lang w:val="es-ES"/>
        </w:rPr>
        <w:t xml:space="preserve"> de</w:t>
      </w:r>
      <w:r w:rsidR="00D40FAD" w:rsidRPr="00020468">
        <w:rPr>
          <w:rFonts w:asciiTheme="minorHAnsi" w:hAnsiTheme="minorHAnsi" w:cstheme="minorHAnsi"/>
          <w:lang w:val="es-ES"/>
        </w:rPr>
        <w:t>l</w:t>
      </w:r>
      <w:r w:rsidRPr="00020468">
        <w:rPr>
          <w:rFonts w:asciiTheme="minorHAnsi" w:hAnsiTheme="minorHAnsi" w:cstheme="minorHAnsi"/>
          <w:lang w:val="es-ES"/>
        </w:rPr>
        <w:t xml:space="preserve"> cambio en un contrato puede estar limitada por las normas europeas de licitación.</w:t>
      </w:r>
    </w:p>
    <w:p w14:paraId="42E4276E" w14:textId="768C8D4B" w:rsidR="001739BB" w:rsidRPr="00020468" w:rsidRDefault="00C630F7" w:rsidP="00FB4E0B">
      <w:pPr>
        <w:tabs>
          <w:tab w:val="center" w:pos="4680"/>
        </w:tabs>
        <w:rPr>
          <w:rFonts w:asciiTheme="minorHAnsi" w:eastAsia="SimSun" w:hAnsiTheme="minorHAnsi" w:cstheme="minorHAnsi"/>
          <w:b/>
          <w:iCs/>
          <w:szCs w:val="22"/>
          <w:lang w:val="es-ES" w:eastAsia="zh-CN"/>
        </w:rPr>
      </w:pPr>
      <w:r w:rsidRPr="00020468">
        <w:rPr>
          <w:rFonts w:asciiTheme="minorHAnsi" w:hAnsiTheme="minorHAnsi" w:cstheme="minorHAnsi"/>
          <w:b/>
          <w:lang w:val="es-ES"/>
        </w:rPr>
        <w:t>Paso</w:t>
      </w:r>
      <w:r w:rsidR="00867715" w:rsidRPr="00020468">
        <w:rPr>
          <w:rFonts w:asciiTheme="minorHAnsi" w:hAnsiTheme="minorHAnsi" w:cstheme="minorHAnsi"/>
          <w:b/>
          <w:lang w:val="es-ES"/>
        </w:rPr>
        <w:t xml:space="preserve"> 3: </w:t>
      </w: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Aprobación del Cambio</w:t>
      </w:r>
    </w:p>
    <w:p w14:paraId="5303098A" w14:textId="009BD430" w:rsidR="006A2AAB" w:rsidRPr="00020468" w:rsidRDefault="006A2AAB" w:rsidP="00EF318F">
      <w:pPr>
        <w:spacing w:before="120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 xml:space="preserve">El objetivo de este paso es alcanzar una decisión con respecto a la aprobación o rechazo del cambio, de acuerdo con el procedimiento de escalado definido para el proyecto (es decir, revisado por </w:t>
      </w:r>
      <w:r w:rsidR="00946267" w:rsidRPr="00020468">
        <w:rPr>
          <w:rFonts w:asciiTheme="minorHAnsi" w:hAnsiTheme="minorHAnsi" w:cstheme="minorHAnsi"/>
          <w:lang w:val="es-ES"/>
        </w:rPr>
        <w:t>decisores</w:t>
      </w:r>
      <w:r w:rsidRPr="00020468">
        <w:rPr>
          <w:rFonts w:asciiTheme="minorHAnsi" w:hAnsiTheme="minorHAnsi" w:cstheme="minorHAnsi"/>
          <w:lang w:val="es-ES"/>
        </w:rPr>
        <w:t xml:space="preserve"> </w:t>
      </w:r>
      <w:r w:rsidR="00EF0AC6" w:rsidRPr="00020468">
        <w:rPr>
          <w:rFonts w:asciiTheme="minorHAnsi" w:hAnsiTheme="minorHAnsi" w:cstheme="minorHAnsi"/>
          <w:lang w:val="es-ES"/>
        </w:rPr>
        <w:t>pertinentes en</w:t>
      </w:r>
      <w:r w:rsidRPr="00020468">
        <w:rPr>
          <w:rFonts w:asciiTheme="minorHAnsi" w:hAnsiTheme="minorHAnsi" w:cstheme="minorHAnsi"/>
          <w:lang w:val="es-ES"/>
        </w:rPr>
        <w:t xml:space="preserve"> </w:t>
      </w:r>
      <w:r w:rsidR="004A0EEF">
        <w:rPr>
          <w:rFonts w:asciiTheme="minorHAnsi" w:hAnsiTheme="minorHAnsi" w:cstheme="minorHAnsi"/>
          <w:lang w:val="es-ES"/>
        </w:rPr>
        <w:t>los Niveles</w:t>
      </w:r>
      <w:r w:rsidRPr="00020468">
        <w:rPr>
          <w:rFonts w:asciiTheme="minorHAnsi" w:hAnsiTheme="minorHAnsi" w:cstheme="minorHAnsi"/>
          <w:lang w:val="es-ES"/>
        </w:rPr>
        <w:t xml:space="preserve"> de Gestión / Dirección / </w:t>
      </w:r>
      <w:r w:rsidR="00C047B6" w:rsidRPr="00020468">
        <w:rPr>
          <w:rFonts w:asciiTheme="minorHAnsi" w:hAnsiTheme="minorHAnsi" w:cstheme="minorHAnsi"/>
          <w:lang w:val="es-ES"/>
        </w:rPr>
        <w:t>Rectora</w:t>
      </w:r>
      <w:r w:rsidRPr="00020468">
        <w:rPr>
          <w:rFonts w:asciiTheme="minorHAnsi" w:hAnsiTheme="minorHAnsi" w:cstheme="minorHAnsi"/>
          <w:lang w:val="es-ES"/>
        </w:rPr>
        <w:t xml:space="preserve"> - ver </w:t>
      </w:r>
      <w:r w:rsidR="002C6B46" w:rsidRPr="00020468">
        <w:rPr>
          <w:rFonts w:asciiTheme="minorHAnsi" w:hAnsiTheme="minorHAnsi" w:cstheme="minorHAnsi"/>
          <w:lang w:val="es-ES"/>
        </w:rPr>
        <w:t xml:space="preserve">el modelo de </w:t>
      </w:r>
      <w:r w:rsidR="00EF0AC6" w:rsidRPr="00020468">
        <w:rPr>
          <w:rFonts w:asciiTheme="minorHAnsi" w:hAnsiTheme="minorHAnsi" w:cstheme="minorHAnsi"/>
          <w:lang w:val="es-ES"/>
        </w:rPr>
        <w:t>g</w:t>
      </w:r>
      <w:r w:rsidR="002C6B46" w:rsidRPr="00020468">
        <w:rPr>
          <w:rFonts w:asciiTheme="minorHAnsi" w:hAnsiTheme="minorHAnsi" w:cstheme="minorHAnsi"/>
          <w:lang w:val="es-ES"/>
        </w:rPr>
        <w:t>obernanza de PM</w:t>
      </w:r>
      <w:r w:rsidR="002C6B46" w:rsidRPr="00020468">
        <w:rPr>
          <w:rFonts w:asciiTheme="minorHAnsi" w:hAnsiTheme="minorHAnsi" w:cstheme="minorHAnsi"/>
          <w:vertAlign w:val="superscript"/>
          <w:lang w:val="es-ES"/>
        </w:rPr>
        <w:t>2</w:t>
      </w:r>
      <w:r w:rsidRPr="00020468">
        <w:rPr>
          <w:rFonts w:asciiTheme="minorHAnsi" w:hAnsiTheme="minorHAnsi" w:cstheme="minorHAnsi"/>
          <w:lang w:val="es-ES"/>
        </w:rPr>
        <w:t>). Los cambios clasificados co</w:t>
      </w:r>
      <w:r w:rsidR="00B7745F" w:rsidRPr="00020468">
        <w:rPr>
          <w:rFonts w:asciiTheme="minorHAnsi" w:hAnsiTheme="minorHAnsi" w:cstheme="minorHAnsi"/>
          <w:lang w:val="es-ES"/>
        </w:rPr>
        <w:t>mo</w:t>
      </w:r>
      <w:r w:rsidRPr="00020468">
        <w:rPr>
          <w:rFonts w:asciiTheme="minorHAnsi" w:hAnsiTheme="minorHAnsi" w:cstheme="minorHAnsi"/>
          <w:lang w:val="es-ES"/>
        </w:rPr>
        <w:t xml:space="preserve"> </w:t>
      </w:r>
      <w:r w:rsidR="00376967" w:rsidRPr="00020468">
        <w:rPr>
          <w:rFonts w:asciiTheme="minorHAnsi" w:hAnsiTheme="minorHAnsi" w:cstheme="minorHAnsi"/>
          <w:lang w:val="es-ES"/>
        </w:rPr>
        <w:t>de gran magnitud</w:t>
      </w:r>
      <w:r w:rsidRPr="00020468">
        <w:rPr>
          <w:rFonts w:asciiTheme="minorHAnsi" w:hAnsiTheme="minorHAnsi" w:cstheme="minorHAnsi"/>
          <w:lang w:val="es-ES"/>
        </w:rPr>
        <w:t xml:space="preserve"> siempre se comunicarán a</w:t>
      </w:r>
      <w:r w:rsidR="004A0EEF">
        <w:rPr>
          <w:rFonts w:asciiTheme="minorHAnsi" w:hAnsiTheme="minorHAnsi" w:cstheme="minorHAnsi"/>
          <w:lang w:val="es-ES"/>
        </w:rPr>
        <w:t>l Nivel</w:t>
      </w:r>
      <w:r w:rsidRPr="00020468">
        <w:rPr>
          <w:rFonts w:asciiTheme="minorHAnsi" w:hAnsiTheme="minorHAnsi" w:cstheme="minorHAnsi"/>
          <w:lang w:val="es-ES"/>
        </w:rPr>
        <w:t xml:space="preserve"> de dirección o </w:t>
      </w:r>
      <w:r w:rsidR="004A0EEF">
        <w:rPr>
          <w:rFonts w:asciiTheme="minorHAnsi" w:hAnsiTheme="minorHAnsi" w:cstheme="minorHAnsi"/>
          <w:lang w:val="es-ES"/>
        </w:rPr>
        <w:t>al Nivel</w:t>
      </w:r>
      <w:r w:rsidR="00AF03EC" w:rsidRPr="00020468">
        <w:rPr>
          <w:rFonts w:asciiTheme="minorHAnsi" w:hAnsiTheme="minorHAnsi" w:cstheme="minorHAnsi"/>
          <w:lang w:val="es-ES"/>
        </w:rPr>
        <w:t xml:space="preserve"> rector</w:t>
      </w:r>
      <w:r w:rsidRPr="00020468">
        <w:rPr>
          <w:rFonts w:asciiTheme="minorHAnsi" w:hAnsiTheme="minorHAnsi" w:cstheme="minorHAnsi"/>
          <w:lang w:val="es-ES"/>
        </w:rPr>
        <w:t xml:space="preserve">. Además, los cambios en el alcance del proyecto se informarán anualmente a los </w:t>
      </w:r>
      <w:r w:rsidR="008E2659" w:rsidRPr="00020468">
        <w:rPr>
          <w:rFonts w:asciiTheme="minorHAnsi" w:hAnsiTheme="minorHAnsi" w:cstheme="minorHAnsi"/>
          <w:lang w:val="es-ES"/>
        </w:rPr>
        <w:t>Ó</w:t>
      </w:r>
      <w:r w:rsidRPr="00020468">
        <w:rPr>
          <w:rFonts w:asciiTheme="minorHAnsi" w:hAnsiTheme="minorHAnsi" w:cstheme="minorHAnsi"/>
          <w:lang w:val="es-ES"/>
        </w:rPr>
        <w:t xml:space="preserve">rganos de </w:t>
      </w:r>
      <w:r w:rsidR="00EF0AC6" w:rsidRPr="00020468">
        <w:rPr>
          <w:rFonts w:asciiTheme="minorHAnsi" w:hAnsiTheme="minorHAnsi" w:cstheme="minorHAnsi"/>
          <w:lang w:val="es-ES"/>
        </w:rPr>
        <w:t xml:space="preserve">Gobernanza </w:t>
      </w:r>
      <w:r w:rsidR="008E2659" w:rsidRPr="00020468">
        <w:rPr>
          <w:rFonts w:asciiTheme="minorHAnsi" w:hAnsiTheme="minorHAnsi" w:cstheme="minorHAnsi"/>
          <w:lang w:val="es-ES"/>
        </w:rPr>
        <w:t>C</w:t>
      </w:r>
      <w:r w:rsidRPr="00020468">
        <w:rPr>
          <w:rFonts w:asciiTheme="minorHAnsi" w:hAnsiTheme="minorHAnsi" w:cstheme="minorHAnsi"/>
          <w:lang w:val="es-ES"/>
        </w:rPr>
        <w:t>orporativ</w:t>
      </w:r>
      <w:r w:rsidR="00EF0AC6" w:rsidRPr="00020468">
        <w:rPr>
          <w:rFonts w:asciiTheme="minorHAnsi" w:hAnsiTheme="minorHAnsi" w:cstheme="minorHAnsi"/>
          <w:lang w:val="es-ES"/>
        </w:rPr>
        <w:t>a</w:t>
      </w:r>
      <w:r w:rsidRPr="00020468">
        <w:rPr>
          <w:rFonts w:asciiTheme="minorHAnsi" w:hAnsiTheme="minorHAnsi" w:cstheme="minorHAnsi"/>
          <w:lang w:val="es-ES"/>
        </w:rPr>
        <w:t>.</w:t>
      </w:r>
    </w:p>
    <w:p w14:paraId="7CAC50AE" w14:textId="2098831C" w:rsidR="00A203E8" w:rsidRPr="00020468" w:rsidRDefault="00A203E8" w:rsidP="00EF318F">
      <w:pPr>
        <w:spacing w:before="120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 xml:space="preserve">Hay cuatro posibles decisiones a considerar: </w:t>
      </w:r>
      <w:r w:rsidR="00EF0AC6" w:rsidRPr="00020468">
        <w:rPr>
          <w:rFonts w:asciiTheme="minorHAnsi" w:hAnsiTheme="minorHAnsi" w:cstheme="minorHAnsi"/>
          <w:lang w:val="es-ES"/>
        </w:rPr>
        <w:t>a</w:t>
      </w:r>
      <w:r w:rsidRPr="00020468">
        <w:rPr>
          <w:rFonts w:asciiTheme="minorHAnsi" w:hAnsiTheme="minorHAnsi" w:cstheme="minorHAnsi"/>
          <w:lang w:val="es-ES"/>
        </w:rPr>
        <w:t xml:space="preserve">probar, </w:t>
      </w:r>
      <w:r w:rsidR="00EF0AC6" w:rsidRPr="00020468">
        <w:rPr>
          <w:rFonts w:asciiTheme="minorHAnsi" w:hAnsiTheme="minorHAnsi" w:cstheme="minorHAnsi"/>
          <w:lang w:val="es-ES"/>
        </w:rPr>
        <w:t>r</w:t>
      </w:r>
      <w:r w:rsidRPr="00020468">
        <w:rPr>
          <w:rFonts w:asciiTheme="minorHAnsi" w:hAnsiTheme="minorHAnsi" w:cstheme="minorHAnsi"/>
          <w:lang w:val="es-ES"/>
        </w:rPr>
        <w:t xml:space="preserve">echazar, </w:t>
      </w:r>
      <w:r w:rsidR="00EF0AC6" w:rsidRPr="00020468">
        <w:rPr>
          <w:rFonts w:asciiTheme="minorHAnsi" w:hAnsiTheme="minorHAnsi" w:cstheme="minorHAnsi"/>
          <w:lang w:val="es-ES"/>
        </w:rPr>
        <w:t>p</w:t>
      </w:r>
      <w:r w:rsidRPr="00020468">
        <w:rPr>
          <w:rFonts w:asciiTheme="minorHAnsi" w:hAnsiTheme="minorHAnsi" w:cstheme="minorHAnsi"/>
          <w:lang w:val="es-ES"/>
        </w:rPr>
        <w:t xml:space="preserve">osponer o </w:t>
      </w:r>
      <w:r w:rsidR="00EF0AC6" w:rsidRPr="00020468">
        <w:rPr>
          <w:rFonts w:asciiTheme="minorHAnsi" w:hAnsiTheme="minorHAnsi" w:cstheme="minorHAnsi"/>
          <w:lang w:val="es-ES"/>
        </w:rPr>
        <w:t>f</w:t>
      </w:r>
      <w:r w:rsidR="00F121E7" w:rsidRPr="00020468">
        <w:rPr>
          <w:rFonts w:asciiTheme="minorHAnsi" w:hAnsiTheme="minorHAnsi" w:cstheme="minorHAnsi"/>
          <w:lang w:val="es-ES"/>
        </w:rPr>
        <w:t>usionar</w:t>
      </w:r>
      <w:r w:rsidR="00B1797E" w:rsidRPr="00020468">
        <w:rPr>
          <w:rFonts w:asciiTheme="minorHAnsi" w:hAnsiTheme="minorHAnsi" w:cstheme="minorHAnsi"/>
          <w:lang w:val="es-ES"/>
        </w:rPr>
        <w:t xml:space="preserve"> la solicitud de cambio</w:t>
      </w:r>
      <w:r w:rsidRPr="00020468">
        <w:rPr>
          <w:rFonts w:asciiTheme="minorHAnsi" w:hAnsiTheme="minorHAnsi" w:cstheme="minorHAnsi"/>
          <w:lang w:val="es-ES"/>
        </w:rPr>
        <w:t xml:space="preserve">. Los detalles de la decisión se documentan en el Registro de </w:t>
      </w:r>
      <w:r w:rsidR="00FF007E" w:rsidRPr="00020468">
        <w:rPr>
          <w:rFonts w:asciiTheme="minorHAnsi" w:hAnsiTheme="minorHAnsi" w:cstheme="minorHAnsi"/>
          <w:lang w:val="es-ES"/>
        </w:rPr>
        <w:t>C</w:t>
      </w:r>
      <w:r w:rsidRPr="00020468">
        <w:rPr>
          <w:rFonts w:asciiTheme="minorHAnsi" w:hAnsiTheme="minorHAnsi" w:cstheme="minorHAnsi"/>
          <w:lang w:val="es-ES"/>
        </w:rPr>
        <w:t xml:space="preserve">ambios. Las decisiones clave también pueden registrarse en el </w:t>
      </w:r>
      <w:r w:rsidR="000C2434" w:rsidRPr="00020468">
        <w:rPr>
          <w:rFonts w:asciiTheme="minorHAnsi" w:hAnsiTheme="minorHAnsi" w:cstheme="minorHAnsi"/>
          <w:lang w:val="es-ES"/>
        </w:rPr>
        <w:t>R</w:t>
      </w:r>
      <w:r w:rsidRPr="00020468">
        <w:rPr>
          <w:rFonts w:asciiTheme="minorHAnsi" w:hAnsiTheme="minorHAnsi" w:cstheme="minorHAnsi"/>
          <w:lang w:val="es-ES"/>
        </w:rPr>
        <w:t xml:space="preserve">egistro de </w:t>
      </w:r>
      <w:r w:rsidR="000C2434" w:rsidRPr="00020468">
        <w:rPr>
          <w:rFonts w:asciiTheme="minorHAnsi" w:hAnsiTheme="minorHAnsi" w:cstheme="minorHAnsi"/>
          <w:lang w:val="es-ES"/>
        </w:rPr>
        <w:t>D</w:t>
      </w:r>
      <w:r w:rsidRPr="00020468">
        <w:rPr>
          <w:rFonts w:asciiTheme="minorHAnsi" w:hAnsiTheme="minorHAnsi" w:cstheme="minorHAnsi"/>
          <w:lang w:val="es-ES"/>
        </w:rPr>
        <w:t xml:space="preserve">ecisiones. Si la solicitud de cambio necesita más información o aclaración, </w:t>
      </w:r>
      <w:r w:rsidR="005508B9" w:rsidRPr="00020468">
        <w:rPr>
          <w:rFonts w:asciiTheme="minorHAnsi" w:hAnsiTheme="minorHAnsi" w:cstheme="minorHAnsi"/>
          <w:lang w:val="es-ES"/>
        </w:rPr>
        <w:t xml:space="preserve">se </w:t>
      </w:r>
      <w:r w:rsidRPr="00020468">
        <w:rPr>
          <w:rFonts w:asciiTheme="minorHAnsi" w:hAnsiTheme="minorHAnsi" w:cstheme="minorHAnsi"/>
          <w:lang w:val="es-ES"/>
        </w:rPr>
        <w:t>vuelve al paso "Evaluación de c</w:t>
      </w:r>
      <w:r w:rsidR="00B1797E" w:rsidRPr="00020468">
        <w:rPr>
          <w:rFonts w:asciiTheme="minorHAnsi" w:hAnsiTheme="minorHAnsi" w:cstheme="minorHAnsi"/>
          <w:lang w:val="es-ES"/>
        </w:rPr>
        <w:t>ambio y recomendación de acción</w:t>
      </w:r>
      <w:r w:rsidRPr="00020468">
        <w:rPr>
          <w:rFonts w:asciiTheme="minorHAnsi" w:hAnsiTheme="minorHAnsi" w:cstheme="minorHAnsi"/>
          <w:lang w:val="es-ES"/>
        </w:rPr>
        <w:t>".</w:t>
      </w:r>
    </w:p>
    <w:p w14:paraId="08E3CAA5" w14:textId="4C387BB9" w:rsidR="00F457EF" w:rsidRPr="00020468" w:rsidRDefault="005508B9" w:rsidP="00A9518C">
      <w:pPr>
        <w:tabs>
          <w:tab w:val="center" w:pos="4680"/>
        </w:tabs>
        <w:rPr>
          <w:rFonts w:asciiTheme="minorHAnsi" w:eastAsia="SimSun" w:hAnsiTheme="minorHAnsi" w:cstheme="minorHAnsi"/>
          <w:b/>
          <w:iCs/>
          <w:szCs w:val="22"/>
          <w:lang w:val="es-ES" w:eastAsia="zh-CN"/>
        </w:rPr>
      </w:pPr>
      <w:r w:rsidRPr="00020468">
        <w:rPr>
          <w:rFonts w:asciiTheme="minorHAnsi" w:hAnsiTheme="minorHAnsi" w:cstheme="minorHAnsi"/>
          <w:b/>
          <w:lang w:val="es-ES"/>
        </w:rPr>
        <w:t>Paso</w:t>
      </w:r>
      <w:r w:rsidR="00867715" w:rsidRPr="00020468">
        <w:rPr>
          <w:rFonts w:asciiTheme="minorHAnsi" w:hAnsiTheme="minorHAnsi" w:cstheme="minorHAnsi"/>
          <w:b/>
          <w:lang w:val="es-ES"/>
        </w:rPr>
        <w:t xml:space="preserve"> 4: </w:t>
      </w: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Implementación del Cambio</w:t>
      </w:r>
    </w:p>
    <w:p w14:paraId="5F83A1B6" w14:textId="64A20597" w:rsidR="00F86F26" w:rsidRPr="00020468" w:rsidRDefault="002B25AF" w:rsidP="00DB375F">
      <w:pPr>
        <w:pStyle w:val="ListParagraph"/>
        <w:tabs>
          <w:tab w:val="center" w:pos="4680"/>
        </w:tabs>
        <w:ind w:left="0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 xml:space="preserve">Para </w:t>
      </w:r>
      <w:r w:rsidR="00486332" w:rsidRPr="00020468">
        <w:rPr>
          <w:rFonts w:asciiTheme="minorHAnsi" w:hAnsiTheme="minorHAnsi" w:cstheme="minorHAnsi"/>
          <w:lang w:val="es-ES"/>
        </w:rPr>
        <w:t>cambios aprobados o fusionados</w:t>
      </w:r>
      <w:r w:rsidR="00C625A6" w:rsidRPr="00020468">
        <w:rPr>
          <w:rFonts w:asciiTheme="minorHAnsi" w:hAnsiTheme="minorHAnsi" w:cstheme="minorHAnsi"/>
          <w:lang w:val="es-ES"/>
        </w:rPr>
        <w:t xml:space="preserve">, el </w:t>
      </w:r>
      <w:r w:rsidR="00835FD9" w:rsidRPr="00020468">
        <w:rPr>
          <w:rFonts w:asciiTheme="minorHAnsi" w:hAnsiTheme="minorHAnsi" w:cstheme="minorHAnsi"/>
          <w:lang w:val="es-ES"/>
        </w:rPr>
        <w:t>Director de Proyecto</w:t>
      </w:r>
      <w:r w:rsidR="00C625A6" w:rsidRPr="00020468">
        <w:rPr>
          <w:rFonts w:asciiTheme="minorHAnsi" w:hAnsiTheme="minorHAnsi" w:cstheme="minorHAnsi"/>
          <w:lang w:val="es-ES"/>
        </w:rPr>
        <w:t xml:space="preserve"> </w:t>
      </w:r>
      <w:r w:rsidR="00DB27B8" w:rsidRPr="00020468">
        <w:rPr>
          <w:rFonts w:asciiTheme="minorHAnsi" w:hAnsiTheme="minorHAnsi" w:cstheme="minorHAnsi"/>
          <w:lang w:val="es-ES"/>
        </w:rPr>
        <w:t xml:space="preserve">incorporará las acciones relacionadas con estos cambios </w:t>
      </w:r>
      <w:r w:rsidR="00F86F26" w:rsidRPr="00020468">
        <w:rPr>
          <w:rFonts w:asciiTheme="minorHAnsi" w:hAnsiTheme="minorHAnsi" w:cstheme="minorHAnsi"/>
          <w:lang w:val="es-ES"/>
        </w:rPr>
        <w:t>en</w:t>
      </w:r>
      <w:r w:rsidR="007A4C28" w:rsidRPr="00020468">
        <w:rPr>
          <w:rFonts w:asciiTheme="minorHAnsi" w:hAnsiTheme="minorHAnsi" w:cstheme="minorHAnsi"/>
          <w:lang w:val="es-ES"/>
        </w:rPr>
        <w:t xml:space="preserve"> el Plan de Trabajo del Proyecto</w:t>
      </w:r>
      <w:r w:rsidR="00F20C7A" w:rsidRPr="00020468">
        <w:rPr>
          <w:rFonts w:asciiTheme="minorHAnsi" w:hAnsiTheme="minorHAnsi" w:cstheme="minorHAnsi"/>
          <w:lang w:val="es-ES"/>
        </w:rPr>
        <w:t xml:space="preserve"> </w:t>
      </w:r>
      <w:r w:rsidR="00ED37B7" w:rsidRPr="00020468">
        <w:rPr>
          <w:rFonts w:asciiTheme="minorHAnsi" w:hAnsiTheme="minorHAnsi" w:cstheme="minorHAnsi"/>
          <w:lang w:val="es-ES"/>
        </w:rPr>
        <w:t>y actualizará</w:t>
      </w:r>
      <w:r w:rsidR="003D433E" w:rsidRPr="00020468">
        <w:rPr>
          <w:rFonts w:asciiTheme="minorHAnsi" w:hAnsiTheme="minorHAnsi" w:cstheme="minorHAnsi"/>
          <w:lang w:val="es-ES"/>
        </w:rPr>
        <w:t xml:space="preserve"> la documentación relacionada</w:t>
      </w:r>
      <w:r w:rsidR="00EE5C2F" w:rsidRPr="00020468">
        <w:rPr>
          <w:rFonts w:asciiTheme="minorHAnsi" w:hAnsiTheme="minorHAnsi" w:cstheme="minorHAnsi"/>
          <w:lang w:val="es-ES"/>
        </w:rPr>
        <w:t xml:space="preserve"> </w:t>
      </w:r>
      <w:r w:rsidR="0091328F" w:rsidRPr="00020468">
        <w:rPr>
          <w:rFonts w:asciiTheme="minorHAnsi" w:hAnsiTheme="minorHAnsi" w:cstheme="minorHAnsi"/>
          <w:lang w:val="es-ES"/>
        </w:rPr>
        <w:t xml:space="preserve">como planes, registros y listas de </w:t>
      </w:r>
      <w:r w:rsidR="00514CB3" w:rsidRPr="00020468">
        <w:rPr>
          <w:rFonts w:asciiTheme="minorHAnsi" w:hAnsiTheme="minorHAnsi" w:cstheme="minorHAnsi"/>
          <w:lang w:val="es-ES"/>
        </w:rPr>
        <w:t>control (</w:t>
      </w:r>
      <w:r w:rsidR="00E41D4E" w:rsidRPr="00020468">
        <w:rPr>
          <w:rFonts w:asciiTheme="minorHAnsi" w:hAnsiTheme="minorHAnsi" w:cstheme="minorHAnsi"/>
          <w:lang w:val="es-ES"/>
        </w:rPr>
        <w:t>p.ej.</w:t>
      </w:r>
      <w:r w:rsidR="00514CB3" w:rsidRPr="00020468">
        <w:rPr>
          <w:rFonts w:asciiTheme="minorHAnsi" w:hAnsiTheme="minorHAnsi" w:cstheme="minorHAnsi"/>
          <w:lang w:val="es-ES"/>
        </w:rPr>
        <w:t xml:space="preserve">, </w:t>
      </w:r>
      <w:r w:rsidR="00240E6C" w:rsidRPr="00020468">
        <w:rPr>
          <w:rFonts w:asciiTheme="minorHAnsi" w:hAnsiTheme="minorHAnsi" w:cstheme="minorHAnsi"/>
          <w:lang w:val="es-ES"/>
        </w:rPr>
        <w:t xml:space="preserve">Documentación de Requisitos, Plan de Gestión de Calidad, </w:t>
      </w:r>
      <w:r w:rsidR="00CB3B14" w:rsidRPr="00020468">
        <w:rPr>
          <w:rFonts w:asciiTheme="minorHAnsi" w:hAnsiTheme="minorHAnsi" w:cstheme="minorHAnsi"/>
          <w:lang w:val="es-ES"/>
        </w:rPr>
        <w:t xml:space="preserve">Plan de </w:t>
      </w:r>
      <w:r w:rsidR="00BC70FB" w:rsidRPr="00020468">
        <w:rPr>
          <w:rFonts w:asciiTheme="minorHAnsi" w:hAnsiTheme="minorHAnsi" w:cstheme="minorHAnsi"/>
          <w:lang w:val="es-ES"/>
        </w:rPr>
        <w:t xml:space="preserve">Recursos, </w:t>
      </w:r>
      <w:r w:rsidR="00B42EC9" w:rsidRPr="00020468">
        <w:rPr>
          <w:rFonts w:asciiTheme="minorHAnsi" w:hAnsiTheme="minorHAnsi" w:cstheme="minorHAnsi"/>
          <w:lang w:val="es-ES"/>
        </w:rPr>
        <w:t>Plan de Gestión de Aceptación de los Entregables, Registro de Riesgo, Registro de Problemas, L</w:t>
      </w:r>
      <w:r w:rsidR="000A3187" w:rsidRPr="00020468">
        <w:rPr>
          <w:rFonts w:asciiTheme="minorHAnsi" w:hAnsiTheme="minorHAnsi" w:cstheme="minorHAnsi"/>
          <w:lang w:val="es-ES"/>
        </w:rPr>
        <w:t>ista de Control de Calidad y Lista de Control de Aceptación de Entregables, si es aplicable).</w:t>
      </w:r>
    </w:p>
    <w:p w14:paraId="05745BE1" w14:textId="36BD518A" w:rsidR="00C127D9" w:rsidRPr="00020468" w:rsidRDefault="0093268A" w:rsidP="00C127D9">
      <w:pPr>
        <w:tabs>
          <w:tab w:val="center" w:pos="4680"/>
        </w:tabs>
        <w:rPr>
          <w:rFonts w:asciiTheme="minorHAnsi" w:eastAsia="SimSun" w:hAnsiTheme="minorHAnsi" w:cstheme="minorHAnsi"/>
          <w:b/>
          <w:iCs/>
          <w:szCs w:val="22"/>
          <w:lang w:val="es-ES" w:eastAsia="zh-CN"/>
        </w:rPr>
      </w:pPr>
      <w:r w:rsidRPr="00020468">
        <w:rPr>
          <w:rFonts w:asciiTheme="minorHAnsi" w:hAnsiTheme="minorHAnsi" w:cstheme="minorHAnsi"/>
          <w:b/>
          <w:lang w:val="es-ES"/>
        </w:rPr>
        <w:t xml:space="preserve">Paso </w:t>
      </w:r>
      <w:r w:rsidR="00867715" w:rsidRPr="00020468">
        <w:rPr>
          <w:rFonts w:asciiTheme="minorHAnsi" w:hAnsiTheme="minorHAnsi" w:cstheme="minorHAnsi"/>
          <w:b/>
          <w:lang w:val="es-ES"/>
        </w:rPr>
        <w:t xml:space="preserve">5: </w:t>
      </w:r>
      <w:r w:rsidR="00183503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C</w:t>
      </w: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ontrol de Cambio</w:t>
      </w:r>
      <w:r w:rsidR="0020059C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s</w:t>
      </w:r>
    </w:p>
    <w:p w14:paraId="3B6464FB" w14:textId="022EF33C" w:rsidR="002667F3" w:rsidRPr="00020468" w:rsidRDefault="00C127D9" w:rsidP="00C127D9">
      <w:pPr>
        <w:tabs>
          <w:tab w:val="center" w:pos="4680"/>
        </w:tabs>
        <w:rPr>
          <w:rFonts w:asciiTheme="minorHAnsi" w:eastAsia="SimSun" w:hAnsiTheme="minorHAnsi" w:cstheme="minorHAnsi"/>
          <w:b/>
          <w:iCs/>
          <w:szCs w:val="22"/>
          <w:lang w:val="es-ES" w:eastAsia="zh-CN"/>
        </w:rPr>
      </w:pPr>
      <w:r w:rsidRPr="00020468">
        <w:rPr>
          <w:rFonts w:asciiTheme="minorHAnsi" w:hAnsiTheme="minorHAnsi" w:cstheme="minorHAnsi"/>
          <w:lang w:val="es-ES"/>
        </w:rPr>
        <w:t xml:space="preserve">El propósito de este paso es </w:t>
      </w:r>
      <w:r w:rsidR="0020059C" w:rsidRPr="00020468">
        <w:rPr>
          <w:rFonts w:asciiTheme="minorHAnsi" w:hAnsiTheme="minorHAnsi" w:cstheme="minorHAnsi"/>
          <w:lang w:val="es-ES"/>
        </w:rPr>
        <w:t xml:space="preserve">supervisar </w:t>
      </w:r>
      <w:r w:rsidRPr="00020468">
        <w:rPr>
          <w:rFonts w:asciiTheme="minorHAnsi" w:hAnsiTheme="minorHAnsi" w:cstheme="minorHAnsi"/>
          <w:lang w:val="es-ES"/>
        </w:rPr>
        <w:t xml:space="preserve">y controlar los cambios del proyecto para poder comunicarlos fácilmente a </w:t>
      </w:r>
      <w:r w:rsidR="004A0EEF">
        <w:rPr>
          <w:rFonts w:asciiTheme="minorHAnsi" w:hAnsiTheme="minorHAnsi" w:cstheme="minorHAnsi"/>
          <w:lang w:val="es-ES"/>
        </w:rPr>
        <w:t>los distintos Niveles</w:t>
      </w:r>
      <w:r w:rsidRPr="00020468">
        <w:rPr>
          <w:rFonts w:asciiTheme="minorHAnsi" w:hAnsiTheme="minorHAnsi" w:cstheme="minorHAnsi"/>
          <w:lang w:val="es-ES"/>
        </w:rPr>
        <w:t xml:space="preserve"> de decisión del proyecto, para su aprobación o actualización de estado. El </w:t>
      </w:r>
      <w:r w:rsidR="001E415B" w:rsidRPr="00020468">
        <w:rPr>
          <w:rFonts w:asciiTheme="minorHAnsi" w:hAnsiTheme="minorHAnsi" w:cstheme="minorHAnsi"/>
          <w:lang w:val="es-ES"/>
        </w:rPr>
        <w:t>Director</w:t>
      </w:r>
      <w:r w:rsidRPr="00020468">
        <w:rPr>
          <w:rFonts w:asciiTheme="minorHAnsi" w:hAnsiTheme="minorHAnsi" w:cstheme="minorHAnsi"/>
          <w:lang w:val="es-ES"/>
        </w:rPr>
        <w:t xml:space="preserve"> de Proyecto recopilará cualquier cambio en el proyecto o acciones relacionadas y controlará el estado de cada actividad de gestión de cambios.</w:t>
      </w:r>
    </w:p>
    <w:p w14:paraId="063B7445" w14:textId="5C600397" w:rsidR="006E6C44" w:rsidRPr="00020468" w:rsidRDefault="00A26D61" w:rsidP="007A094C">
      <w:pPr>
        <w:spacing w:before="120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>Se utilizarán l</w:t>
      </w:r>
      <w:r w:rsidR="00FC69C5" w:rsidRPr="00020468">
        <w:rPr>
          <w:rFonts w:asciiTheme="minorHAnsi" w:hAnsiTheme="minorHAnsi" w:cstheme="minorHAnsi"/>
          <w:lang w:val="es-ES"/>
        </w:rPr>
        <w:t xml:space="preserve">as reuniones de </w:t>
      </w:r>
      <w:r w:rsidR="0020059C" w:rsidRPr="00020468">
        <w:rPr>
          <w:rFonts w:asciiTheme="minorHAnsi" w:hAnsiTheme="minorHAnsi" w:cstheme="minorHAnsi"/>
          <w:lang w:val="es-ES"/>
        </w:rPr>
        <w:t xml:space="preserve">situación </w:t>
      </w:r>
      <w:r w:rsidR="00FC69C5" w:rsidRPr="00020468">
        <w:rPr>
          <w:rFonts w:asciiTheme="minorHAnsi" w:hAnsiTheme="minorHAnsi" w:cstheme="minorHAnsi"/>
          <w:lang w:val="es-ES"/>
        </w:rPr>
        <w:t xml:space="preserve">del proyecto para revisar el estado de los cambios y las acciones relacionadas e identificar nuevos cambios. El </w:t>
      </w:r>
      <w:r w:rsidR="00835FD9" w:rsidRPr="00020468">
        <w:rPr>
          <w:rFonts w:asciiTheme="minorHAnsi" w:hAnsiTheme="minorHAnsi" w:cstheme="minorHAnsi"/>
          <w:lang w:val="es-ES"/>
        </w:rPr>
        <w:t>Director de Proyecto</w:t>
      </w:r>
      <w:r w:rsidR="00FC69C5" w:rsidRPr="00020468">
        <w:rPr>
          <w:rFonts w:asciiTheme="minorHAnsi" w:hAnsiTheme="minorHAnsi" w:cstheme="minorHAnsi"/>
          <w:lang w:val="es-ES"/>
        </w:rPr>
        <w:t xml:space="preserve"> es responsable de actualizar el Registro de Cambios, </w:t>
      </w:r>
      <w:r w:rsidR="0020059C" w:rsidRPr="00020468">
        <w:rPr>
          <w:rFonts w:asciiTheme="minorHAnsi" w:hAnsiTheme="minorHAnsi" w:cstheme="minorHAnsi"/>
          <w:lang w:val="es-ES"/>
        </w:rPr>
        <w:t xml:space="preserve">lo </w:t>
      </w:r>
      <w:r w:rsidR="00FC69C5" w:rsidRPr="00020468">
        <w:rPr>
          <w:rFonts w:asciiTheme="minorHAnsi" w:hAnsiTheme="minorHAnsi" w:cstheme="minorHAnsi"/>
          <w:lang w:val="es-ES"/>
        </w:rPr>
        <w:t xml:space="preserve">que puede incluir </w:t>
      </w:r>
      <w:r w:rsidR="0020059C" w:rsidRPr="00020468">
        <w:rPr>
          <w:rFonts w:asciiTheme="minorHAnsi" w:hAnsiTheme="minorHAnsi" w:cstheme="minorHAnsi"/>
          <w:lang w:val="es-ES"/>
        </w:rPr>
        <w:t xml:space="preserve">añadir </w:t>
      </w:r>
      <w:r w:rsidR="00FC69C5" w:rsidRPr="00020468">
        <w:rPr>
          <w:rFonts w:asciiTheme="minorHAnsi" w:hAnsiTheme="minorHAnsi" w:cstheme="minorHAnsi"/>
          <w:lang w:val="es-ES"/>
        </w:rPr>
        <w:t>cambios</w:t>
      </w:r>
      <w:r w:rsidR="002043F6" w:rsidRPr="00020468">
        <w:rPr>
          <w:rFonts w:asciiTheme="minorHAnsi" w:hAnsiTheme="minorHAnsi" w:cstheme="minorHAnsi"/>
          <w:lang w:val="es-ES"/>
        </w:rPr>
        <w:t xml:space="preserve"> adicionales</w:t>
      </w:r>
      <w:r w:rsidR="00FC69C5" w:rsidRPr="00020468">
        <w:rPr>
          <w:rFonts w:asciiTheme="minorHAnsi" w:hAnsiTheme="minorHAnsi" w:cstheme="minorHAnsi"/>
          <w:lang w:val="es-ES"/>
        </w:rPr>
        <w:t xml:space="preserve">, actualizar el estado del cambio, actualizar la estimación del esfuerzo, modificar </w:t>
      </w:r>
      <w:r w:rsidR="0020059C" w:rsidRPr="00020468">
        <w:rPr>
          <w:rFonts w:asciiTheme="minorHAnsi" w:hAnsiTheme="minorHAnsi" w:cstheme="minorHAnsi"/>
          <w:lang w:val="es-ES"/>
        </w:rPr>
        <w:t xml:space="preserve">los niveles de magnitud </w:t>
      </w:r>
      <w:r w:rsidR="00FC69C5" w:rsidRPr="00020468">
        <w:rPr>
          <w:rFonts w:asciiTheme="minorHAnsi" w:hAnsiTheme="minorHAnsi" w:cstheme="minorHAnsi"/>
          <w:lang w:val="es-ES"/>
        </w:rPr>
        <w:t>y/o prioridad en función de los cambios en el entorno del proyecto, etc.</w:t>
      </w:r>
    </w:p>
    <w:p w14:paraId="57CBC18C" w14:textId="30AFD52A" w:rsidR="00013978" w:rsidRPr="00020468" w:rsidRDefault="00C1455A" w:rsidP="001F5D00">
      <w:pPr>
        <w:tabs>
          <w:tab w:val="center" w:pos="4680"/>
        </w:tabs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lastRenderedPageBreak/>
        <w:t xml:space="preserve">Además, el </w:t>
      </w:r>
      <w:r w:rsidR="00835FD9" w:rsidRPr="00020468">
        <w:rPr>
          <w:rFonts w:asciiTheme="minorHAnsi" w:hAnsiTheme="minorHAnsi" w:cstheme="minorHAnsi"/>
          <w:lang w:val="es-ES"/>
        </w:rPr>
        <w:t>Director de Proyecto</w:t>
      </w:r>
      <w:r w:rsidRPr="00020468">
        <w:rPr>
          <w:rFonts w:asciiTheme="minorHAnsi" w:hAnsiTheme="minorHAnsi" w:cstheme="minorHAnsi"/>
          <w:lang w:val="es-ES"/>
        </w:rPr>
        <w:t xml:space="preserve"> informará periódicamente (mensual</w:t>
      </w:r>
      <w:r w:rsidR="005A76CF" w:rsidRPr="00020468">
        <w:rPr>
          <w:rFonts w:asciiTheme="minorHAnsi" w:hAnsiTheme="minorHAnsi" w:cstheme="minorHAnsi"/>
          <w:lang w:val="es-ES"/>
        </w:rPr>
        <w:t>mente</w:t>
      </w:r>
      <w:r w:rsidRPr="00020468">
        <w:rPr>
          <w:rFonts w:asciiTheme="minorHAnsi" w:hAnsiTheme="minorHAnsi" w:cstheme="minorHAnsi"/>
          <w:lang w:val="es-ES"/>
        </w:rPr>
        <w:t xml:space="preserve">) </w:t>
      </w:r>
      <w:r w:rsidR="00B1797E" w:rsidRPr="00020468">
        <w:rPr>
          <w:rFonts w:asciiTheme="minorHAnsi" w:hAnsiTheme="minorHAnsi" w:cstheme="minorHAnsi"/>
          <w:lang w:val="es-ES"/>
        </w:rPr>
        <w:t>d</w:t>
      </w:r>
      <w:r w:rsidRPr="00020468">
        <w:rPr>
          <w:rFonts w:asciiTheme="minorHAnsi" w:hAnsiTheme="minorHAnsi" w:cstheme="minorHAnsi"/>
          <w:lang w:val="es-ES"/>
        </w:rPr>
        <w:t xml:space="preserve">el estado de </w:t>
      </w:r>
      <w:r w:rsidR="00B16677" w:rsidRPr="00020468">
        <w:rPr>
          <w:rFonts w:asciiTheme="minorHAnsi" w:hAnsiTheme="minorHAnsi" w:cstheme="minorHAnsi"/>
          <w:lang w:val="es-ES"/>
        </w:rPr>
        <w:t>l</w:t>
      </w:r>
      <w:r w:rsidR="005A3061" w:rsidRPr="00020468">
        <w:rPr>
          <w:rFonts w:asciiTheme="minorHAnsi" w:hAnsiTheme="minorHAnsi" w:cstheme="minorHAnsi"/>
          <w:lang w:val="es-ES"/>
        </w:rPr>
        <w:t xml:space="preserve">os </w:t>
      </w:r>
      <w:r w:rsidRPr="00020468">
        <w:rPr>
          <w:rFonts w:asciiTheme="minorHAnsi" w:hAnsiTheme="minorHAnsi" w:cstheme="minorHAnsi"/>
          <w:lang w:val="es-ES"/>
        </w:rPr>
        <w:t xml:space="preserve">cambios </w:t>
      </w:r>
      <w:r w:rsidR="005A3061" w:rsidRPr="00020468">
        <w:rPr>
          <w:rFonts w:asciiTheme="minorHAnsi" w:hAnsiTheme="minorHAnsi" w:cstheme="minorHAnsi"/>
          <w:lang w:val="es-ES"/>
        </w:rPr>
        <w:t>del</w:t>
      </w:r>
      <w:r w:rsidRPr="00020468">
        <w:rPr>
          <w:rFonts w:asciiTheme="minorHAnsi" w:hAnsiTheme="minorHAnsi" w:cstheme="minorHAnsi"/>
          <w:lang w:val="es-ES"/>
        </w:rPr>
        <w:t xml:space="preserve"> proyecto al Comité d</w:t>
      </w:r>
      <w:r w:rsidR="001D3B45" w:rsidRPr="00020468">
        <w:rPr>
          <w:rFonts w:asciiTheme="minorHAnsi" w:hAnsiTheme="minorHAnsi" w:cstheme="minorHAnsi"/>
          <w:lang w:val="es-ES"/>
        </w:rPr>
        <w:t>e Dirección del Proyecto</w:t>
      </w:r>
      <w:r w:rsidRPr="00020468">
        <w:rPr>
          <w:rFonts w:asciiTheme="minorHAnsi" w:hAnsiTheme="minorHAnsi" w:cstheme="minorHAnsi"/>
          <w:lang w:val="es-ES"/>
        </w:rPr>
        <w:t xml:space="preserve"> </w:t>
      </w:r>
      <w:r w:rsidR="00F82EC7" w:rsidRPr="00020468">
        <w:rPr>
          <w:rFonts w:asciiTheme="minorHAnsi" w:hAnsiTheme="minorHAnsi" w:cstheme="minorHAnsi"/>
          <w:lang w:val="es-ES"/>
        </w:rPr>
        <w:t xml:space="preserve">(CDP) </w:t>
      </w:r>
      <w:r w:rsidRPr="00020468">
        <w:rPr>
          <w:rFonts w:asciiTheme="minorHAnsi" w:hAnsiTheme="minorHAnsi" w:cstheme="minorHAnsi"/>
          <w:lang w:val="es-ES"/>
        </w:rPr>
        <w:t xml:space="preserve">y, cuando sea adecuado, a otras partes interesadas del proyecto (según </w:t>
      </w:r>
      <w:r w:rsidR="0019101E" w:rsidRPr="00020468">
        <w:rPr>
          <w:rFonts w:asciiTheme="minorHAnsi" w:hAnsiTheme="minorHAnsi" w:cstheme="minorHAnsi"/>
          <w:lang w:val="es-ES"/>
        </w:rPr>
        <w:t>el Plan de Gestión de las Comunicaciones</w:t>
      </w:r>
      <w:r w:rsidRPr="00020468">
        <w:rPr>
          <w:rFonts w:asciiTheme="minorHAnsi" w:hAnsiTheme="minorHAnsi" w:cstheme="minorHAnsi"/>
          <w:lang w:val="es-ES"/>
        </w:rPr>
        <w:t xml:space="preserve">), </w:t>
      </w:r>
      <w:r w:rsidR="00E41D4E" w:rsidRPr="00020468">
        <w:rPr>
          <w:rFonts w:asciiTheme="minorHAnsi" w:hAnsiTheme="minorHAnsi" w:cstheme="minorHAnsi"/>
          <w:lang w:val="es-ES"/>
        </w:rPr>
        <w:t>p.ej.</w:t>
      </w:r>
      <w:r w:rsidRPr="00020468">
        <w:rPr>
          <w:rFonts w:asciiTheme="minorHAnsi" w:hAnsiTheme="minorHAnsi" w:cstheme="minorHAnsi"/>
          <w:lang w:val="es-ES"/>
        </w:rPr>
        <w:t>, a los</w:t>
      </w:r>
      <w:r w:rsidR="00B1797E" w:rsidRPr="00020468">
        <w:rPr>
          <w:rFonts w:asciiTheme="minorHAnsi" w:hAnsiTheme="minorHAnsi" w:cstheme="minorHAnsi"/>
          <w:lang w:val="es-ES"/>
        </w:rPr>
        <w:t xml:space="preserve"> </w:t>
      </w:r>
      <w:r w:rsidR="00654CF6" w:rsidRPr="00020468">
        <w:rPr>
          <w:rFonts w:asciiTheme="minorHAnsi" w:hAnsiTheme="minorHAnsi" w:cstheme="minorHAnsi"/>
          <w:lang w:val="es-ES"/>
        </w:rPr>
        <w:t>Ó</w:t>
      </w:r>
      <w:r w:rsidRPr="00020468">
        <w:rPr>
          <w:rFonts w:asciiTheme="minorHAnsi" w:hAnsiTheme="minorHAnsi" w:cstheme="minorHAnsi"/>
          <w:lang w:val="es-ES"/>
        </w:rPr>
        <w:t xml:space="preserve">rganos de </w:t>
      </w:r>
      <w:r w:rsidR="00835FD9" w:rsidRPr="00020468">
        <w:rPr>
          <w:rFonts w:asciiTheme="minorHAnsi" w:hAnsiTheme="minorHAnsi" w:cstheme="minorHAnsi"/>
          <w:lang w:val="es-ES"/>
        </w:rPr>
        <w:t xml:space="preserve">Gobernanza </w:t>
      </w:r>
      <w:r w:rsidR="00654CF6" w:rsidRPr="00020468">
        <w:rPr>
          <w:rFonts w:asciiTheme="minorHAnsi" w:hAnsiTheme="minorHAnsi" w:cstheme="minorHAnsi"/>
          <w:lang w:val="es-ES"/>
        </w:rPr>
        <w:t>Corporativ</w:t>
      </w:r>
      <w:r w:rsidR="00835FD9" w:rsidRPr="00020468">
        <w:rPr>
          <w:rFonts w:asciiTheme="minorHAnsi" w:hAnsiTheme="minorHAnsi" w:cstheme="minorHAnsi"/>
          <w:lang w:val="es-ES"/>
        </w:rPr>
        <w:t>a</w:t>
      </w:r>
      <w:r w:rsidR="00654CF6" w:rsidRPr="00020468">
        <w:rPr>
          <w:rFonts w:asciiTheme="minorHAnsi" w:hAnsiTheme="minorHAnsi" w:cstheme="minorHAnsi"/>
          <w:lang w:val="es-ES"/>
        </w:rPr>
        <w:t xml:space="preserve"> </w:t>
      </w:r>
      <w:r w:rsidRPr="00020468">
        <w:rPr>
          <w:rFonts w:asciiTheme="minorHAnsi" w:hAnsiTheme="minorHAnsi" w:cstheme="minorHAnsi"/>
          <w:lang w:val="es-ES"/>
        </w:rPr>
        <w:t xml:space="preserve">(Informe de </w:t>
      </w:r>
      <w:r w:rsidR="00095D0D" w:rsidRPr="00020468">
        <w:rPr>
          <w:rFonts w:asciiTheme="minorHAnsi" w:hAnsiTheme="minorHAnsi" w:cstheme="minorHAnsi"/>
          <w:lang w:val="es-ES"/>
        </w:rPr>
        <w:t>P</w:t>
      </w:r>
      <w:r w:rsidRPr="00020468">
        <w:rPr>
          <w:rFonts w:asciiTheme="minorHAnsi" w:hAnsiTheme="minorHAnsi" w:cstheme="minorHAnsi"/>
          <w:lang w:val="es-ES"/>
        </w:rPr>
        <w:t xml:space="preserve">rogreso del </w:t>
      </w:r>
      <w:r w:rsidR="00095D0D" w:rsidRPr="00020468">
        <w:rPr>
          <w:rFonts w:asciiTheme="minorHAnsi" w:hAnsiTheme="minorHAnsi" w:cstheme="minorHAnsi"/>
          <w:lang w:val="es-ES"/>
        </w:rPr>
        <w:t>P</w:t>
      </w:r>
      <w:r w:rsidRPr="00020468">
        <w:rPr>
          <w:rFonts w:asciiTheme="minorHAnsi" w:hAnsiTheme="minorHAnsi" w:cstheme="minorHAnsi"/>
          <w:lang w:val="es-ES"/>
        </w:rPr>
        <w:t>royecto</w:t>
      </w:r>
      <w:r w:rsidR="00343FA1" w:rsidRPr="00020468">
        <w:rPr>
          <w:rFonts w:asciiTheme="minorHAnsi" w:hAnsiTheme="minorHAnsi" w:cstheme="minorHAnsi"/>
          <w:lang w:val="es-ES"/>
        </w:rPr>
        <w:t xml:space="preserve"> anual</w:t>
      </w:r>
      <w:r w:rsidRPr="00020468">
        <w:rPr>
          <w:rFonts w:asciiTheme="minorHAnsi" w:hAnsiTheme="minorHAnsi" w:cstheme="minorHAnsi"/>
          <w:lang w:val="es-ES"/>
        </w:rPr>
        <w:t>).</w:t>
      </w:r>
    </w:p>
    <w:p w14:paraId="0D0B56D8" w14:textId="77777777" w:rsidR="00CF09C1" w:rsidRPr="00020468" w:rsidRDefault="00CF09C1" w:rsidP="001F5D00">
      <w:pPr>
        <w:tabs>
          <w:tab w:val="center" w:pos="4680"/>
        </w:tabs>
        <w:rPr>
          <w:rFonts w:asciiTheme="minorHAnsi" w:hAnsiTheme="minorHAnsi" w:cstheme="minorHAnsi"/>
          <w:lang w:val="es-ES"/>
        </w:rPr>
      </w:pPr>
    </w:p>
    <w:p w14:paraId="6DA09A6A" w14:textId="049217EF" w:rsidR="004D2E89" w:rsidRPr="00020468" w:rsidRDefault="00CF09C1" w:rsidP="004D2E89">
      <w:pPr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3ACCEF6" wp14:editId="37F3BCF7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653091" cy="5224463"/>
                <wp:effectExtent l="0" t="0" r="24130" b="14605"/>
                <wp:wrapTopAndBottom/>
                <wp:docPr id="11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653091" cy="5224463"/>
                          <a:chOff x="0" y="0"/>
                          <a:chExt cx="3561" cy="3291"/>
                        </a:xfrm>
                      </wpg:grpSpPr>
                      <wps:wsp>
                        <wps:cNvPr id="115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3552" cy="3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" name="Freeform 5"/>
                        <wps:cNvSpPr>
                          <a:spLocks noEditPoints="1"/>
                        </wps:cNvSpPr>
                        <wps:spPr bwMode="auto">
                          <a:xfrm>
                            <a:off x="872" y="195"/>
                            <a:ext cx="48" cy="105"/>
                          </a:xfrm>
                          <a:custGeom>
                            <a:avLst/>
                            <a:gdLst>
                              <a:gd name="T0" fmla="*/ 28 w 48"/>
                              <a:gd name="T1" fmla="*/ 0 h 105"/>
                              <a:gd name="T2" fmla="*/ 28 w 48"/>
                              <a:gd name="T3" fmla="*/ 65 h 105"/>
                              <a:gd name="T4" fmla="*/ 21 w 48"/>
                              <a:gd name="T5" fmla="*/ 65 h 105"/>
                              <a:gd name="T6" fmla="*/ 21 w 48"/>
                              <a:gd name="T7" fmla="*/ 0 h 105"/>
                              <a:gd name="T8" fmla="*/ 28 w 48"/>
                              <a:gd name="T9" fmla="*/ 0 h 105"/>
                              <a:gd name="T10" fmla="*/ 48 w 48"/>
                              <a:gd name="T11" fmla="*/ 57 h 105"/>
                              <a:gd name="T12" fmla="*/ 24 w 48"/>
                              <a:gd name="T13" fmla="*/ 105 h 105"/>
                              <a:gd name="T14" fmla="*/ 0 w 48"/>
                              <a:gd name="T15" fmla="*/ 57 h 105"/>
                              <a:gd name="T16" fmla="*/ 48 w 48"/>
                              <a:gd name="T17" fmla="*/ 57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105">
                                <a:moveTo>
                                  <a:pt x="28" y="0"/>
                                </a:moveTo>
                                <a:lnTo>
                                  <a:pt x="28" y="65"/>
                                </a:lnTo>
                                <a:lnTo>
                                  <a:pt x="21" y="65"/>
                                </a:lnTo>
                                <a:lnTo>
                                  <a:pt x="21" y="0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48" y="57"/>
                                </a:moveTo>
                                <a:lnTo>
                                  <a:pt x="24" y="105"/>
                                </a:lnTo>
                                <a:lnTo>
                                  <a:pt x="0" y="57"/>
                                </a:lnTo>
                                <a:lnTo>
                                  <a:pt x="48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" name="Freeform 6"/>
                        <wps:cNvSpPr>
                          <a:spLocks noEditPoints="1"/>
                        </wps:cNvSpPr>
                        <wps:spPr bwMode="auto">
                          <a:xfrm>
                            <a:off x="836" y="2899"/>
                            <a:ext cx="48" cy="182"/>
                          </a:xfrm>
                          <a:custGeom>
                            <a:avLst/>
                            <a:gdLst>
                              <a:gd name="T0" fmla="*/ 28 w 48"/>
                              <a:gd name="T1" fmla="*/ 0 h 182"/>
                              <a:gd name="T2" fmla="*/ 28 w 48"/>
                              <a:gd name="T3" fmla="*/ 142 h 182"/>
                              <a:gd name="T4" fmla="*/ 20 w 48"/>
                              <a:gd name="T5" fmla="*/ 142 h 182"/>
                              <a:gd name="T6" fmla="*/ 20 w 48"/>
                              <a:gd name="T7" fmla="*/ 0 h 182"/>
                              <a:gd name="T8" fmla="*/ 28 w 48"/>
                              <a:gd name="T9" fmla="*/ 0 h 182"/>
                              <a:gd name="T10" fmla="*/ 48 w 48"/>
                              <a:gd name="T11" fmla="*/ 134 h 182"/>
                              <a:gd name="T12" fmla="*/ 24 w 48"/>
                              <a:gd name="T13" fmla="*/ 182 h 182"/>
                              <a:gd name="T14" fmla="*/ 0 w 48"/>
                              <a:gd name="T15" fmla="*/ 134 h 182"/>
                              <a:gd name="T16" fmla="*/ 48 w 48"/>
                              <a:gd name="T17" fmla="*/ 134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182">
                                <a:moveTo>
                                  <a:pt x="28" y="0"/>
                                </a:moveTo>
                                <a:lnTo>
                                  <a:pt x="28" y="142"/>
                                </a:lnTo>
                                <a:lnTo>
                                  <a:pt x="20" y="142"/>
                                </a:lnTo>
                                <a:lnTo>
                                  <a:pt x="20" y="0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48" y="134"/>
                                </a:moveTo>
                                <a:lnTo>
                                  <a:pt x="24" y="182"/>
                                </a:lnTo>
                                <a:lnTo>
                                  <a:pt x="0" y="134"/>
                                </a:lnTo>
                                <a:lnTo>
                                  <a:pt x="48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" name="Freeform 7"/>
                        <wps:cNvSpPr>
                          <a:spLocks/>
                        </wps:cNvSpPr>
                        <wps:spPr bwMode="auto">
                          <a:xfrm>
                            <a:off x="1619" y="947"/>
                            <a:ext cx="318" cy="180"/>
                          </a:xfrm>
                          <a:custGeom>
                            <a:avLst/>
                            <a:gdLst>
                              <a:gd name="T0" fmla="*/ 0 w 318"/>
                              <a:gd name="T1" fmla="*/ 46 h 180"/>
                              <a:gd name="T2" fmla="*/ 179 w 318"/>
                              <a:gd name="T3" fmla="*/ 46 h 180"/>
                              <a:gd name="T4" fmla="*/ 179 w 318"/>
                              <a:gd name="T5" fmla="*/ 0 h 180"/>
                              <a:gd name="T6" fmla="*/ 318 w 318"/>
                              <a:gd name="T7" fmla="*/ 90 h 180"/>
                              <a:gd name="T8" fmla="*/ 179 w 318"/>
                              <a:gd name="T9" fmla="*/ 180 h 180"/>
                              <a:gd name="T10" fmla="*/ 179 w 318"/>
                              <a:gd name="T11" fmla="*/ 133 h 180"/>
                              <a:gd name="T12" fmla="*/ 0 w 318"/>
                              <a:gd name="T13" fmla="*/ 133 h 180"/>
                              <a:gd name="T14" fmla="*/ 0 w 318"/>
                              <a:gd name="T15" fmla="*/ 46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18" h="180">
                                <a:moveTo>
                                  <a:pt x="0" y="46"/>
                                </a:moveTo>
                                <a:lnTo>
                                  <a:pt x="179" y="46"/>
                                </a:lnTo>
                                <a:lnTo>
                                  <a:pt x="179" y="0"/>
                                </a:lnTo>
                                <a:lnTo>
                                  <a:pt x="318" y="90"/>
                                </a:lnTo>
                                <a:lnTo>
                                  <a:pt x="179" y="180"/>
                                </a:lnTo>
                                <a:lnTo>
                                  <a:pt x="179" y="133"/>
                                </a:lnTo>
                                <a:lnTo>
                                  <a:pt x="0" y="133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Freeform 8"/>
                        <wps:cNvSpPr>
                          <a:spLocks noEditPoints="1"/>
                        </wps:cNvSpPr>
                        <wps:spPr bwMode="auto">
                          <a:xfrm>
                            <a:off x="833" y="1701"/>
                            <a:ext cx="48" cy="378"/>
                          </a:xfrm>
                          <a:custGeom>
                            <a:avLst/>
                            <a:gdLst>
                              <a:gd name="T0" fmla="*/ 28 w 48"/>
                              <a:gd name="T1" fmla="*/ 0 h 378"/>
                              <a:gd name="T2" fmla="*/ 28 w 48"/>
                              <a:gd name="T3" fmla="*/ 338 h 378"/>
                              <a:gd name="T4" fmla="*/ 20 w 48"/>
                              <a:gd name="T5" fmla="*/ 338 h 378"/>
                              <a:gd name="T6" fmla="*/ 20 w 48"/>
                              <a:gd name="T7" fmla="*/ 0 h 378"/>
                              <a:gd name="T8" fmla="*/ 28 w 48"/>
                              <a:gd name="T9" fmla="*/ 0 h 378"/>
                              <a:gd name="T10" fmla="*/ 48 w 48"/>
                              <a:gd name="T11" fmla="*/ 330 h 378"/>
                              <a:gd name="T12" fmla="*/ 24 w 48"/>
                              <a:gd name="T13" fmla="*/ 378 h 378"/>
                              <a:gd name="T14" fmla="*/ 0 w 48"/>
                              <a:gd name="T15" fmla="*/ 330 h 378"/>
                              <a:gd name="T16" fmla="*/ 48 w 48"/>
                              <a:gd name="T17" fmla="*/ 330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378">
                                <a:moveTo>
                                  <a:pt x="28" y="0"/>
                                </a:moveTo>
                                <a:lnTo>
                                  <a:pt x="28" y="338"/>
                                </a:lnTo>
                                <a:lnTo>
                                  <a:pt x="20" y="338"/>
                                </a:lnTo>
                                <a:lnTo>
                                  <a:pt x="20" y="0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48" y="330"/>
                                </a:moveTo>
                                <a:lnTo>
                                  <a:pt x="24" y="378"/>
                                </a:lnTo>
                                <a:lnTo>
                                  <a:pt x="0" y="330"/>
                                </a:lnTo>
                                <a:lnTo>
                                  <a:pt x="48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" name="Freeform 12"/>
                        <wps:cNvSpPr>
                          <a:spLocks noEditPoints="1"/>
                        </wps:cNvSpPr>
                        <wps:spPr bwMode="auto">
                          <a:xfrm>
                            <a:off x="451" y="4"/>
                            <a:ext cx="1051" cy="194"/>
                          </a:xfrm>
                          <a:custGeom>
                            <a:avLst/>
                            <a:gdLst>
                              <a:gd name="T0" fmla="*/ 1 w 890"/>
                              <a:gd name="T1" fmla="*/ 54 h 196"/>
                              <a:gd name="T2" fmla="*/ 8 w 890"/>
                              <a:gd name="T3" fmla="*/ 35 h 196"/>
                              <a:gd name="T4" fmla="*/ 20 w 890"/>
                              <a:gd name="T5" fmla="*/ 19 h 196"/>
                              <a:gd name="T6" fmla="*/ 35 w 890"/>
                              <a:gd name="T7" fmla="*/ 8 h 196"/>
                              <a:gd name="T8" fmla="*/ 54 w 890"/>
                              <a:gd name="T9" fmla="*/ 1 h 196"/>
                              <a:gd name="T10" fmla="*/ 822 w 890"/>
                              <a:gd name="T11" fmla="*/ 0 h 196"/>
                              <a:gd name="T12" fmla="*/ 842 w 890"/>
                              <a:gd name="T13" fmla="*/ 3 h 196"/>
                              <a:gd name="T14" fmla="*/ 860 w 890"/>
                              <a:gd name="T15" fmla="*/ 11 h 196"/>
                              <a:gd name="T16" fmla="*/ 874 w 890"/>
                              <a:gd name="T17" fmla="*/ 24 h 196"/>
                              <a:gd name="T18" fmla="*/ 885 w 890"/>
                              <a:gd name="T19" fmla="*/ 41 h 196"/>
                              <a:gd name="T20" fmla="*/ 890 w 890"/>
                              <a:gd name="T21" fmla="*/ 60 h 196"/>
                              <a:gd name="T22" fmla="*/ 890 w 890"/>
                              <a:gd name="T23" fmla="*/ 135 h 196"/>
                              <a:gd name="T24" fmla="*/ 885 w 890"/>
                              <a:gd name="T25" fmla="*/ 155 h 196"/>
                              <a:gd name="T26" fmla="*/ 875 w 890"/>
                              <a:gd name="T27" fmla="*/ 171 h 196"/>
                              <a:gd name="T28" fmla="*/ 860 w 890"/>
                              <a:gd name="T29" fmla="*/ 184 h 196"/>
                              <a:gd name="T30" fmla="*/ 843 w 890"/>
                              <a:gd name="T31" fmla="*/ 193 h 196"/>
                              <a:gd name="T32" fmla="*/ 822 w 890"/>
                              <a:gd name="T33" fmla="*/ 196 h 196"/>
                              <a:gd name="T34" fmla="*/ 54 w 890"/>
                              <a:gd name="T35" fmla="*/ 195 h 196"/>
                              <a:gd name="T36" fmla="*/ 36 w 890"/>
                              <a:gd name="T37" fmla="*/ 188 h 196"/>
                              <a:gd name="T38" fmla="*/ 20 w 890"/>
                              <a:gd name="T39" fmla="*/ 176 h 196"/>
                              <a:gd name="T40" fmla="*/ 8 w 890"/>
                              <a:gd name="T41" fmla="*/ 161 h 196"/>
                              <a:gd name="T42" fmla="*/ 1 w 890"/>
                              <a:gd name="T43" fmla="*/ 142 h 196"/>
                              <a:gd name="T44" fmla="*/ 0 w 890"/>
                              <a:gd name="T45" fmla="*/ 67 h 196"/>
                              <a:gd name="T46" fmla="*/ 7 w 890"/>
                              <a:gd name="T47" fmla="*/ 141 h 196"/>
                              <a:gd name="T48" fmla="*/ 13 w 890"/>
                              <a:gd name="T49" fmla="*/ 158 h 196"/>
                              <a:gd name="T50" fmla="*/ 24 w 890"/>
                              <a:gd name="T51" fmla="*/ 172 h 196"/>
                              <a:gd name="T52" fmla="*/ 38 w 890"/>
                              <a:gd name="T53" fmla="*/ 183 h 196"/>
                              <a:gd name="T54" fmla="*/ 55 w 890"/>
                              <a:gd name="T55" fmla="*/ 189 h 196"/>
                              <a:gd name="T56" fmla="*/ 822 w 890"/>
                              <a:gd name="T57" fmla="*/ 190 h 196"/>
                              <a:gd name="T58" fmla="*/ 841 w 890"/>
                              <a:gd name="T59" fmla="*/ 187 h 196"/>
                              <a:gd name="T60" fmla="*/ 857 w 890"/>
                              <a:gd name="T61" fmla="*/ 180 h 196"/>
                              <a:gd name="T62" fmla="*/ 870 w 890"/>
                              <a:gd name="T63" fmla="*/ 168 h 196"/>
                              <a:gd name="T64" fmla="*/ 879 w 890"/>
                              <a:gd name="T65" fmla="*/ 153 h 196"/>
                              <a:gd name="T66" fmla="*/ 884 w 890"/>
                              <a:gd name="T67" fmla="*/ 135 h 196"/>
                              <a:gd name="T68" fmla="*/ 884 w 890"/>
                              <a:gd name="T69" fmla="*/ 61 h 196"/>
                              <a:gd name="T70" fmla="*/ 879 w 890"/>
                              <a:gd name="T71" fmla="*/ 43 h 196"/>
                              <a:gd name="T72" fmla="*/ 870 w 890"/>
                              <a:gd name="T73" fmla="*/ 28 h 196"/>
                              <a:gd name="T74" fmla="*/ 857 w 890"/>
                              <a:gd name="T75" fmla="*/ 16 h 196"/>
                              <a:gd name="T76" fmla="*/ 841 w 890"/>
                              <a:gd name="T77" fmla="*/ 8 h 196"/>
                              <a:gd name="T78" fmla="*/ 822 w 890"/>
                              <a:gd name="T79" fmla="*/ 5 h 196"/>
                              <a:gd name="T80" fmla="*/ 55 w 890"/>
                              <a:gd name="T81" fmla="*/ 7 h 196"/>
                              <a:gd name="T82" fmla="*/ 38 w 890"/>
                              <a:gd name="T83" fmla="*/ 13 h 196"/>
                              <a:gd name="T84" fmla="*/ 24 w 890"/>
                              <a:gd name="T85" fmla="*/ 23 h 196"/>
                              <a:gd name="T86" fmla="*/ 13 w 890"/>
                              <a:gd name="T87" fmla="*/ 38 h 196"/>
                              <a:gd name="T88" fmla="*/ 7 w 890"/>
                              <a:gd name="T89" fmla="*/ 55 h 196"/>
                              <a:gd name="T90" fmla="*/ 6 w 890"/>
                              <a:gd name="T91" fmla="*/ 128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90" h="196">
                                <a:moveTo>
                                  <a:pt x="0" y="67"/>
                                </a:moveTo>
                                <a:lnTo>
                                  <a:pt x="0" y="60"/>
                                </a:lnTo>
                                <a:lnTo>
                                  <a:pt x="1" y="54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8" y="35"/>
                                </a:lnTo>
                                <a:lnTo>
                                  <a:pt x="12" y="29"/>
                                </a:lnTo>
                                <a:lnTo>
                                  <a:pt x="15" y="24"/>
                                </a:lnTo>
                                <a:lnTo>
                                  <a:pt x="20" y="19"/>
                                </a:lnTo>
                                <a:lnTo>
                                  <a:pt x="25" y="15"/>
                                </a:lnTo>
                                <a:lnTo>
                                  <a:pt x="30" y="11"/>
                                </a:lnTo>
                                <a:lnTo>
                                  <a:pt x="35" y="8"/>
                                </a:lnTo>
                                <a:lnTo>
                                  <a:pt x="41" y="5"/>
                                </a:lnTo>
                                <a:lnTo>
                                  <a:pt x="48" y="3"/>
                                </a:lnTo>
                                <a:lnTo>
                                  <a:pt x="54" y="1"/>
                                </a:lnTo>
                                <a:lnTo>
                                  <a:pt x="61" y="0"/>
                                </a:lnTo>
                                <a:lnTo>
                                  <a:pt x="68" y="0"/>
                                </a:lnTo>
                                <a:lnTo>
                                  <a:pt x="822" y="0"/>
                                </a:lnTo>
                                <a:lnTo>
                                  <a:pt x="829" y="0"/>
                                </a:lnTo>
                                <a:lnTo>
                                  <a:pt x="836" y="1"/>
                                </a:lnTo>
                                <a:lnTo>
                                  <a:pt x="842" y="3"/>
                                </a:lnTo>
                                <a:lnTo>
                                  <a:pt x="849" y="5"/>
                                </a:lnTo>
                                <a:lnTo>
                                  <a:pt x="854" y="8"/>
                                </a:lnTo>
                                <a:lnTo>
                                  <a:pt x="860" y="11"/>
                                </a:lnTo>
                                <a:lnTo>
                                  <a:pt x="865" y="15"/>
                                </a:lnTo>
                                <a:lnTo>
                                  <a:pt x="870" y="19"/>
                                </a:lnTo>
                                <a:lnTo>
                                  <a:pt x="874" y="24"/>
                                </a:lnTo>
                                <a:lnTo>
                                  <a:pt x="878" y="29"/>
                                </a:lnTo>
                                <a:lnTo>
                                  <a:pt x="882" y="35"/>
                                </a:lnTo>
                                <a:lnTo>
                                  <a:pt x="885" y="41"/>
                                </a:lnTo>
                                <a:lnTo>
                                  <a:pt x="887" y="47"/>
                                </a:lnTo>
                                <a:lnTo>
                                  <a:pt x="889" y="53"/>
                                </a:lnTo>
                                <a:lnTo>
                                  <a:pt x="890" y="60"/>
                                </a:lnTo>
                                <a:lnTo>
                                  <a:pt x="890" y="67"/>
                                </a:lnTo>
                                <a:lnTo>
                                  <a:pt x="890" y="128"/>
                                </a:lnTo>
                                <a:lnTo>
                                  <a:pt x="890" y="135"/>
                                </a:lnTo>
                                <a:lnTo>
                                  <a:pt x="889" y="142"/>
                                </a:lnTo>
                                <a:lnTo>
                                  <a:pt x="887" y="148"/>
                                </a:lnTo>
                                <a:lnTo>
                                  <a:pt x="885" y="155"/>
                                </a:lnTo>
                                <a:lnTo>
                                  <a:pt x="882" y="161"/>
                                </a:lnTo>
                                <a:lnTo>
                                  <a:pt x="878" y="166"/>
                                </a:lnTo>
                                <a:lnTo>
                                  <a:pt x="875" y="171"/>
                                </a:lnTo>
                                <a:lnTo>
                                  <a:pt x="870" y="176"/>
                                </a:lnTo>
                                <a:lnTo>
                                  <a:pt x="865" y="181"/>
                                </a:lnTo>
                                <a:lnTo>
                                  <a:pt x="860" y="184"/>
                                </a:lnTo>
                                <a:lnTo>
                                  <a:pt x="855" y="188"/>
                                </a:lnTo>
                                <a:lnTo>
                                  <a:pt x="849" y="191"/>
                                </a:lnTo>
                                <a:lnTo>
                                  <a:pt x="843" y="193"/>
                                </a:lnTo>
                                <a:lnTo>
                                  <a:pt x="836" y="195"/>
                                </a:lnTo>
                                <a:lnTo>
                                  <a:pt x="829" y="196"/>
                                </a:lnTo>
                                <a:lnTo>
                                  <a:pt x="822" y="196"/>
                                </a:lnTo>
                                <a:lnTo>
                                  <a:pt x="68" y="196"/>
                                </a:lnTo>
                                <a:lnTo>
                                  <a:pt x="61" y="196"/>
                                </a:lnTo>
                                <a:lnTo>
                                  <a:pt x="54" y="195"/>
                                </a:lnTo>
                                <a:lnTo>
                                  <a:pt x="48" y="193"/>
                                </a:lnTo>
                                <a:lnTo>
                                  <a:pt x="42" y="191"/>
                                </a:lnTo>
                                <a:lnTo>
                                  <a:pt x="36" y="188"/>
                                </a:lnTo>
                                <a:lnTo>
                                  <a:pt x="30" y="185"/>
                                </a:lnTo>
                                <a:lnTo>
                                  <a:pt x="25" y="181"/>
                                </a:lnTo>
                                <a:lnTo>
                                  <a:pt x="20" y="176"/>
                                </a:lnTo>
                                <a:lnTo>
                                  <a:pt x="16" y="172"/>
                                </a:lnTo>
                                <a:lnTo>
                                  <a:pt x="12" y="166"/>
                                </a:lnTo>
                                <a:lnTo>
                                  <a:pt x="8" y="161"/>
                                </a:lnTo>
                                <a:lnTo>
                                  <a:pt x="5" y="155"/>
                                </a:lnTo>
                                <a:lnTo>
                                  <a:pt x="3" y="149"/>
                                </a:lnTo>
                                <a:lnTo>
                                  <a:pt x="1" y="142"/>
                                </a:lnTo>
                                <a:lnTo>
                                  <a:pt x="0" y="136"/>
                                </a:lnTo>
                                <a:lnTo>
                                  <a:pt x="0" y="129"/>
                                </a:lnTo>
                                <a:lnTo>
                                  <a:pt x="0" y="67"/>
                                </a:lnTo>
                                <a:close/>
                                <a:moveTo>
                                  <a:pt x="6" y="128"/>
                                </a:moveTo>
                                <a:lnTo>
                                  <a:pt x="6" y="135"/>
                                </a:lnTo>
                                <a:lnTo>
                                  <a:pt x="7" y="141"/>
                                </a:lnTo>
                                <a:lnTo>
                                  <a:pt x="9" y="147"/>
                                </a:lnTo>
                                <a:lnTo>
                                  <a:pt x="11" y="152"/>
                                </a:lnTo>
                                <a:lnTo>
                                  <a:pt x="13" y="158"/>
                                </a:lnTo>
                                <a:lnTo>
                                  <a:pt x="16" y="163"/>
                                </a:lnTo>
                                <a:lnTo>
                                  <a:pt x="20" y="168"/>
                                </a:lnTo>
                                <a:lnTo>
                                  <a:pt x="24" y="172"/>
                                </a:lnTo>
                                <a:lnTo>
                                  <a:pt x="28" y="176"/>
                                </a:lnTo>
                                <a:lnTo>
                                  <a:pt x="33" y="180"/>
                                </a:lnTo>
                                <a:lnTo>
                                  <a:pt x="38" y="183"/>
                                </a:lnTo>
                                <a:lnTo>
                                  <a:pt x="44" y="185"/>
                                </a:lnTo>
                                <a:lnTo>
                                  <a:pt x="49" y="187"/>
                                </a:lnTo>
                                <a:lnTo>
                                  <a:pt x="55" y="189"/>
                                </a:lnTo>
                                <a:lnTo>
                                  <a:pt x="61" y="190"/>
                                </a:lnTo>
                                <a:lnTo>
                                  <a:pt x="68" y="190"/>
                                </a:lnTo>
                                <a:lnTo>
                                  <a:pt x="822" y="190"/>
                                </a:lnTo>
                                <a:lnTo>
                                  <a:pt x="828" y="190"/>
                                </a:lnTo>
                                <a:lnTo>
                                  <a:pt x="835" y="189"/>
                                </a:lnTo>
                                <a:lnTo>
                                  <a:pt x="841" y="187"/>
                                </a:lnTo>
                                <a:lnTo>
                                  <a:pt x="846" y="185"/>
                                </a:lnTo>
                                <a:lnTo>
                                  <a:pt x="852" y="183"/>
                                </a:lnTo>
                                <a:lnTo>
                                  <a:pt x="857" y="180"/>
                                </a:lnTo>
                                <a:lnTo>
                                  <a:pt x="862" y="176"/>
                                </a:lnTo>
                                <a:lnTo>
                                  <a:pt x="866" y="172"/>
                                </a:lnTo>
                                <a:lnTo>
                                  <a:pt x="870" y="168"/>
                                </a:lnTo>
                                <a:lnTo>
                                  <a:pt x="874" y="163"/>
                                </a:lnTo>
                                <a:lnTo>
                                  <a:pt x="877" y="158"/>
                                </a:lnTo>
                                <a:lnTo>
                                  <a:pt x="879" y="153"/>
                                </a:lnTo>
                                <a:lnTo>
                                  <a:pt x="881" y="147"/>
                                </a:lnTo>
                                <a:lnTo>
                                  <a:pt x="883" y="141"/>
                                </a:lnTo>
                                <a:lnTo>
                                  <a:pt x="884" y="135"/>
                                </a:lnTo>
                                <a:lnTo>
                                  <a:pt x="884" y="128"/>
                                </a:lnTo>
                                <a:lnTo>
                                  <a:pt x="884" y="67"/>
                                </a:lnTo>
                                <a:lnTo>
                                  <a:pt x="884" y="61"/>
                                </a:lnTo>
                                <a:lnTo>
                                  <a:pt x="883" y="55"/>
                                </a:lnTo>
                                <a:lnTo>
                                  <a:pt x="881" y="49"/>
                                </a:lnTo>
                                <a:lnTo>
                                  <a:pt x="879" y="43"/>
                                </a:lnTo>
                                <a:lnTo>
                                  <a:pt x="877" y="38"/>
                                </a:lnTo>
                                <a:lnTo>
                                  <a:pt x="874" y="33"/>
                                </a:lnTo>
                                <a:lnTo>
                                  <a:pt x="870" y="28"/>
                                </a:lnTo>
                                <a:lnTo>
                                  <a:pt x="866" y="24"/>
                                </a:lnTo>
                                <a:lnTo>
                                  <a:pt x="862" y="20"/>
                                </a:lnTo>
                                <a:lnTo>
                                  <a:pt x="857" y="16"/>
                                </a:lnTo>
                                <a:lnTo>
                                  <a:pt x="852" y="13"/>
                                </a:lnTo>
                                <a:lnTo>
                                  <a:pt x="847" y="10"/>
                                </a:lnTo>
                                <a:lnTo>
                                  <a:pt x="841" y="8"/>
                                </a:lnTo>
                                <a:lnTo>
                                  <a:pt x="835" y="7"/>
                                </a:lnTo>
                                <a:lnTo>
                                  <a:pt x="829" y="6"/>
                                </a:lnTo>
                                <a:lnTo>
                                  <a:pt x="822" y="5"/>
                                </a:lnTo>
                                <a:lnTo>
                                  <a:pt x="68" y="5"/>
                                </a:lnTo>
                                <a:lnTo>
                                  <a:pt x="62" y="6"/>
                                </a:lnTo>
                                <a:lnTo>
                                  <a:pt x="55" y="7"/>
                                </a:lnTo>
                                <a:lnTo>
                                  <a:pt x="50" y="8"/>
                                </a:lnTo>
                                <a:lnTo>
                                  <a:pt x="44" y="10"/>
                                </a:lnTo>
                                <a:lnTo>
                                  <a:pt x="38" y="13"/>
                                </a:lnTo>
                                <a:lnTo>
                                  <a:pt x="33" y="16"/>
                                </a:lnTo>
                                <a:lnTo>
                                  <a:pt x="28" y="19"/>
                                </a:lnTo>
                                <a:lnTo>
                                  <a:pt x="24" y="23"/>
                                </a:lnTo>
                                <a:lnTo>
                                  <a:pt x="20" y="28"/>
                                </a:lnTo>
                                <a:lnTo>
                                  <a:pt x="16" y="33"/>
                                </a:lnTo>
                                <a:lnTo>
                                  <a:pt x="13" y="38"/>
                                </a:lnTo>
                                <a:lnTo>
                                  <a:pt x="11" y="43"/>
                                </a:lnTo>
                                <a:lnTo>
                                  <a:pt x="9" y="49"/>
                                </a:lnTo>
                                <a:lnTo>
                                  <a:pt x="7" y="55"/>
                                </a:lnTo>
                                <a:lnTo>
                                  <a:pt x="6" y="61"/>
                                </a:lnTo>
                                <a:lnTo>
                                  <a:pt x="6" y="67"/>
                                </a:lnTo>
                                <a:lnTo>
                                  <a:pt x="6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 w="0" cap="flat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05" y="53"/>
                            <a:ext cx="11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35205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20"/>
                                </w:rPr>
                                <w:t>LpP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30" y="53"/>
                            <a:ext cx="79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E709F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20"/>
                                </w:rPr>
                                <w:t>(Listo para Planificación)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53" y="3096"/>
                            <a:ext cx="816" cy="19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16"/>
                        <wps:cNvSpPr>
                          <a:spLocks/>
                        </wps:cNvSpPr>
                        <wps:spPr bwMode="auto">
                          <a:xfrm>
                            <a:off x="454" y="3097"/>
                            <a:ext cx="815" cy="191"/>
                          </a:xfrm>
                          <a:custGeom>
                            <a:avLst/>
                            <a:gdLst>
                              <a:gd name="T0" fmla="*/ 0 w 6792"/>
                              <a:gd name="T1" fmla="*/ 540 h 1592"/>
                              <a:gd name="T2" fmla="*/ 540 w 6792"/>
                              <a:gd name="T3" fmla="*/ 0 h 1592"/>
                              <a:gd name="T4" fmla="*/ 6252 w 6792"/>
                              <a:gd name="T5" fmla="*/ 0 h 1592"/>
                              <a:gd name="T6" fmla="*/ 6792 w 6792"/>
                              <a:gd name="T7" fmla="*/ 540 h 1592"/>
                              <a:gd name="T8" fmla="*/ 6792 w 6792"/>
                              <a:gd name="T9" fmla="*/ 1052 h 1592"/>
                              <a:gd name="T10" fmla="*/ 6252 w 6792"/>
                              <a:gd name="T11" fmla="*/ 1592 h 1592"/>
                              <a:gd name="T12" fmla="*/ 540 w 6792"/>
                              <a:gd name="T13" fmla="*/ 1592 h 1592"/>
                              <a:gd name="T14" fmla="*/ 0 w 6792"/>
                              <a:gd name="T15" fmla="*/ 1052 h 1592"/>
                              <a:gd name="T16" fmla="*/ 0 w 6792"/>
                              <a:gd name="T17" fmla="*/ 540 h 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92" h="1592">
                                <a:moveTo>
                                  <a:pt x="0" y="540"/>
                                </a:moveTo>
                                <a:cubicBezTo>
                                  <a:pt x="0" y="242"/>
                                  <a:pt x="242" y="0"/>
                                  <a:pt x="540" y="0"/>
                                </a:cubicBezTo>
                                <a:lnTo>
                                  <a:pt x="6252" y="0"/>
                                </a:lnTo>
                                <a:cubicBezTo>
                                  <a:pt x="6551" y="0"/>
                                  <a:pt x="6792" y="242"/>
                                  <a:pt x="6792" y="540"/>
                                </a:cubicBezTo>
                                <a:lnTo>
                                  <a:pt x="6792" y="1052"/>
                                </a:lnTo>
                                <a:cubicBezTo>
                                  <a:pt x="6792" y="1351"/>
                                  <a:pt x="6551" y="1592"/>
                                  <a:pt x="6252" y="1592"/>
                                </a:cubicBezTo>
                                <a:lnTo>
                                  <a:pt x="540" y="1592"/>
                                </a:lnTo>
                                <a:cubicBezTo>
                                  <a:pt x="242" y="1592"/>
                                  <a:pt x="0" y="1351"/>
                                  <a:pt x="0" y="1052"/>
                                </a:cubicBez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53" y="3097"/>
                            <a:ext cx="816" cy="191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" name="Freeform 18"/>
                        <wps:cNvSpPr>
                          <a:spLocks noEditPoints="1"/>
                        </wps:cNvSpPr>
                        <wps:spPr bwMode="auto">
                          <a:xfrm>
                            <a:off x="451" y="3094"/>
                            <a:ext cx="821" cy="197"/>
                          </a:xfrm>
                          <a:custGeom>
                            <a:avLst/>
                            <a:gdLst>
                              <a:gd name="T0" fmla="*/ 1 w 821"/>
                              <a:gd name="T1" fmla="*/ 54 h 197"/>
                              <a:gd name="T2" fmla="*/ 8 w 821"/>
                              <a:gd name="T3" fmla="*/ 36 h 197"/>
                              <a:gd name="T4" fmla="*/ 20 w 821"/>
                              <a:gd name="T5" fmla="*/ 20 h 197"/>
                              <a:gd name="T6" fmla="*/ 35 w 821"/>
                              <a:gd name="T7" fmla="*/ 8 h 197"/>
                              <a:gd name="T8" fmla="*/ 54 w 821"/>
                              <a:gd name="T9" fmla="*/ 2 h 197"/>
                              <a:gd name="T10" fmla="*/ 753 w 821"/>
                              <a:gd name="T11" fmla="*/ 0 h 197"/>
                              <a:gd name="T12" fmla="*/ 773 w 821"/>
                              <a:gd name="T13" fmla="*/ 3 h 197"/>
                              <a:gd name="T14" fmla="*/ 791 w 821"/>
                              <a:gd name="T15" fmla="*/ 12 h 197"/>
                              <a:gd name="T16" fmla="*/ 805 w 821"/>
                              <a:gd name="T17" fmla="*/ 25 h 197"/>
                              <a:gd name="T18" fmla="*/ 816 w 821"/>
                              <a:gd name="T19" fmla="*/ 41 h 197"/>
                              <a:gd name="T20" fmla="*/ 820 w 821"/>
                              <a:gd name="T21" fmla="*/ 61 h 197"/>
                              <a:gd name="T22" fmla="*/ 820 w 821"/>
                              <a:gd name="T23" fmla="*/ 136 h 197"/>
                              <a:gd name="T24" fmla="*/ 816 w 821"/>
                              <a:gd name="T25" fmla="*/ 155 h 197"/>
                              <a:gd name="T26" fmla="*/ 806 w 821"/>
                              <a:gd name="T27" fmla="*/ 172 h 197"/>
                              <a:gd name="T28" fmla="*/ 791 w 821"/>
                              <a:gd name="T29" fmla="*/ 185 h 197"/>
                              <a:gd name="T30" fmla="*/ 773 w 821"/>
                              <a:gd name="T31" fmla="*/ 194 h 197"/>
                              <a:gd name="T32" fmla="*/ 753 w 821"/>
                              <a:gd name="T33" fmla="*/ 197 h 197"/>
                              <a:gd name="T34" fmla="*/ 54 w 821"/>
                              <a:gd name="T35" fmla="*/ 195 h 197"/>
                              <a:gd name="T36" fmla="*/ 36 w 821"/>
                              <a:gd name="T37" fmla="*/ 189 h 197"/>
                              <a:gd name="T38" fmla="*/ 20 w 821"/>
                              <a:gd name="T39" fmla="*/ 177 h 197"/>
                              <a:gd name="T40" fmla="*/ 8 w 821"/>
                              <a:gd name="T41" fmla="*/ 161 h 197"/>
                              <a:gd name="T42" fmla="*/ 1 w 821"/>
                              <a:gd name="T43" fmla="*/ 143 h 197"/>
                              <a:gd name="T44" fmla="*/ 0 w 821"/>
                              <a:gd name="T45" fmla="*/ 68 h 197"/>
                              <a:gd name="T46" fmla="*/ 7 w 821"/>
                              <a:gd name="T47" fmla="*/ 141 h 197"/>
                              <a:gd name="T48" fmla="*/ 13 w 821"/>
                              <a:gd name="T49" fmla="*/ 158 h 197"/>
                              <a:gd name="T50" fmla="*/ 24 w 821"/>
                              <a:gd name="T51" fmla="*/ 173 h 197"/>
                              <a:gd name="T52" fmla="*/ 38 w 821"/>
                              <a:gd name="T53" fmla="*/ 183 h 197"/>
                              <a:gd name="T54" fmla="*/ 55 w 821"/>
                              <a:gd name="T55" fmla="*/ 190 h 197"/>
                              <a:gd name="T56" fmla="*/ 753 w 821"/>
                              <a:gd name="T57" fmla="*/ 191 h 197"/>
                              <a:gd name="T58" fmla="*/ 771 w 821"/>
                              <a:gd name="T59" fmla="*/ 188 h 197"/>
                              <a:gd name="T60" fmla="*/ 788 w 821"/>
                              <a:gd name="T61" fmla="*/ 180 h 197"/>
                              <a:gd name="T62" fmla="*/ 801 w 821"/>
                              <a:gd name="T63" fmla="*/ 169 h 197"/>
                              <a:gd name="T64" fmla="*/ 810 w 821"/>
                              <a:gd name="T65" fmla="*/ 153 h 197"/>
                              <a:gd name="T66" fmla="*/ 815 w 821"/>
                              <a:gd name="T67" fmla="*/ 136 h 197"/>
                              <a:gd name="T68" fmla="*/ 815 w 821"/>
                              <a:gd name="T69" fmla="*/ 62 h 197"/>
                              <a:gd name="T70" fmla="*/ 810 w 821"/>
                              <a:gd name="T71" fmla="*/ 44 h 197"/>
                              <a:gd name="T72" fmla="*/ 801 w 821"/>
                              <a:gd name="T73" fmla="*/ 28 h 197"/>
                              <a:gd name="T74" fmla="*/ 788 w 821"/>
                              <a:gd name="T75" fmla="*/ 17 h 197"/>
                              <a:gd name="T76" fmla="*/ 772 w 821"/>
                              <a:gd name="T77" fmla="*/ 9 h 197"/>
                              <a:gd name="T78" fmla="*/ 753 w 821"/>
                              <a:gd name="T79" fmla="*/ 6 h 197"/>
                              <a:gd name="T80" fmla="*/ 55 w 821"/>
                              <a:gd name="T81" fmla="*/ 7 h 197"/>
                              <a:gd name="T82" fmla="*/ 38 w 821"/>
                              <a:gd name="T83" fmla="*/ 13 h 197"/>
                              <a:gd name="T84" fmla="*/ 24 w 821"/>
                              <a:gd name="T85" fmla="*/ 24 h 197"/>
                              <a:gd name="T86" fmla="*/ 13 w 821"/>
                              <a:gd name="T87" fmla="*/ 38 h 197"/>
                              <a:gd name="T88" fmla="*/ 7 w 821"/>
                              <a:gd name="T89" fmla="*/ 55 h 197"/>
                              <a:gd name="T90" fmla="*/ 6 w 821"/>
                              <a:gd name="T91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21" h="197">
                                <a:moveTo>
                                  <a:pt x="0" y="68"/>
                                </a:moveTo>
                                <a:lnTo>
                                  <a:pt x="1" y="61"/>
                                </a:lnTo>
                                <a:lnTo>
                                  <a:pt x="1" y="54"/>
                                </a:lnTo>
                                <a:lnTo>
                                  <a:pt x="3" y="48"/>
                                </a:lnTo>
                                <a:lnTo>
                                  <a:pt x="5" y="42"/>
                                </a:lnTo>
                                <a:lnTo>
                                  <a:pt x="8" y="36"/>
                                </a:lnTo>
                                <a:lnTo>
                                  <a:pt x="12" y="30"/>
                                </a:lnTo>
                                <a:lnTo>
                                  <a:pt x="16" y="25"/>
                                </a:lnTo>
                                <a:lnTo>
                                  <a:pt x="20" y="20"/>
                                </a:lnTo>
                                <a:lnTo>
                                  <a:pt x="25" y="16"/>
                                </a:lnTo>
                                <a:lnTo>
                                  <a:pt x="30" y="12"/>
                                </a:lnTo>
                                <a:lnTo>
                                  <a:pt x="35" y="8"/>
                                </a:lnTo>
                                <a:lnTo>
                                  <a:pt x="41" y="5"/>
                                </a:lnTo>
                                <a:lnTo>
                                  <a:pt x="48" y="3"/>
                                </a:lnTo>
                                <a:lnTo>
                                  <a:pt x="54" y="2"/>
                                </a:lnTo>
                                <a:lnTo>
                                  <a:pt x="61" y="1"/>
                                </a:lnTo>
                                <a:lnTo>
                                  <a:pt x="68" y="0"/>
                                </a:lnTo>
                                <a:lnTo>
                                  <a:pt x="753" y="0"/>
                                </a:lnTo>
                                <a:lnTo>
                                  <a:pt x="760" y="0"/>
                                </a:lnTo>
                                <a:lnTo>
                                  <a:pt x="767" y="2"/>
                                </a:lnTo>
                                <a:lnTo>
                                  <a:pt x="773" y="3"/>
                                </a:lnTo>
                                <a:lnTo>
                                  <a:pt x="779" y="5"/>
                                </a:lnTo>
                                <a:lnTo>
                                  <a:pt x="785" y="8"/>
                                </a:lnTo>
                                <a:lnTo>
                                  <a:pt x="791" y="12"/>
                                </a:lnTo>
                                <a:lnTo>
                                  <a:pt x="796" y="16"/>
                                </a:lnTo>
                                <a:lnTo>
                                  <a:pt x="801" y="20"/>
                                </a:lnTo>
                                <a:lnTo>
                                  <a:pt x="805" y="25"/>
                                </a:lnTo>
                                <a:lnTo>
                                  <a:pt x="809" y="30"/>
                                </a:lnTo>
                                <a:lnTo>
                                  <a:pt x="813" y="35"/>
                                </a:lnTo>
                                <a:lnTo>
                                  <a:pt x="816" y="41"/>
                                </a:lnTo>
                                <a:lnTo>
                                  <a:pt x="818" y="48"/>
                                </a:lnTo>
                                <a:lnTo>
                                  <a:pt x="819" y="54"/>
                                </a:lnTo>
                                <a:lnTo>
                                  <a:pt x="820" y="61"/>
                                </a:lnTo>
                                <a:lnTo>
                                  <a:pt x="821" y="68"/>
                                </a:lnTo>
                                <a:lnTo>
                                  <a:pt x="821" y="129"/>
                                </a:lnTo>
                                <a:lnTo>
                                  <a:pt x="820" y="136"/>
                                </a:lnTo>
                                <a:lnTo>
                                  <a:pt x="819" y="143"/>
                                </a:lnTo>
                                <a:lnTo>
                                  <a:pt x="818" y="149"/>
                                </a:lnTo>
                                <a:lnTo>
                                  <a:pt x="816" y="155"/>
                                </a:lnTo>
                                <a:lnTo>
                                  <a:pt x="813" y="161"/>
                                </a:lnTo>
                                <a:lnTo>
                                  <a:pt x="809" y="167"/>
                                </a:lnTo>
                                <a:lnTo>
                                  <a:pt x="806" y="172"/>
                                </a:lnTo>
                                <a:lnTo>
                                  <a:pt x="801" y="177"/>
                                </a:lnTo>
                                <a:lnTo>
                                  <a:pt x="796" y="181"/>
                                </a:lnTo>
                                <a:lnTo>
                                  <a:pt x="791" y="185"/>
                                </a:lnTo>
                                <a:lnTo>
                                  <a:pt x="786" y="188"/>
                                </a:lnTo>
                                <a:lnTo>
                                  <a:pt x="780" y="191"/>
                                </a:lnTo>
                                <a:lnTo>
                                  <a:pt x="773" y="194"/>
                                </a:lnTo>
                                <a:lnTo>
                                  <a:pt x="767" y="195"/>
                                </a:lnTo>
                                <a:lnTo>
                                  <a:pt x="760" y="196"/>
                                </a:lnTo>
                                <a:lnTo>
                                  <a:pt x="753" y="197"/>
                                </a:lnTo>
                                <a:lnTo>
                                  <a:pt x="68" y="197"/>
                                </a:lnTo>
                                <a:lnTo>
                                  <a:pt x="61" y="196"/>
                                </a:lnTo>
                                <a:lnTo>
                                  <a:pt x="54" y="195"/>
                                </a:lnTo>
                                <a:lnTo>
                                  <a:pt x="48" y="194"/>
                                </a:lnTo>
                                <a:lnTo>
                                  <a:pt x="42" y="191"/>
                                </a:lnTo>
                                <a:lnTo>
                                  <a:pt x="36" y="189"/>
                                </a:lnTo>
                                <a:lnTo>
                                  <a:pt x="30" y="185"/>
                                </a:lnTo>
                                <a:lnTo>
                                  <a:pt x="25" y="181"/>
                                </a:lnTo>
                                <a:lnTo>
                                  <a:pt x="20" y="177"/>
                                </a:lnTo>
                                <a:lnTo>
                                  <a:pt x="16" y="172"/>
                                </a:lnTo>
                                <a:lnTo>
                                  <a:pt x="12" y="167"/>
                                </a:lnTo>
                                <a:lnTo>
                                  <a:pt x="8" y="161"/>
                                </a:lnTo>
                                <a:lnTo>
                                  <a:pt x="5" y="155"/>
                                </a:lnTo>
                                <a:lnTo>
                                  <a:pt x="3" y="149"/>
                                </a:lnTo>
                                <a:lnTo>
                                  <a:pt x="1" y="143"/>
                                </a:lnTo>
                                <a:lnTo>
                                  <a:pt x="1" y="136"/>
                                </a:lnTo>
                                <a:lnTo>
                                  <a:pt x="0" y="129"/>
                                </a:lnTo>
                                <a:lnTo>
                                  <a:pt x="0" y="68"/>
                                </a:lnTo>
                                <a:close/>
                                <a:moveTo>
                                  <a:pt x="6" y="129"/>
                                </a:moveTo>
                                <a:lnTo>
                                  <a:pt x="6" y="135"/>
                                </a:lnTo>
                                <a:lnTo>
                                  <a:pt x="7" y="141"/>
                                </a:lnTo>
                                <a:lnTo>
                                  <a:pt x="9" y="147"/>
                                </a:lnTo>
                                <a:lnTo>
                                  <a:pt x="11" y="153"/>
                                </a:lnTo>
                                <a:lnTo>
                                  <a:pt x="13" y="158"/>
                                </a:lnTo>
                                <a:lnTo>
                                  <a:pt x="16" y="163"/>
                                </a:lnTo>
                                <a:lnTo>
                                  <a:pt x="20" y="168"/>
                                </a:lnTo>
                                <a:lnTo>
                                  <a:pt x="24" y="173"/>
                                </a:lnTo>
                                <a:lnTo>
                                  <a:pt x="28" y="177"/>
                                </a:lnTo>
                                <a:lnTo>
                                  <a:pt x="33" y="180"/>
                                </a:lnTo>
                                <a:lnTo>
                                  <a:pt x="38" y="183"/>
                                </a:lnTo>
                                <a:lnTo>
                                  <a:pt x="44" y="186"/>
                                </a:lnTo>
                                <a:lnTo>
                                  <a:pt x="49" y="188"/>
                                </a:lnTo>
                                <a:lnTo>
                                  <a:pt x="55" y="190"/>
                                </a:lnTo>
                                <a:lnTo>
                                  <a:pt x="61" y="190"/>
                                </a:lnTo>
                                <a:lnTo>
                                  <a:pt x="68" y="191"/>
                                </a:lnTo>
                                <a:lnTo>
                                  <a:pt x="753" y="191"/>
                                </a:lnTo>
                                <a:lnTo>
                                  <a:pt x="759" y="191"/>
                                </a:lnTo>
                                <a:lnTo>
                                  <a:pt x="765" y="190"/>
                                </a:lnTo>
                                <a:lnTo>
                                  <a:pt x="771" y="188"/>
                                </a:lnTo>
                                <a:lnTo>
                                  <a:pt x="777" y="186"/>
                                </a:lnTo>
                                <a:lnTo>
                                  <a:pt x="783" y="183"/>
                                </a:lnTo>
                                <a:lnTo>
                                  <a:pt x="788" y="180"/>
                                </a:lnTo>
                                <a:lnTo>
                                  <a:pt x="792" y="177"/>
                                </a:lnTo>
                                <a:lnTo>
                                  <a:pt x="797" y="173"/>
                                </a:lnTo>
                                <a:lnTo>
                                  <a:pt x="801" y="169"/>
                                </a:lnTo>
                                <a:lnTo>
                                  <a:pt x="804" y="164"/>
                                </a:lnTo>
                                <a:lnTo>
                                  <a:pt x="808" y="159"/>
                                </a:lnTo>
                                <a:lnTo>
                                  <a:pt x="810" y="153"/>
                                </a:lnTo>
                                <a:lnTo>
                                  <a:pt x="812" y="148"/>
                                </a:lnTo>
                                <a:lnTo>
                                  <a:pt x="814" y="142"/>
                                </a:lnTo>
                                <a:lnTo>
                                  <a:pt x="815" y="136"/>
                                </a:lnTo>
                                <a:lnTo>
                                  <a:pt x="815" y="129"/>
                                </a:lnTo>
                                <a:lnTo>
                                  <a:pt x="815" y="68"/>
                                </a:lnTo>
                                <a:lnTo>
                                  <a:pt x="815" y="62"/>
                                </a:lnTo>
                                <a:lnTo>
                                  <a:pt x="814" y="55"/>
                                </a:lnTo>
                                <a:lnTo>
                                  <a:pt x="812" y="50"/>
                                </a:lnTo>
                                <a:lnTo>
                                  <a:pt x="810" y="44"/>
                                </a:lnTo>
                                <a:lnTo>
                                  <a:pt x="808" y="38"/>
                                </a:lnTo>
                                <a:lnTo>
                                  <a:pt x="805" y="33"/>
                                </a:lnTo>
                                <a:lnTo>
                                  <a:pt x="801" y="28"/>
                                </a:lnTo>
                                <a:lnTo>
                                  <a:pt x="797" y="24"/>
                                </a:lnTo>
                                <a:lnTo>
                                  <a:pt x="793" y="20"/>
                                </a:lnTo>
                                <a:lnTo>
                                  <a:pt x="788" y="17"/>
                                </a:lnTo>
                                <a:lnTo>
                                  <a:pt x="783" y="13"/>
                                </a:lnTo>
                                <a:lnTo>
                                  <a:pt x="777" y="11"/>
                                </a:lnTo>
                                <a:lnTo>
                                  <a:pt x="772" y="9"/>
                                </a:lnTo>
                                <a:lnTo>
                                  <a:pt x="766" y="7"/>
                                </a:lnTo>
                                <a:lnTo>
                                  <a:pt x="760" y="6"/>
                                </a:lnTo>
                                <a:lnTo>
                                  <a:pt x="753" y="6"/>
                                </a:lnTo>
                                <a:lnTo>
                                  <a:pt x="68" y="6"/>
                                </a:lnTo>
                                <a:lnTo>
                                  <a:pt x="62" y="6"/>
                                </a:lnTo>
                                <a:lnTo>
                                  <a:pt x="55" y="7"/>
                                </a:lnTo>
                                <a:lnTo>
                                  <a:pt x="50" y="9"/>
                                </a:lnTo>
                                <a:lnTo>
                                  <a:pt x="44" y="11"/>
                                </a:lnTo>
                                <a:lnTo>
                                  <a:pt x="38" y="13"/>
                                </a:lnTo>
                                <a:lnTo>
                                  <a:pt x="33" y="16"/>
                                </a:lnTo>
                                <a:lnTo>
                                  <a:pt x="28" y="20"/>
                                </a:lnTo>
                                <a:lnTo>
                                  <a:pt x="24" y="24"/>
                                </a:lnTo>
                                <a:lnTo>
                                  <a:pt x="20" y="28"/>
                                </a:lnTo>
                                <a:lnTo>
                                  <a:pt x="16" y="33"/>
                                </a:lnTo>
                                <a:lnTo>
                                  <a:pt x="13" y="38"/>
                                </a:lnTo>
                                <a:lnTo>
                                  <a:pt x="11" y="44"/>
                                </a:lnTo>
                                <a:lnTo>
                                  <a:pt x="9" y="49"/>
                                </a:lnTo>
                                <a:lnTo>
                                  <a:pt x="7" y="55"/>
                                </a:lnTo>
                                <a:lnTo>
                                  <a:pt x="6" y="61"/>
                                </a:lnTo>
                                <a:lnTo>
                                  <a:pt x="6" y="68"/>
                                </a:lnTo>
                                <a:lnTo>
                                  <a:pt x="6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94" y="3144"/>
                            <a:ext cx="118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33F54" w14:textId="2D0F873A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20"/>
                                </w:rPr>
                                <w:t>LpC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22" y="3144"/>
                            <a:ext cx="58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162DD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20"/>
                                </w:rPr>
                                <w:t>(Listo para Cierre)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9" name="Freeform 21"/>
                        <wps:cNvSpPr>
                          <a:spLocks/>
                        </wps:cNvSpPr>
                        <wps:spPr bwMode="auto">
                          <a:xfrm>
                            <a:off x="54" y="436"/>
                            <a:ext cx="11" cy="2372"/>
                          </a:xfrm>
                          <a:custGeom>
                            <a:avLst/>
                            <a:gdLst>
                              <a:gd name="T0" fmla="*/ 6 w 11"/>
                              <a:gd name="T1" fmla="*/ 0 h 2372"/>
                              <a:gd name="T2" fmla="*/ 0 w 11"/>
                              <a:gd name="T3" fmla="*/ 2372 h 2372"/>
                              <a:gd name="T4" fmla="*/ 5 w 11"/>
                              <a:gd name="T5" fmla="*/ 2372 h 2372"/>
                              <a:gd name="T6" fmla="*/ 11 w 11"/>
                              <a:gd name="T7" fmla="*/ 0 h 2372"/>
                              <a:gd name="T8" fmla="*/ 6 w 11"/>
                              <a:gd name="T9" fmla="*/ 0 h 2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2372">
                                <a:moveTo>
                                  <a:pt x="6" y="0"/>
                                </a:moveTo>
                                <a:lnTo>
                                  <a:pt x="0" y="2372"/>
                                </a:lnTo>
                                <a:lnTo>
                                  <a:pt x="5" y="2372"/>
                                </a:lnTo>
                                <a:lnTo>
                                  <a:pt x="11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" name="Freeform 22"/>
                        <wps:cNvSpPr>
                          <a:spLocks noEditPoints="1"/>
                        </wps:cNvSpPr>
                        <wps:spPr bwMode="auto">
                          <a:xfrm>
                            <a:off x="62" y="412"/>
                            <a:ext cx="184" cy="48"/>
                          </a:xfrm>
                          <a:custGeom>
                            <a:avLst/>
                            <a:gdLst>
                              <a:gd name="T0" fmla="*/ 0 w 184"/>
                              <a:gd name="T1" fmla="*/ 21 h 48"/>
                              <a:gd name="T2" fmla="*/ 144 w 184"/>
                              <a:gd name="T3" fmla="*/ 21 h 48"/>
                              <a:gd name="T4" fmla="*/ 144 w 184"/>
                              <a:gd name="T5" fmla="*/ 27 h 48"/>
                              <a:gd name="T6" fmla="*/ 0 w 184"/>
                              <a:gd name="T7" fmla="*/ 27 h 48"/>
                              <a:gd name="T8" fmla="*/ 0 w 184"/>
                              <a:gd name="T9" fmla="*/ 21 h 48"/>
                              <a:gd name="T10" fmla="*/ 136 w 184"/>
                              <a:gd name="T11" fmla="*/ 0 h 48"/>
                              <a:gd name="T12" fmla="*/ 184 w 184"/>
                              <a:gd name="T13" fmla="*/ 24 h 48"/>
                              <a:gd name="T14" fmla="*/ 136 w 184"/>
                              <a:gd name="T15" fmla="*/ 48 h 48"/>
                              <a:gd name="T16" fmla="*/ 136 w 184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4" h="48">
                                <a:moveTo>
                                  <a:pt x="0" y="21"/>
                                </a:moveTo>
                                <a:lnTo>
                                  <a:pt x="144" y="21"/>
                                </a:lnTo>
                                <a:lnTo>
                                  <a:pt x="144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21"/>
                                </a:lnTo>
                                <a:close/>
                                <a:moveTo>
                                  <a:pt x="136" y="0"/>
                                </a:moveTo>
                                <a:lnTo>
                                  <a:pt x="184" y="24"/>
                                </a:lnTo>
                                <a:lnTo>
                                  <a:pt x="136" y="48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" name="Freeform 23"/>
                        <wps:cNvSpPr>
                          <a:spLocks noEditPoints="1"/>
                        </wps:cNvSpPr>
                        <wps:spPr bwMode="auto">
                          <a:xfrm>
                            <a:off x="62" y="1013"/>
                            <a:ext cx="188" cy="48"/>
                          </a:xfrm>
                          <a:custGeom>
                            <a:avLst/>
                            <a:gdLst>
                              <a:gd name="T0" fmla="*/ 0 w 188"/>
                              <a:gd name="T1" fmla="*/ 21 h 48"/>
                              <a:gd name="T2" fmla="*/ 148 w 188"/>
                              <a:gd name="T3" fmla="*/ 21 h 48"/>
                              <a:gd name="T4" fmla="*/ 148 w 188"/>
                              <a:gd name="T5" fmla="*/ 26 h 48"/>
                              <a:gd name="T6" fmla="*/ 0 w 188"/>
                              <a:gd name="T7" fmla="*/ 26 h 48"/>
                              <a:gd name="T8" fmla="*/ 0 w 188"/>
                              <a:gd name="T9" fmla="*/ 21 h 48"/>
                              <a:gd name="T10" fmla="*/ 140 w 188"/>
                              <a:gd name="T11" fmla="*/ 0 h 48"/>
                              <a:gd name="T12" fmla="*/ 188 w 188"/>
                              <a:gd name="T13" fmla="*/ 24 h 48"/>
                              <a:gd name="T14" fmla="*/ 140 w 188"/>
                              <a:gd name="T15" fmla="*/ 48 h 48"/>
                              <a:gd name="T16" fmla="*/ 140 w 18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8" h="48">
                                <a:moveTo>
                                  <a:pt x="0" y="21"/>
                                </a:moveTo>
                                <a:lnTo>
                                  <a:pt x="148" y="21"/>
                                </a:lnTo>
                                <a:lnTo>
                                  <a:pt x="148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88" y="24"/>
                                </a:lnTo>
                                <a:lnTo>
                                  <a:pt x="140" y="48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" name="Freeform 24"/>
                        <wps:cNvSpPr>
                          <a:spLocks noEditPoints="1"/>
                        </wps:cNvSpPr>
                        <wps:spPr bwMode="auto">
                          <a:xfrm>
                            <a:off x="62" y="1573"/>
                            <a:ext cx="188" cy="48"/>
                          </a:xfrm>
                          <a:custGeom>
                            <a:avLst/>
                            <a:gdLst>
                              <a:gd name="T0" fmla="*/ 0 w 188"/>
                              <a:gd name="T1" fmla="*/ 20 h 48"/>
                              <a:gd name="T2" fmla="*/ 148 w 188"/>
                              <a:gd name="T3" fmla="*/ 21 h 48"/>
                              <a:gd name="T4" fmla="*/ 148 w 188"/>
                              <a:gd name="T5" fmla="*/ 27 h 48"/>
                              <a:gd name="T6" fmla="*/ 0 w 188"/>
                              <a:gd name="T7" fmla="*/ 26 h 48"/>
                              <a:gd name="T8" fmla="*/ 0 w 188"/>
                              <a:gd name="T9" fmla="*/ 20 h 48"/>
                              <a:gd name="T10" fmla="*/ 140 w 188"/>
                              <a:gd name="T11" fmla="*/ 0 h 48"/>
                              <a:gd name="T12" fmla="*/ 188 w 188"/>
                              <a:gd name="T13" fmla="*/ 24 h 48"/>
                              <a:gd name="T14" fmla="*/ 140 w 188"/>
                              <a:gd name="T15" fmla="*/ 48 h 48"/>
                              <a:gd name="T16" fmla="*/ 140 w 18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8" h="48">
                                <a:moveTo>
                                  <a:pt x="0" y="20"/>
                                </a:moveTo>
                                <a:lnTo>
                                  <a:pt x="148" y="21"/>
                                </a:lnTo>
                                <a:lnTo>
                                  <a:pt x="148" y="27"/>
                                </a:lnTo>
                                <a:lnTo>
                                  <a:pt x="0" y="26"/>
                                </a:lnTo>
                                <a:lnTo>
                                  <a:pt x="0" y="20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88" y="24"/>
                                </a:lnTo>
                                <a:lnTo>
                                  <a:pt x="140" y="48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47" y="2079"/>
                            <a:ext cx="131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" name="Freeform 26"/>
                        <wps:cNvSpPr>
                          <a:spLocks noEditPoints="1"/>
                        </wps:cNvSpPr>
                        <wps:spPr bwMode="auto">
                          <a:xfrm>
                            <a:off x="244" y="2076"/>
                            <a:ext cx="1318" cy="277"/>
                          </a:xfrm>
                          <a:custGeom>
                            <a:avLst/>
                            <a:gdLst>
                              <a:gd name="T0" fmla="*/ 0 w 1318"/>
                              <a:gd name="T1" fmla="*/ 0 h 277"/>
                              <a:gd name="T2" fmla="*/ 1318 w 1318"/>
                              <a:gd name="T3" fmla="*/ 0 h 277"/>
                              <a:gd name="T4" fmla="*/ 1318 w 1318"/>
                              <a:gd name="T5" fmla="*/ 277 h 277"/>
                              <a:gd name="T6" fmla="*/ 0 w 1318"/>
                              <a:gd name="T7" fmla="*/ 277 h 277"/>
                              <a:gd name="T8" fmla="*/ 0 w 1318"/>
                              <a:gd name="T9" fmla="*/ 0 h 277"/>
                              <a:gd name="T10" fmla="*/ 5 w 1318"/>
                              <a:gd name="T11" fmla="*/ 274 h 277"/>
                              <a:gd name="T12" fmla="*/ 3 w 1318"/>
                              <a:gd name="T13" fmla="*/ 272 h 277"/>
                              <a:gd name="T14" fmla="*/ 1315 w 1318"/>
                              <a:gd name="T15" fmla="*/ 272 h 277"/>
                              <a:gd name="T16" fmla="*/ 1312 w 1318"/>
                              <a:gd name="T17" fmla="*/ 274 h 277"/>
                              <a:gd name="T18" fmla="*/ 1312 w 1318"/>
                              <a:gd name="T19" fmla="*/ 3 h 277"/>
                              <a:gd name="T20" fmla="*/ 1315 w 1318"/>
                              <a:gd name="T21" fmla="*/ 6 h 277"/>
                              <a:gd name="T22" fmla="*/ 3 w 1318"/>
                              <a:gd name="T23" fmla="*/ 6 h 277"/>
                              <a:gd name="T24" fmla="*/ 5 w 1318"/>
                              <a:gd name="T25" fmla="*/ 3 h 277"/>
                              <a:gd name="T26" fmla="*/ 5 w 1318"/>
                              <a:gd name="T27" fmla="*/ 274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318" h="277">
                                <a:moveTo>
                                  <a:pt x="0" y="0"/>
                                </a:moveTo>
                                <a:lnTo>
                                  <a:pt x="1318" y="0"/>
                                </a:lnTo>
                                <a:lnTo>
                                  <a:pt x="1318" y="277"/>
                                </a:lnTo>
                                <a:lnTo>
                                  <a:pt x="0" y="27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" y="274"/>
                                </a:moveTo>
                                <a:lnTo>
                                  <a:pt x="3" y="272"/>
                                </a:lnTo>
                                <a:lnTo>
                                  <a:pt x="1315" y="272"/>
                                </a:lnTo>
                                <a:lnTo>
                                  <a:pt x="1312" y="274"/>
                                </a:lnTo>
                                <a:lnTo>
                                  <a:pt x="1312" y="3"/>
                                </a:lnTo>
                                <a:lnTo>
                                  <a:pt x="1315" y="6"/>
                                </a:lnTo>
                                <a:lnTo>
                                  <a:pt x="3" y="6"/>
                                </a:lnTo>
                                <a:lnTo>
                                  <a:pt x="5" y="3"/>
                                </a:lnTo>
                                <a:lnTo>
                                  <a:pt x="5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10" y="2162"/>
                            <a:ext cx="1094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AA0F5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</w:rPr>
                                <w:t>4. Implementación del Cambio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47" y="300"/>
                            <a:ext cx="131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" name="Freeform 29"/>
                        <wps:cNvSpPr>
                          <a:spLocks noEditPoints="1"/>
                        </wps:cNvSpPr>
                        <wps:spPr bwMode="auto">
                          <a:xfrm>
                            <a:off x="244" y="297"/>
                            <a:ext cx="1318" cy="277"/>
                          </a:xfrm>
                          <a:custGeom>
                            <a:avLst/>
                            <a:gdLst>
                              <a:gd name="T0" fmla="*/ 0 w 1318"/>
                              <a:gd name="T1" fmla="*/ 0 h 277"/>
                              <a:gd name="T2" fmla="*/ 1318 w 1318"/>
                              <a:gd name="T3" fmla="*/ 0 h 277"/>
                              <a:gd name="T4" fmla="*/ 1318 w 1318"/>
                              <a:gd name="T5" fmla="*/ 277 h 277"/>
                              <a:gd name="T6" fmla="*/ 0 w 1318"/>
                              <a:gd name="T7" fmla="*/ 277 h 277"/>
                              <a:gd name="T8" fmla="*/ 0 w 1318"/>
                              <a:gd name="T9" fmla="*/ 0 h 277"/>
                              <a:gd name="T10" fmla="*/ 5 w 1318"/>
                              <a:gd name="T11" fmla="*/ 274 h 277"/>
                              <a:gd name="T12" fmla="*/ 3 w 1318"/>
                              <a:gd name="T13" fmla="*/ 271 h 277"/>
                              <a:gd name="T14" fmla="*/ 1315 w 1318"/>
                              <a:gd name="T15" fmla="*/ 271 h 277"/>
                              <a:gd name="T16" fmla="*/ 1312 w 1318"/>
                              <a:gd name="T17" fmla="*/ 274 h 277"/>
                              <a:gd name="T18" fmla="*/ 1312 w 1318"/>
                              <a:gd name="T19" fmla="*/ 3 h 277"/>
                              <a:gd name="T20" fmla="*/ 1315 w 1318"/>
                              <a:gd name="T21" fmla="*/ 6 h 277"/>
                              <a:gd name="T22" fmla="*/ 3 w 1318"/>
                              <a:gd name="T23" fmla="*/ 6 h 277"/>
                              <a:gd name="T24" fmla="*/ 5 w 1318"/>
                              <a:gd name="T25" fmla="*/ 3 h 277"/>
                              <a:gd name="T26" fmla="*/ 5 w 1318"/>
                              <a:gd name="T27" fmla="*/ 274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318" h="277">
                                <a:moveTo>
                                  <a:pt x="0" y="0"/>
                                </a:moveTo>
                                <a:lnTo>
                                  <a:pt x="1318" y="0"/>
                                </a:lnTo>
                                <a:lnTo>
                                  <a:pt x="1318" y="277"/>
                                </a:lnTo>
                                <a:lnTo>
                                  <a:pt x="0" y="27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" y="274"/>
                                </a:moveTo>
                                <a:lnTo>
                                  <a:pt x="3" y="271"/>
                                </a:lnTo>
                                <a:lnTo>
                                  <a:pt x="1315" y="271"/>
                                </a:lnTo>
                                <a:lnTo>
                                  <a:pt x="1312" y="274"/>
                                </a:lnTo>
                                <a:lnTo>
                                  <a:pt x="1312" y="3"/>
                                </a:lnTo>
                                <a:lnTo>
                                  <a:pt x="1315" y="6"/>
                                </a:lnTo>
                                <a:lnTo>
                                  <a:pt x="3" y="6"/>
                                </a:lnTo>
                                <a:lnTo>
                                  <a:pt x="5" y="3"/>
                                </a:lnTo>
                                <a:lnTo>
                                  <a:pt x="5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40" y="377"/>
                            <a:ext cx="994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DCDC4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</w:rPr>
                                <w:t>1. Identificación del Cambio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47" y="888"/>
                            <a:ext cx="131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" name="Freeform 32"/>
                        <wps:cNvSpPr>
                          <a:spLocks noEditPoints="1"/>
                        </wps:cNvSpPr>
                        <wps:spPr bwMode="auto">
                          <a:xfrm>
                            <a:off x="244" y="885"/>
                            <a:ext cx="1318" cy="277"/>
                          </a:xfrm>
                          <a:custGeom>
                            <a:avLst/>
                            <a:gdLst>
                              <a:gd name="T0" fmla="*/ 0 w 1318"/>
                              <a:gd name="T1" fmla="*/ 0 h 277"/>
                              <a:gd name="T2" fmla="*/ 1318 w 1318"/>
                              <a:gd name="T3" fmla="*/ 0 h 277"/>
                              <a:gd name="T4" fmla="*/ 1318 w 1318"/>
                              <a:gd name="T5" fmla="*/ 277 h 277"/>
                              <a:gd name="T6" fmla="*/ 0 w 1318"/>
                              <a:gd name="T7" fmla="*/ 277 h 277"/>
                              <a:gd name="T8" fmla="*/ 0 w 1318"/>
                              <a:gd name="T9" fmla="*/ 0 h 277"/>
                              <a:gd name="T10" fmla="*/ 5 w 1318"/>
                              <a:gd name="T11" fmla="*/ 274 h 277"/>
                              <a:gd name="T12" fmla="*/ 3 w 1318"/>
                              <a:gd name="T13" fmla="*/ 271 h 277"/>
                              <a:gd name="T14" fmla="*/ 1315 w 1318"/>
                              <a:gd name="T15" fmla="*/ 271 h 277"/>
                              <a:gd name="T16" fmla="*/ 1312 w 1318"/>
                              <a:gd name="T17" fmla="*/ 274 h 277"/>
                              <a:gd name="T18" fmla="*/ 1312 w 1318"/>
                              <a:gd name="T19" fmla="*/ 3 h 277"/>
                              <a:gd name="T20" fmla="*/ 1315 w 1318"/>
                              <a:gd name="T21" fmla="*/ 6 h 277"/>
                              <a:gd name="T22" fmla="*/ 3 w 1318"/>
                              <a:gd name="T23" fmla="*/ 6 h 277"/>
                              <a:gd name="T24" fmla="*/ 5 w 1318"/>
                              <a:gd name="T25" fmla="*/ 3 h 277"/>
                              <a:gd name="T26" fmla="*/ 5 w 1318"/>
                              <a:gd name="T27" fmla="*/ 274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318" h="277">
                                <a:moveTo>
                                  <a:pt x="0" y="0"/>
                                </a:moveTo>
                                <a:lnTo>
                                  <a:pt x="1318" y="0"/>
                                </a:lnTo>
                                <a:lnTo>
                                  <a:pt x="1318" y="277"/>
                                </a:lnTo>
                                <a:lnTo>
                                  <a:pt x="0" y="27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" y="274"/>
                                </a:moveTo>
                                <a:lnTo>
                                  <a:pt x="3" y="271"/>
                                </a:lnTo>
                                <a:lnTo>
                                  <a:pt x="1315" y="271"/>
                                </a:lnTo>
                                <a:lnTo>
                                  <a:pt x="1312" y="274"/>
                                </a:lnTo>
                                <a:lnTo>
                                  <a:pt x="1312" y="3"/>
                                </a:lnTo>
                                <a:lnTo>
                                  <a:pt x="1315" y="6"/>
                                </a:lnTo>
                                <a:lnTo>
                                  <a:pt x="3" y="6"/>
                                </a:lnTo>
                                <a:lnTo>
                                  <a:pt x="5" y="3"/>
                                </a:lnTo>
                                <a:lnTo>
                                  <a:pt x="5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14" y="908"/>
                            <a:ext cx="952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BAE4C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</w:rPr>
                                <w:t xml:space="preserve">2. Evaluación del Cambio y 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20" y="1023"/>
                            <a:ext cx="942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A6822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</w:rPr>
                                <w:t>Recomendación de Acción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47" y="1461"/>
                            <a:ext cx="1312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" name="Freeform 36"/>
                        <wps:cNvSpPr>
                          <a:spLocks noEditPoints="1"/>
                        </wps:cNvSpPr>
                        <wps:spPr bwMode="auto">
                          <a:xfrm>
                            <a:off x="244" y="1458"/>
                            <a:ext cx="1318" cy="276"/>
                          </a:xfrm>
                          <a:custGeom>
                            <a:avLst/>
                            <a:gdLst>
                              <a:gd name="T0" fmla="*/ 0 w 1318"/>
                              <a:gd name="T1" fmla="*/ 0 h 276"/>
                              <a:gd name="T2" fmla="*/ 1318 w 1318"/>
                              <a:gd name="T3" fmla="*/ 0 h 276"/>
                              <a:gd name="T4" fmla="*/ 1318 w 1318"/>
                              <a:gd name="T5" fmla="*/ 276 h 276"/>
                              <a:gd name="T6" fmla="*/ 0 w 1318"/>
                              <a:gd name="T7" fmla="*/ 276 h 276"/>
                              <a:gd name="T8" fmla="*/ 0 w 1318"/>
                              <a:gd name="T9" fmla="*/ 0 h 276"/>
                              <a:gd name="T10" fmla="*/ 5 w 1318"/>
                              <a:gd name="T11" fmla="*/ 273 h 276"/>
                              <a:gd name="T12" fmla="*/ 3 w 1318"/>
                              <a:gd name="T13" fmla="*/ 270 h 276"/>
                              <a:gd name="T14" fmla="*/ 1315 w 1318"/>
                              <a:gd name="T15" fmla="*/ 270 h 276"/>
                              <a:gd name="T16" fmla="*/ 1312 w 1318"/>
                              <a:gd name="T17" fmla="*/ 273 h 276"/>
                              <a:gd name="T18" fmla="*/ 1312 w 1318"/>
                              <a:gd name="T19" fmla="*/ 3 h 276"/>
                              <a:gd name="T20" fmla="*/ 1315 w 1318"/>
                              <a:gd name="T21" fmla="*/ 6 h 276"/>
                              <a:gd name="T22" fmla="*/ 3 w 1318"/>
                              <a:gd name="T23" fmla="*/ 6 h 276"/>
                              <a:gd name="T24" fmla="*/ 5 w 1318"/>
                              <a:gd name="T25" fmla="*/ 3 h 276"/>
                              <a:gd name="T26" fmla="*/ 5 w 1318"/>
                              <a:gd name="T27" fmla="*/ 273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318" h="276">
                                <a:moveTo>
                                  <a:pt x="0" y="0"/>
                                </a:moveTo>
                                <a:lnTo>
                                  <a:pt x="1318" y="0"/>
                                </a:lnTo>
                                <a:lnTo>
                                  <a:pt x="1318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" y="273"/>
                                </a:moveTo>
                                <a:lnTo>
                                  <a:pt x="3" y="270"/>
                                </a:lnTo>
                                <a:lnTo>
                                  <a:pt x="1315" y="270"/>
                                </a:lnTo>
                                <a:lnTo>
                                  <a:pt x="1312" y="273"/>
                                </a:lnTo>
                                <a:lnTo>
                                  <a:pt x="1312" y="3"/>
                                </a:lnTo>
                                <a:lnTo>
                                  <a:pt x="1315" y="6"/>
                                </a:lnTo>
                                <a:lnTo>
                                  <a:pt x="3" y="6"/>
                                </a:lnTo>
                                <a:lnTo>
                                  <a:pt x="5" y="3"/>
                                </a:lnTo>
                                <a:lnTo>
                                  <a:pt x="5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44" y="1536"/>
                            <a:ext cx="922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9C7F9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</w:rPr>
                                <w:t>3. Aprobación del Cambio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6" name="Freeform 38"/>
                        <wps:cNvSpPr>
                          <a:spLocks/>
                        </wps:cNvSpPr>
                        <wps:spPr bwMode="auto">
                          <a:xfrm>
                            <a:off x="1615" y="1522"/>
                            <a:ext cx="318" cy="181"/>
                          </a:xfrm>
                          <a:custGeom>
                            <a:avLst/>
                            <a:gdLst>
                              <a:gd name="T0" fmla="*/ 0 w 318"/>
                              <a:gd name="T1" fmla="*/ 47 h 181"/>
                              <a:gd name="T2" fmla="*/ 179 w 318"/>
                              <a:gd name="T3" fmla="*/ 47 h 181"/>
                              <a:gd name="T4" fmla="*/ 179 w 318"/>
                              <a:gd name="T5" fmla="*/ 0 h 181"/>
                              <a:gd name="T6" fmla="*/ 318 w 318"/>
                              <a:gd name="T7" fmla="*/ 91 h 181"/>
                              <a:gd name="T8" fmla="*/ 179 w 318"/>
                              <a:gd name="T9" fmla="*/ 181 h 181"/>
                              <a:gd name="T10" fmla="*/ 179 w 318"/>
                              <a:gd name="T11" fmla="*/ 134 h 181"/>
                              <a:gd name="T12" fmla="*/ 0 w 318"/>
                              <a:gd name="T13" fmla="*/ 134 h 181"/>
                              <a:gd name="T14" fmla="*/ 0 w 318"/>
                              <a:gd name="T15" fmla="*/ 47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18" h="181">
                                <a:moveTo>
                                  <a:pt x="0" y="47"/>
                                </a:moveTo>
                                <a:lnTo>
                                  <a:pt x="179" y="47"/>
                                </a:lnTo>
                                <a:lnTo>
                                  <a:pt x="179" y="0"/>
                                </a:lnTo>
                                <a:lnTo>
                                  <a:pt x="318" y="91"/>
                                </a:lnTo>
                                <a:lnTo>
                                  <a:pt x="179" y="181"/>
                                </a:lnTo>
                                <a:lnTo>
                                  <a:pt x="179" y="134"/>
                                </a:lnTo>
                                <a:lnTo>
                                  <a:pt x="0" y="134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7" name="Freeform 39"/>
                        <wps:cNvSpPr>
                          <a:spLocks/>
                        </wps:cNvSpPr>
                        <wps:spPr bwMode="auto">
                          <a:xfrm>
                            <a:off x="1620" y="345"/>
                            <a:ext cx="318" cy="181"/>
                          </a:xfrm>
                          <a:custGeom>
                            <a:avLst/>
                            <a:gdLst>
                              <a:gd name="T0" fmla="*/ 0 w 318"/>
                              <a:gd name="T1" fmla="*/ 47 h 181"/>
                              <a:gd name="T2" fmla="*/ 178 w 318"/>
                              <a:gd name="T3" fmla="*/ 47 h 181"/>
                              <a:gd name="T4" fmla="*/ 178 w 318"/>
                              <a:gd name="T5" fmla="*/ 0 h 181"/>
                              <a:gd name="T6" fmla="*/ 318 w 318"/>
                              <a:gd name="T7" fmla="*/ 90 h 181"/>
                              <a:gd name="T8" fmla="*/ 178 w 318"/>
                              <a:gd name="T9" fmla="*/ 181 h 181"/>
                              <a:gd name="T10" fmla="*/ 178 w 318"/>
                              <a:gd name="T11" fmla="*/ 134 h 181"/>
                              <a:gd name="T12" fmla="*/ 0 w 318"/>
                              <a:gd name="T13" fmla="*/ 134 h 181"/>
                              <a:gd name="T14" fmla="*/ 0 w 318"/>
                              <a:gd name="T15" fmla="*/ 47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18" h="181">
                                <a:moveTo>
                                  <a:pt x="0" y="47"/>
                                </a:moveTo>
                                <a:lnTo>
                                  <a:pt x="178" y="47"/>
                                </a:lnTo>
                                <a:lnTo>
                                  <a:pt x="178" y="0"/>
                                </a:lnTo>
                                <a:lnTo>
                                  <a:pt x="318" y="90"/>
                                </a:lnTo>
                                <a:lnTo>
                                  <a:pt x="178" y="181"/>
                                </a:lnTo>
                                <a:lnTo>
                                  <a:pt x="178" y="134"/>
                                </a:lnTo>
                                <a:lnTo>
                                  <a:pt x="0" y="134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8" name="Freeform 40"/>
                        <wps:cNvSpPr>
                          <a:spLocks/>
                        </wps:cNvSpPr>
                        <wps:spPr bwMode="auto">
                          <a:xfrm>
                            <a:off x="1619" y="2139"/>
                            <a:ext cx="318" cy="180"/>
                          </a:xfrm>
                          <a:custGeom>
                            <a:avLst/>
                            <a:gdLst>
                              <a:gd name="T0" fmla="*/ 0 w 318"/>
                              <a:gd name="T1" fmla="*/ 46 h 180"/>
                              <a:gd name="T2" fmla="*/ 179 w 318"/>
                              <a:gd name="T3" fmla="*/ 46 h 180"/>
                              <a:gd name="T4" fmla="*/ 179 w 318"/>
                              <a:gd name="T5" fmla="*/ 0 h 180"/>
                              <a:gd name="T6" fmla="*/ 318 w 318"/>
                              <a:gd name="T7" fmla="*/ 90 h 180"/>
                              <a:gd name="T8" fmla="*/ 179 w 318"/>
                              <a:gd name="T9" fmla="*/ 180 h 180"/>
                              <a:gd name="T10" fmla="*/ 179 w 318"/>
                              <a:gd name="T11" fmla="*/ 133 h 180"/>
                              <a:gd name="T12" fmla="*/ 0 w 318"/>
                              <a:gd name="T13" fmla="*/ 133 h 180"/>
                              <a:gd name="T14" fmla="*/ 0 w 318"/>
                              <a:gd name="T15" fmla="*/ 46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18" h="180">
                                <a:moveTo>
                                  <a:pt x="0" y="46"/>
                                </a:moveTo>
                                <a:lnTo>
                                  <a:pt x="179" y="46"/>
                                </a:lnTo>
                                <a:lnTo>
                                  <a:pt x="179" y="0"/>
                                </a:lnTo>
                                <a:lnTo>
                                  <a:pt x="318" y="90"/>
                                </a:lnTo>
                                <a:lnTo>
                                  <a:pt x="179" y="180"/>
                                </a:lnTo>
                                <a:lnTo>
                                  <a:pt x="179" y="133"/>
                                </a:lnTo>
                                <a:lnTo>
                                  <a:pt x="0" y="133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" name="Freeform 41"/>
                        <wps:cNvSpPr>
                          <a:spLocks noEditPoints="1"/>
                        </wps:cNvSpPr>
                        <wps:spPr bwMode="auto">
                          <a:xfrm>
                            <a:off x="56" y="2789"/>
                            <a:ext cx="192" cy="48"/>
                          </a:xfrm>
                          <a:custGeom>
                            <a:avLst/>
                            <a:gdLst>
                              <a:gd name="T0" fmla="*/ 41 w 192"/>
                              <a:gd name="T1" fmla="*/ 21 h 48"/>
                              <a:gd name="T2" fmla="*/ 192 w 192"/>
                              <a:gd name="T3" fmla="*/ 21 h 48"/>
                              <a:gd name="T4" fmla="*/ 192 w 192"/>
                              <a:gd name="T5" fmla="*/ 27 h 48"/>
                              <a:gd name="T6" fmla="*/ 41 w 192"/>
                              <a:gd name="T7" fmla="*/ 27 h 48"/>
                              <a:gd name="T8" fmla="*/ 41 w 192"/>
                              <a:gd name="T9" fmla="*/ 21 h 48"/>
                              <a:gd name="T10" fmla="*/ 48 w 192"/>
                              <a:gd name="T11" fmla="*/ 48 h 48"/>
                              <a:gd name="T12" fmla="*/ 0 w 192"/>
                              <a:gd name="T13" fmla="*/ 24 h 48"/>
                              <a:gd name="T14" fmla="*/ 48 w 192"/>
                              <a:gd name="T15" fmla="*/ 0 h 48"/>
                              <a:gd name="T16" fmla="*/ 48 w 192"/>
                              <a:gd name="T17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2" h="48">
                                <a:moveTo>
                                  <a:pt x="41" y="21"/>
                                </a:moveTo>
                                <a:lnTo>
                                  <a:pt x="192" y="21"/>
                                </a:lnTo>
                                <a:lnTo>
                                  <a:pt x="192" y="27"/>
                                </a:lnTo>
                                <a:lnTo>
                                  <a:pt x="41" y="27"/>
                                </a:lnTo>
                                <a:lnTo>
                                  <a:pt x="41" y="21"/>
                                </a:lnTo>
                                <a:close/>
                                <a:moveTo>
                                  <a:pt x="48" y="48"/>
                                </a:moveTo>
                                <a:lnTo>
                                  <a:pt x="0" y="24"/>
                                </a:lnTo>
                                <a:lnTo>
                                  <a:pt x="48" y="0"/>
                                </a:lnTo>
                                <a:lnTo>
                                  <a:pt x="4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0" y="2671"/>
                            <a:ext cx="1313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" name="Freeform 43"/>
                        <wps:cNvSpPr>
                          <a:spLocks noEditPoints="1"/>
                        </wps:cNvSpPr>
                        <wps:spPr bwMode="auto">
                          <a:xfrm>
                            <a:off x="237" y="2669"/>
                            <a:ext cx="1319" cy="278"/>
                          </a:xfrm>
                          <a:custGeom>
                            <a:avLst/>
                            <a:gdLst>
                              <a:gd name="T0" fmla="*/ 0 w 1319"/>
                              <a:gd name="T1" fmla="*/ 0 h 278"/>
                              <a:gd name="T2" fmla="*/ 1319 w 1319"/>
                              <a:gd name="T3" fmla="*/ 0 h 278"/>
                              <a:gd name="T4" fmla="*/ 1319 w 1319"/>
                              <a:gd name="T5" fmla="*/ 278 h 278"/>
                              <a:gd name="T6" fmla="*/ 0 w 1319"/>
                              <a:gd name="T7" fmla="*/ 278 h 278"/>
                              <a:gd name="T8" fmla="*/ 0 w 1319"/>
                              <a:gd name="T9" fmla="*/ 0 h 278"/>
                              <a:gd name="T10" fmla="*/ 6 w 1319"/>
                              <a:gd name="T11" fmla="*/ 275 h 278"/>
                              <a:gd name="T12" fmla="*/ 3 w 1319"/>
                              <a:gd name="T13" fmla="*/ 272 h 278"/>
                              <a:gd name="T14" fmla="*/ 1316 w 1319"/>
                              <a:gd name="T15" fmla="*/ 272 h 278"/>
                              <a:gd name="T16" fmla="*/ 1313 w 1319"/>
                              <a:gd name="T17" fmla="*/ 275 h 278"/>
                              <a:gd name="T18" fmla="*/ 1313 w 1319"/>
                              <a:gd name="T19" fmla="*/ 2 h 278"/>
                              <a:gd name="T20" fmla="*/ 1316 w 1319"/>
                              <a:gd name="T21" fmla="*/ 5 h 278"/>
                              <a:gd name="T22" fmla="*/ 3 w 1319"/>
                              <a:gd name="T23" fmla="*/ 5 h 278"/>
                              <a:gd name="T24" fmla="*/ 6 w 1319"/>
                              <a:gd name="T25" fmla="*/ 2 h 278"/>
                              <a:gd name="T26" fmla="*/ 6 w 1319"/>
                              <a:gd name="T27" fmla="*/ 275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319" h="278">
                                <a:moveTo>
                                  <a:pt x="0" y="0"/>
                                </a:moveTo>
                                <a:lnTo>
                                  <a:pt x="1319" y="0"/>
                                </a:lnTo>
                                <a:lnTo>
                                  <a:pt x="131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" y="275"/>
                                </a:moveTo>
                                <a:lnTo>
                                  <a:pt x="3" y="272"/>
                                </a:lnTo>
                                <a:lnTo>
                                  <a:pt x="1316" y="272"/>
                                </a:lnTo>
                                <a:lnTo>
                                  <a:pt x="1313" y="275"/>
                                </a:lnTo>
                                <a:lnTo>
                                  <a:pt x="1313" y="2"/>
                                </a:lnTo>
                                <a:lnTo>
                                  <a:pt x="1316" y="5"/>
                                </a:lnTo>
                                <a:lnTo>
                                  <a:pt x="3" y="5"/>
                                </a:lnTo>
                                <a:lnTo>
                                  <a:pt x="6" y="2"/>
                                </a:lnTo>
                                <a:lnTo>
                                  <a:pt x="6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49" y="2750"/>
                            <a:ext cx="776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9A3AE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</w:rPr>
                                <w:t>5. Control del Cambio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3" name="Freeform 45"/>
                        <wps:cNvSpPr>
                          <a:spLocks/>
                        </wps:cNvSpPr>
                        <wps:spPr bwMode="auto">
                          <a:xfrm>
                            <a:off x="1615" y="2728"/>
                            <a:ext cx="318" cy="181"/>
                          </a:xfrm>
                          <a:custGeom>
                            <a:avLst/>
                            <a:gdLst>
                              <a:gd name="T0" fmla="*/ 0 w 318"/>
                              <a:gd name="T1" fmla="*/ 47 h 181"/>
                              <a:gd name="T2" fmla="*/ 178 w 318"/>
                              <a:gd name="T3" fmla="*/ 47 h 181"/>
                              <a:gd name="T4" fmla="*/ 178 w 318"/>
                              <a:gd name="T5" fmla="*/ 0 h 181"/>
                              <a:gd name="T6" fmla="*/ 318 w 318"/>
                              <a:gd name="T7" fmla="*/ 91 h 181"/>
                              <a:gd name="T8" fmla="*/ 178 w 318"/>
                              <a:gd name="T9" fmla="*/ 181 h 181"/>
                              <a:gd name="T10" fmla="*/ 178 w 318"/>
                              <a:gd name="T11" fmla="*/ 134 h 181"/>
                              <a:gd name="T12" fmla="*/ 0 w 318"/>
                              <a:gd name="T13" fmla="*/ 134 h 181"/>
                              <a:gd name="T14" fmla="*/ 0 w 318"/>
                              <a:gd name="T15" fmla="*/ 47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18" h="181">
                                <a:moveTo>
                                  <a:pt x="0" y="47"/>
                                </a:moveTo>
                                <a:lnTo>
                                  <a:pt x="178" y="47"/>
                                </a:lnTo>
                                <a:lnTo>
                                  <a:pt x="178" y="0"/>
                                </a:lnTo>
                                <a:lnTo>
                                  <a:pt x="318" y="91"/>
                                </a:lnTo>
                                <a:lnTo>
                                  <a:pt x="178" y="181"/>
                                </a:lnTo>
                                <a:lnTo>
                                  <a:pt x="178" y="134"/>
                                </a:lnTo>
                                <a:lnTo>
                                  <a:pt x="0" y="134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" name="Freeform 46"/>
                        <wps:cNvSpPr>
                          <a:spLocks noEditPoints="1"/>
                        </wps:cNvSpPr>
                        <wps:spPr bwMode="auto">
                          <a:xfrm>
                            <a:off x="62" y="2205"/>
                            <a:ext cx="188" cy="48"/>
                          </a:xfrm>
                          <a:custGeom>
                            <a:avLst/>
                            <a:gdLst>
                              <a:gd name="T0" fmla="*/ 0 w 188"/>
                              <a:gd name="T1" fmla="*/ 20 h 48"/>
                              <a:gd name="T2" fmla="*/ 148 w 188"/>
                              <a:gd name="T3" fmla="*/ 21 h 48"/>
                              <a:gd name="T4" fmla="*/ 148 w 188"/>
                              <a:gd name="T5" fmla="*/ 26 h 48"/>
                              <a:gd name="T6" fmla="*/ 0 w 188"/>
                              <a:gd name="T7" fmla="*/ 26 h 48"/>
                              <a:gd name="T8" fmla="*/ 0 w 188"/>
                              <a:gd name="T9" fmla="*/ 20 h 48"/>
                              <a:gd name="T10" fmla="*/ 140 w 188"/>
                              <a:gd name="T11" fmla="*/ 0 h 48"/>
                              <a:gd name="T12" fmla="*/ 188 w 188"/>
                              <a:gd name="T13" fmla="*/ 24 h 48"/>
                              <a:gd name="T14" fmla="*/ 140 w 188"/>
                              <a:gd name="T15" fmla="*/ 48 h 48"/>
                              <a:gd name="T16" fmla="*/ 140 w 18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8" h="48">
                                <a:moveTo>
                                  <a:pt x="0" y="20"/>
                                </a:moveTo>
                                <a:lnTo>
                                  <a:pt x="148" y="21"/>
                                </a:lnTo>
                                <a:lnTo>
                                  <a:pt x="148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0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88" y="24"/>
                                </a:lnTo>
                                <a:lnTo>
                                  <a:pt x="140" y="48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" name="Freeform 47"/>
                        <wps:cNvSpPr>
                          <a:spLocks/>
                        </wps:cNvSpPr>
                        <wps:spPr bwMode="auto">
                          <a:xfrm>
                            <a:off x="782" y="1794"/>
                            <a:ext cx="152" cy="132"/>
                          </a:xfrm>
                          <a:custGeom>
                            <a:avLst/>
                            <a:gdLst>
                              <a:gd name="T0" fmla="*/ 0 w 152"/>
                              <a:gd name="T1" fmla="*/ 66 h 132"/>
                              <a:gd name="T2" fmla="*/ 76 w 152"/>
                              <a:gd name="T3" fmla="*/ 0 h 132"/>
                              <a:gd name="T4" fmla="*/ 152 w 152"/>
                              <a:gd name="T5" fmla="*/ 66 h 132"/>
                              <a:gd name="T6" fmla="*/ 76 w 152"/>
                              <a:gd name="T7" fmla="*/ 132 h 132"/>
                              <a:gd name="T8" fmla="*/ 0 w 152"/>
                              <a:gd name="T9" fmla="*/ 66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2" h="132">
                                <a:moveTo>
                                  <a:pt x="0" y="66"/>
                                </a:moveTo>
                                <a:lnTo>
                                  <a:pt x="76" y="0"/>
                                </a:lnTo>
                                <a:lnTo>
                                  <a:pt x="152" y="66"/>
                                </a:lnTo>
                                <a:lnTo>
                                  <a:pt x="76" y="132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6" name="Freeform 48"/>
                        <wps:cNvSpPr>
                          <a:spLocks noEditPoints="1"/>
                        </wps:cNvSpPr>
                        <wps:spPr bwMode="auto">
                          <a:xfrm>
                            <a:off x="779" y="1791"/>
                            <a:ext cx="158" cy="138"/>
                          </a:xfrm>
                          <a:custGeom>
                            <a:avLst/>
                            <a:gdLst>
                              <a:gd name="T0" fmla="*/ 17 w 2624"/>
                              <a:gd name="T1" fmla="*/ 1192 h 2311"/>
                              <a:gd name="T2" fmla="*/ 0 w 2624"/>
                              <a:gd name="T3" fmla="*/ 1155 h 2311"/>
                              <a:gd name="T4" fmla="*/ 17 w 2624"/>
                              <a:gd name="T5" fmla="*/ 1119 h 2311"/>
                              <a:gd name="T6" fmla="*/ 1281 w 2624"/>
                              <a:gd name="T7" fmla="*/ 15 h 2311"/>
                              <a:gd name="T8" fmla="*/ 1344 w 2624"/>
                              <a:gd name="T9" fmla="*/ 15 h 2311"/>
                              <a:gd name="T10" fmla="*/ 2608 w 2624"/>
                              <a:gd name="T11" fmla="*/ 1119 h 2311"/>
                              <a:gd name="T12" fmla="*/ 2624 w 2624"/>
                              <a:gd name="T13" fmla="*/ 1155 h 2311"/>
                              <a:gd name="T14" fmla="*/ 2608 w 2624"/>
                              <a:gd name="T15" fmla="*/ 1192 h 2311"/>
                              <a:gd name="T16" fmla="*/ 1344 w 2624"/>
                              <a:gd name="T17" fmla="*/ 2296 h 2311"/>
                              <a:gd name="T18" fmla="*/ 1281 w 2624"/>
                              <a:gd name="T19" fmla="*/ 2296 h 2311"/>
                              <a:gd name="T20" fmla="*/ 17 w 2624"/>
                              <a:gd name="T21" fmla="*/ 1192 h 2311"/>
                              <a:gd name="T22" fmla="*/ 1344 w 2624"/>
                              <a:gd name="T23" fmla="*/ 2223 h 2311"/>
                              <a:gd name="T24" fmla="*/ 1281 w 2624"/>
                              <a:gd name="T25" fmla="*/ 2223 h 2311"/>
                              <a:gd name="T26" fmla="*/ 2545 w 2624"/>
                              <a:gd name="T27" fmla="*/ 1119 h 2311"/>
                              <a:gd name="T28" fmla="*/ 2545 w 2624"/>
                              <a:gd name="T29" fmla="*/ 1192 h 2311"/>
                              <a:gd name="T30" fmla="*/ 1281 w 2624"/>
                              <a:gd name="T31" fmla="*/ 88 h 2311"/>
                              <a:gd name="T32" fmla="*/ 1344 w 2624"/>
                              <a:gd name="T33" fmla="*/ 88 h 2311"/>
                              <a:gd name="T34" fmla="*/ 80 w 2624"/>
                              <a:gd name="T35" fmla="*/ 1192 h 2311"/>
                              <a:gd name="T36" fmla="*/ 80 w 2624"/>
                              <a:gd name="T37" fmla="*/ 1119 h 2311"/>
                              <a:gd name="T38" fmla="*/ 1344 w 2624"/>
                              <a:gd name="T39" fmla="*/ 2223 h 2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624" h="2311">
                                <a:moveTo>
                                  <a:pt x="17" y="1192"/>
                                </a:moveTo>
                                <a:cubicBezTo>
                                  <a:pt x="6" y="1182"/>
                                  <a:pt x="0" y="1169"/>
                                  <a:pt x="0" y="1155"/>
                                </a:cubicBezTo>
                                <a:cubicBezTo>
                                  <a:pt x="0" y="1142"/>
                                  <a:pt x="6" y="1128"/>
                                  <a:pt x="17" y="1119"/>
                                </a:cubicBezTo>
                                <a:lnTo>
                                  <a:pt x="1281" y="15"/>
                                </a:lnTo>
                                <a:cubicBezTo>
                                  <a:pt x="1299" y="0"/>
                                  <a:pt x="1326" y="0"/>
                                  <a:pt x="1344" y="15"/>
                                </a:cubicBezTo>
                                <a:lnTo>
                                  <a:pt x="2608" y="1119"/>
                                </a:lnTo>
                                <a:cubicBezTo>
                                  <a:pt x="2618" y="1128"/>
                                  <a:pt x="2624" y="1142"/>
                                  <a:pt x="2624" y="1155"/>
                                </a:cubicBezTo>
                                <a:cubicBezTo>
                                  <a:pt x="2624" y="1169"/>
                                  <a:pt x="2618" y="1182"/>
                                  <a:pt x="2608" y="1192"/>
                                </a:cubicBezTo>
                                <a:lnTo>
                                  <a:pt x="1344" y="2296"/>
                                </a:lnTo>
                                <a:cubicBezTo>
                                  <a:pt x="1326" y="2311"/>
                                  <a:pt x="1299" y="2311"/>
                                  <a:pt x="1281" y="2296"/>
                                </a:cubicBezTo>
                                <a:lnTo>
                                  <a:pt x="17" y="1192"/>
                                </a:lnTo>
                                <a:close/>
                                <a:moveTo>
                                  <a:pt x="1344" y="2223"/>
                                </a:moveTo>
                                <a:lnTo>
                                  <a:pt x="1281" y="2223"/>
                                </a:lnTo>
                                <a:lnTo>
                                  <a:pt x="2545" y="1119"/>
                                </a:lnTo>
                                <a:lnTo>
                                  <a:pt x="2545" y="1192"/>
                                </a:lnTo>
                                <a:lnTo>
                                  <a:pt x="1281" y="88"/>
                                </a:lnTo>
                                <a:lnTo>
                                  <a:pt x="1344" y="88"/>
                                </a:lnTo>
                                <a:lnTo>
                                  <a:pt x="80" y="1192"/>
                                </a:lnTo>
                                <a:lnTo>
                                  <a:pt x="80" y="1119"/>
                                </a:lnTo>
                                <a:lnTo>
                                  <a:pt x="1344" y="2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7" name="Freeform 49"/>
                        <wps:cNvSpPr>
                          <a:spLocks noEditPoints="1"/>
                        </wps:cNvSpPr>
                        <wps:spPr bwMode="auto">
                          <a:xfrm>
                            <a:off x="62" y="1836"/>
                            <a:ext cx="714" cy="48"/>
                          </a:xfrm>
                          <a:custGeom>
                            <a:avLst/>
                            <a:gdLst>
                              <a:gd name="T0" fmla="*/ 40 w 714"/>
                              <a:gd name="T1" fmla="*/ 21 h 48"/>
                              <a:gd name="T2" fmla="*/ 714 w 714"/>
                              <a:gd name="T3" fmla="*/ 22 h 48"/>
                              <a:gd name="T4" fmla="*/ 714 w 714"/>
                              <a:gd name="T5" fmla="*/ 28 h 48"/>
                              <a:gd name="T6" fmla="*/ 40 w 714"/>
                              <a:gd name="T7" fmla="*/ 27 h 48"/>
                              <a:gd name="T8" fmla="*/ 40 w 714"/>
                              <a:gd name="T9" fmla="*/ 21 h 48"/>
                              <a:gd name="T10" fmla="*/ 48 w 714"/>
                              <a:gd name="T11" fmla="*/ 48 h 48"/>
                              <a:gd name="T12" fmla="*/ 0 w 714"/>
                              <a:gd name="T13" fmla="*/ 24 h 48"/>
                              <a:gd name="T14" fmla="*/ 48 w 714"/>
                              <a:gd name="T15" fmla="*/ 0 h 48"/>
                              <a:gd name="T16" fmla="*/ 48 w 714"/>
                              <a:gd name="T17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14" h="48">
                                <a:moveTo>
                                  <a:pt x="40" y="21"/>
                                </a:moveTo>
                                <a:lnTo>
                                  <a:pt x="714" y="22"/>
                                </a:lnTo>
                                <a:lnTo>
                                  <a:pt x="714" y="28"/>
                                </a:lnTo>
                                <a:lnTo>
                                  <a:pt x="40" y="27"/>
                                </a:lnTo>
                                <a:lnTo>
                                  <a:pt x="40" y="21"/>
                                </a:lnTo>
                                <a:close/>
                                <a:moveTo>
                                  <a:pt x="48" y="48"/>
                                </a:moveTo>
                                <a:lnTo>
                                  <a:pt x="0" y="24"/>
                                </a:lnTo>
                                <a:lnTo>
                                  <a:pt x="48" y="0"/>
                                </a:lnTo>
                                <a:lnTo>
                                  <a:pt x="4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02" y="1945"/>
                            <a:ext cx="58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90661" w14:textId="73DA8FC2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Sí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3" y="1867"/>
                            <a:ext cx="9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68B9B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0" name="Freeform 52"/>
                        <wps:cNvSpPr>
                          <a:spLocks noEditPoints="1"/>
                        </wps:cNvSpPr>
                        <wps:spPr bwMode="auto">
                          <a:xfrm>
                            <a:off x="1792" y="6"/>
                            <a:ext cx="6" cy="3282"/>
                          </a:xfrm>
                          <a:custGeom>
                            <a:avLst/>
                            <a:gdLst>
                              <a:gd name="T0" fmla="*/ 6 w 6"/>
                              <a:gd name="T1" fmla="*/ 64 h 3282"/>
                              <a:gd name="T2" fmla="*/ 0 w 6"/>
                              <a:gd name="T3" fmla="*/ 81 h 3282"/>
                              <a:gd name="T4" fmla="*/ 6 w 6"/>
                              <a:gd name="T5" fmla="*/ 161 h 3282"/>
                              <a:gd name="T6" fmla="*/ 0 w 6"/>
                              <a:gd name="T7" fmla="*/ 225 h 3282"/>
                              <a:gd name="T8" fmla="*/ 6 w 6"/>
                              <a:gd name="T9" fmla="*/ 242 h 3282"/>
                              <a:gd name="T10" fmla="*/ 6 w 6"/>
                              <a:gd name="T11" fmla="*/ 345 h 3282"/>
                              <a:gd name="T12" fmla="*/ 0 w 6"/>
                              <a:gd name="T13" fmla="*/ 363 h 3282"/>
                              <a:gd name="T14" fmla="*/ 6 w 6"/>
                              <a:gd name="T15" fmla="*/ 443 h 3282"/>
                              <a:gd name="T16" fmla="*/ 0 w 6"/>
                              <a:gd name="T17" fmla="*/ 506 h 3282"/>
                              <a:gd name="T18" fmla="*/ 6 w 6"/>
                              <a:gd name="T19" fmla="*/ 524 h 3282"/>
                              <a:gd name="T20" fmla="*/ 6 w 6"/>
                              <a:gd name="T21" fmla="*/ 627 h 3282"/>
                              <a:gd name="T22" fmla="*/ 0 w 6"/>
                              <a:gd name="T23" fmla="*/ 644 h 3282"/>
                              <a:gd name="T24" fmla="*/ 6 w 6"/>
                              <a:gd name="T25" fmla="*/ 725 h 3282"/>
                              <a:gd name="T26" fmla="*/ 0 w 6"/>
                              <a:gd name="T27" fmla="*/ 788 h 3282"/>
                              <a:gd name="T28" fmla="*/ 6 w 6"/>
                              <a:gd name="T29" fmla="*/ 805 h 3282"/>
                              <a:gd name="T30" fmla="*/ 6 w 6"/>
                              <a:gd name="T31" fmla="*/ 909 h 3282"/>
                              <a:gd name="T32" fmla="*/ 0 w 6"/>
                              <a:gd name="T33" fmla="*/ 926 h 3282"/>
                              <a:gd name="T34" fmla="*/ 6 w 6"/>
                              <a:gd name="T35" fmla="*/ 1007 h 3282"/>
                              <a:gd name="T36" fmla="*/ 0 w 6"/>
                              <a:gd name="T37" fmla="*/ 1070 h 3282"/>
                              <a:gd name="T38" fmla="*/ 6 w 6"/>
                              <a:gd name="T39" fmla="*/ 1087 h 3282"/>
                              <a:gd name="T40" fmla="*/ 6 w 6"/>
                              <a:gd name="T41" fmla="*/ 1191 h 3282"/>
                              <a:gd name="T42" fmla="*/ 0 w 6"/>
                              <a:gd name="T43" fmla="*/ 1208 h 3282"/>
                              <a:gd name="T44" fmla="*/ 6 w 6"/>
                              <a:gd name="T45" fmla="*/ 1288 h 3282"/>
                              <a:gd name="T46" fmla="*/ 0 w 6"/>
                              <a:gd name="T47" fmla="*/ 1352 h 3282"/>
                              <a:gd name="T48" fmla="*/ 6 w 6"/>
                              <a:gd name="T49" fmla="*/ 1369 h 3282"/>
                              <a:gd name="T50" fmla="*/ 6 w 6"/>
                              <a:gd name="T51" fmla="*/ 1472 h 3282"/>
                              <a:gd name="T52" fmla="*/ 0 w 6"/>
                              <a:gd name="T53" fmla="*/ 1490 h 3282"/>
                              <a:gd name="T54" fmla="*/ 6 w 6"/>
                              <a:gd name="T55" fmla="*/ 1570 h 3282"/>
                              <a:gd name="T56" fmla="*/ 0 w 6"/>
                              <a:gd name="T57" fmla="*/ 1633 h 3282"/>
                              <a:gd name="T58" fmla="*/ 6 w 6"/>
                              <a:gd name="T59" fmla="*/ 1651 h 3282"/>
                              <a:gd name="T60" fmla="*/ 6 w 6"/>
                              <a:gd name="T61" fmla="*/ 1754 h 3282"/>
                              <a:gd name="T62" fmla="*/ 0 w 6"/>
                              <a:gd name="T63" fmla="*/ 1771 h 3282"/>
                              <a:gd name="T64" fmla="*/ 6 w 6"/>
                              <a:gd name="T65" fmla="*/ 1852 h 3282"/>
                              <a:gd name="T66" fmla="*/ 0 w 6"/>
                              <a:gd name="T67" fmla="*/ 1915 h 3282"/>
                              <a:gd name="T68" fmla="*/ 6 w 6"/>
                              <a:gd name="T69" fmla="*/ 1932 h 3282"/>
                              <a:gd name="T70" fmla="*/ 6 w 6"/>
                              <a:gd name="T71" fmla="*/ 2036 h 3282"/>
                              <a:gd name="T72" fmla="*/ 0 w 6"/>
                              <a:gd name="T73" fmla="*/ 2053 h 3282"/>
                              <a:gd name="T74" fmla="*/ 6 w 6"/>
                              <a:gd name="T75" fmla="*/ 2134 h 3282"/>
                              <a:gd name="T76" fmla="*/ 0 w 6"/>
                              <a:gd name="T77" fmla="*/ 2197 h 3282"/>
                              <a:gd name="T78" fmla="*/ 6 w 6"/>
                              <a:gd name="T79" fmla="*/ 2214 h 3282"/>
                              <a:gd name="T80" fmla="*/ 6 w 6"/>
                              <a:gd name="T81" fmla="*/ 2318 h 3282"/>
                              <a:gd name="T82" fmla="*/ 0 w 6"/>
                              <a:gd name="T83" fmla="*/ 2335 h 3282"/>
                              <a:gd name="T84" fmla="*/ 6 w 6"/>
                              <a:gd name="T85" fmla="*/ 2415 h 3282"/>
                              <a:gd name="T86" fmla="*/ 0 w 6"/>
                              <a:gd name="T87" fmla="*/ 2479 h 3282"/>
                              <a:gd name="T88" fmla="*/ 6 w 6"/>
                              <a:gd name="T89" fmla="*/ 2496 h 3282"/>
                              <a:gd name="T90" fmla="*/ 6 w 6"/>
                              <a:gd name="T91" fmla="*/ 2599 h 3282"/>
                              <a:gd name="T92" fmla="*/ 0 w 6"/>
                              <a:gd name="T93" fmla="*/ 2617 h 3282"/>
                              <a:gd name="T94" fmla="*/ 6 w 6"/>
                              <a:gd name="T95" fmla="*/ 2697 h 3282"/>
                              <a:gd name="T96" fmla="*/ 0 w 6"/>
                              <a:gd name="T97" fmla="*/ 2760 h 3282"/>
                              <a:gd name="T98" fmla="*/ 6 w 6"/>
                              <a:gd name="T99" fmla="*/ 2778 h 3282"/>
                              <a:gd name="T100" fmla="*/ 6 w 6"/>
                              <a:gd name="T101" fmla="*/ 2881 h 3282"/>
                              <a:gd name="T102" fmla="*/ 0 w 6"/>
                              <a:gd name="T103" fmla="*/ 2898 h 3282"/>
                              <a:gd name="T104" fmla="*/ 6 w 6"/>
                              <a:gd name="T105" fmla="*/ 2979 h 3282"/>
                              <a:gd name="T106" fmla="*/ 0 w 6"/>
                              <a:gd name="T107" fmla="*/ 3042 h 3282"/>
                              <a:gd name="T108" fmla="*/ 6 w 6"/>
                              <a:gd name="T109" fmla="*/ 3059 h 3282"/>
                              <a:gd name="T110" fmla="*/ 6 w 6"/>
                              <a:gd name="T111" fmla="*/ 3163 h 3282"/>
                              <a:gd name="T112" fmla="*/ 0 w 6"/>
                              <a:gd name="T113" fmla="*/ 3180 h 3282"/>
                              <a:gd name="T114" fmla="*/ 6 w 6"/>
                              <a:gd name="T115" fmla="*/ 3261 h 3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" h="3282">
                                <a:moveTo>
                                  <a:pt x="6" y="0"/>
                                </a:moveTo>
                                <a:lnTo>
                                  <a:pt x="6" y="23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6" y="41"/>
                                </a:moveTo>
                                <a:lnTo>
                                  <a:pt x="6" y="64"/>
                                </a:lnTo>
                                <a:lnTo>
                                  <a:pt x="0" y="64"/>
                                </a:lnTo>
                                <a:lnTo>
                                  <a:pt x="0" y="41"/>
                                </a:lnTo>
                                <a:lnTo>
                                  <a:pt x="6" y="41"/>
                                </a:lnTo>
                                <a:close/>
                                <a:moveTo>
                                  <a:pt x="6" y="81"/>
                                </a:moveTo>
                                <a:lnTo>
                                  <a:pt x="6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81"/>
                                </a:lnTo>
                                <a:lnTo>
                                  <a:pt x="6" y="81"/>
                                </a:lnTo>
                                <a:close/>
                                <a:moveTo>
                                  <a:pt x="6" y="121"/>
                                </a:moveTo>
                                <a:lnTo>
                                  <a:pt x="6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21"/>
                                </a:lnTo>
                                <a:lnTo>
                                  <a:pt x="6" y="121"/>
                                </a:lnTo>
                                <a:close/>
                                <a:moveTo>
                                  <a:pt x="6" y="161"/>
                                </a:moveTo>
                                <a:lnTo>
                                  <a:pt x="6" y="184"/>
                                </a:lnTo>
                                <a:lnTo>
                                  <a:pt x="0" y="184"/>
                                </a:lnTo>
                                <a:lnTo>
                                  <a:pt x="0" y="161"/>
                                </a:lnTo>
                                <a:lnTo>
                                  <a:pt x="6" y="161"/>
                                </a:lnTo>
                                <a:close/>
                                <a:moveTo>
                                  <a:pt x="6" y="202"/>
                                </a:moveTo>
                                <a:lnTo>
                                  <a:pt x="6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02"/>
                                </a:lnTo>
                                <a:lnTo>
                                  <a:pt x="6" y="202"/>
                                </a:lnTo>
                                <a:close/>
                                <a:moveTo>
                                  <a:pt x="6" y="242"/>
                                </a:moveTo>
                                <a:lnTo>
                                  <a:pt x="6" y="265"/>
                                </a:lnTo>
                                <a:lnTo>
                                  <a:pt x="0" y="265"/>
                                </a:lnTo>
                                <a:lnTo>
                                  <a:pt x="0" y="242"/>
                                </a:lnTo>
                                <a:lnTo>
                                  <a:pt x="6" y="242"/>
                                </a:lnTo>
                                <a:close/>
                                <a:moveTo>
                                  <a:pt x="6" y="282"/>
                                </a:moveTo>
                                <a:lnTo>
                                  <a:pt x="6" y="305"/>
                                </a:lnTo>
                                <a:lnTo>
                                  <a:pt x="0" y="305"/>
                                </a:lnTo>
                                <a:lnTo>
                                  <a:pt x="0" y="282"/>
                                </a:lnTo>
                                <a:lnTo>
                                  <a:pt x="6" y="282"/>
                                </a:lnTo>
                                <a:close/>
                                <a:moveTo>
                                  <a:pt x="6" y="322"/>
                                </a:moveTo>
                                <a:lnTo>
                                  <a:pt x="6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322"/>
                                </a:lnTo>
                                <a:lnTo>
                                  <a:pt x="6" y="322"/>
                                </a:lnTo>
                                <a:close/>
                                <a:moveTo>
                                  <a:pt x="6" y="363"/>
                                </a:moveTo>
                                <a:lnTo>
                                  <a:pt x="6" y="386"/>
                                </a:lnTo>
                                <a:lnTo>
                                  <a:pt x="0" y="386"/>
                                </a:lnTo>
                                <a:lnTo>
                                  <a:pt x="0" y="363"/>
                                </a:lnTo>
                                <a:lnTo>
                                  <a:pt x="6" y="363"/>
                                </a:lnTo>
                                <a:close/>
                                <a:moveTo>
                                  <a:pt x="6" y="403"/>
                                </a:moveTo>
                                <a:lnTo>
                                  <a:pt x="6" y="426"/>
                                </a:lnTo>
                                <a:lnTo>
                                  <a:pt x="0" y="426"/>
                                </a:lnTo>
                                <a:lnTo>
                                  <a:pt x="0" y="403"/>
                                </a:lnTo>
                                <a:lnTo>
                                  <a:pt x="6" y="403"/>
                                </a:lnTo>
                                <a:close/>
                                <a:moveTo>
                                  <a:pt x="6" y="443"/>
                                </a:moveTo>
                                <a:lnTo>
                                  <a:pt x="6" y="466"/>
                                </a:lnTo>
                                <a:lnTo>
                                  <a:pt x="0" y="466"/>
                                </a:lnTo>
                                <a:lnTo>
                                  <a:pt x="0" y="443"/>
                                </a:lnTo>
                                <a:lnTo>
                                  <a:pt x="6" y="443"/>
                                </a:lnTo>
                                <a:close/>
                                <a:moveTo>
                                  <a:pt x="6" y="483"/>
                                </a:moveTo>
                                <a:lnTo>
                                  <a:pt x="6" y="506"/>
                                </a:lnTo>
                                <a:lnTo>
                                  <a:pt x="0" y="506"/>
                                </a:lnTo>
                                <a:lnTo>
                                  <a:pt x="0" y="483"/>
                                </a:lnTo>
                                <a:lnTo>
                                  <a:pt x="6" y="483"/>
                                </a:lnTo>
                                <a:close/>
                                <a:moveTo>
                                  <a:pt x="6" y="524"/>
                                </a:moveTo>
                                <a:lnTo>
                                  <a:pt x="6" y="547"/>
                                </a:lnTo>
                                <a:lnTo>
                                  <a:pt x="0" y="547"/>
                                </a:lnTo>
                                <a:lnTo>
                                  <a:pt x="0" y="524"/>
                                </a:lnTo>
                                <a:lnTo>
                                  <a:pt x="6" y="524"/>
                                </a:lnTo>
                                <a:close/>
                                <a:moveTo>
                                  <a:pt x="6" y="564"/>
                                </a:moveTo>
                                <a:lnTo>
                                  <a:pt x="6" y="587"/>
                                </a:lnTo>
                                <a:lnTo>
                                  <a:pt x="0" y="587"/>
                                </a:lnTo>
                                <a:lnTo>
                                  <a:pt x="0" y="564"/>
                                </a:lnTo>
                                <a:lnTo>
                                  <a:pt x="6" y="564"/>
                                </a:lnTo>
                                <a:close/>
                                <a:moveTo>
                                  <a:pt x="6" y="604"/>
                                </a:moveTo>
                                <a:lnTo>
                                  <a:pt x="6" y="627"/>
                                </a:lnTo>
                                <a:lnTo>
                                  <a:pt x="0" y="627"/>
                                </a:lnTo>
                                <a:lnTo>
                                  <a:pt x="0" y="604"/>
                                </a:lnTo>
                                <a:lnTo>
                                  <a:pt x="6" y="604"/>
                                </a:lnTo>
                                <a:close/>
                                <a:moveTo>
                                  <a:pt x="6" y="644"/>
                                </a:moveTo>
                                <a:lnTo>
                                  <a:pt x="6" y="667"/>
                                </a:lnTo>
                                <a:lnTo>
                                  <a:pt x="0" y="667"/>
                                </a:lnTo>
                                <a:lnTo>
                                  <a:pt x="0" y="644"/>
                                </a:lnTo>
                                <a:lnTo>
                                  <a:pt x="6" y="644"/>
                                </a:lnTo>
                                <a:close/>
                                <a:moveTo>
                                  <a:pt x="6" y="685"/>
                                </a:moveTo>
                                <a:lnTo>
                                  <a:pt x="6" y="708"/>
                                </a:lnTo>
                                <a:lnTo>
                                  <a:pt x="0" y="708"/>
                                </a:lnTo>
                                <a:lnTo>
                                  <a:pt x="0" y="685"/>
                                </a:lnTo>
                                <a:lnTo>
                                  <a:pt x="6" y="685"/>
                                </a:lnTo>
                                <a:close/>
                                <a:moveTo>
                                  <a:pt x="6" y="725"/>
                                </a:moveTo>
                                <a:lnTo>
                                  <a:pt x="6" y="748"/>
                                </a:lnTo>
                                <a:lnTo>
                                  <a:pt x="0" y="748"/>
                                </a:lnTo>
                                <a:lnTo>
                                  <a:pt x="0" y="725"/>
                                </a:lnTo>
                                <a:lnTo>
                                  <a:pt x="6" y="725"/>
                                </a:lnTo>
                                <a:close/>
                                <a:moveTo>
                                  <a:pt x="6" y="765"/>
                                </a:moveTo>
                                <a:lnTo>
                                  <a:pt x="6" y="788"/>
                                </a:lnTo>
                                <a:lnTo>
                                  <a:pt x="0" y="788"/>
                                </a:lnTo>
                                <a:lnTo>
                                  <a:pt x="0" y="765"/>
                                </a:lnTo>
                                <a:lnTo>
                                  <a:pt x="6" y="765"/>
                                </a:lnTo>
                                <a:close/>
                                <a:moveTo>
                                  <a:pt x="6" y="805"/>
                                </a:moveTo>
                                <a:lnTo>
                                  <a:pt x="6" y="828"/>
                                </a:lnTo>
                                <a:lnTo>
                                  <a:pt x="0" y="828"/>
                                </a:lnTo>
                                <a:lnTo>
                                  <a:pt x="0" y="805"/>
                                </a:lnTo>
                                <a:lnTo>
                                  <a:pt x="6" y="805"/>
                                </a:lnTo>
                                <a:close/>
                                <a:moveTo>
                                  <a:pt x="6" y="846"/>
                                </a:moveTo>
                                <a:lnTo>
                                  <a:pt x="6" y="869"/>
                                </a:lnTo>
                                <a:lnTo>
                                  <a:pt x="0" y="869"/>
                                </a:lnTo>
                                <a:lnTo>
                                  <a:pt x="0" y="846"/>
                                </a:lnTo>
                                <a:lnTo>
                                  <a:pt x="6" y="846"/>
                                </a:lnTo>
                                <a:close/>
                                <a:moveTo>
                                  <a:pt x="6" y="886"/>
                                </a:moveTo>
                                <a:lnTo>
                                  <a:pt x="6" y="909"/>
                                </a:lnTo>
                                <a:lnTo>
                                  <a:pt x="0" y="909"/>
                                </a:lnTo>
                                <a:lnTo>
                                  <a:pt x="0" y="886"/>
                                </a:lnTo>
                                <a:lnTo>
                                  <a:pt x="6" y="886"/>
                                </a:lnTo>
                                <a:close/>
                                <a:moveTo>
                                  <a:pt x="6" y="926"/>
                                </a:moveTo>
                                <a:lnTo>
                                  <a:pt x="6" y="949"/>
                                </a:lnTo>
                                <a:lnTo>
                                  <a:pt x="0" y="949"/>
                                </a:lnTo>
                                <a:lnTo>
                                  <a:pt x="0" y="926"/>
                                </a:lnTo>
                                <a:lnTo>
                                  <a:pt x="6" y="926"/>
                                </a:lnTo>
                                <a:close/>
                                <a:moveTo>
                                  <a:pt x="6" y="966"/>
                                </a:moveTo>
                                <a:lnTo>
                                  <a:pt x="6" y="989"/>
                                </a:lnTo>
                                <a:lnTo>
                                  <a:pt x="0" y="989"/>
                                </a:lnTo>
                                <a:lnTo>
                                  <a:pt x="0" y="966"/>
                                </a:lnTo>
                                <a:lnTo>
                                  <a:pt x="6" y="966"/>
                                </a:lnTo>
                                <a:close/>
                                <a:moveTo>
                                  <a:pt x="6" y="1007"/>
                                </a:moveTo>
                                <a:lnTo>
                                  <a:pt x="6" y="1030"/>
                                </a:lnTo>
                                <a:lnTo>
                                  <a:pt x="0" y="1030"/>
                                </a:lnTo>
                                <a:lnTo>
                                  <a:pt x="0" y="1007"/>
                                </a:lnTo>
                                <a:lnTo>
                                  <a:pt x="6" y="1007"/>
                                </a:lnTo>
                                <a:close/>
                                <a:moveTo>
                                  <a:pt x="6" y="1047"/>
                                </a:moveTo>
                                <a:lnTo>
                                  <a:pt x="6" y="1070"/>
                                </a:lnTo>
                                <a:lnTo>
                                  <a:pt x="0" y="1070"/>
                                </a:lnTo>
                                <a:lnTo>
                                  <a:pt x="0" y="1047"/>
                                </a:lnTo>
                                <a:lnTo>
                                  <a:pt x="6" y="1047"/>
                                </a:lnTo>
                                <a:close/>
                                <a:moveTo>
                                  <a:pt x="6" y="1087"/>
                                </a:moveTo>
                                <a:lnTo>
                                  <a:pt x="6" y="1110"/>
                                </a:lnTo>
                                <a:lnTo>
                                  <a:pt x="0" y="1110"/>
                                </a:lnTo>
                                <a:lnTo>
                                  <a:pt x="0" y="1087"/>
                                </a:lnTo>
                                <a:lnTo>
                                  <a:pt x="6" y="1087"/>
                                </a:lnTo>
                                <a:close/>
                                <a:moveTo>
                                  <a:pt x="6" y="1127"/>
                                </a:moveTo>
                                <a:lnTo>
                                  <a:pt x="6" y="1150"/>
                                </a:lnTo>
                                <a:lnTo>
                                  <a:pt x="0" y="1150"/>
                                </a:lnTo>
                                <a:lnTo>
                                  <a:pt x="0" y="1127"/>
                                </a:lnTo>
                                <a:lnTo>
                                  <a:pt x="6" y="1127"/>
                                </a:lnTo>
                                <a:close/>
                                <a:moveTo>
                                  <a:pt x="6" y="1168"/>
                                </a:moveTo>
                                <a:lnTo>
                                  <a:pt x="6" y="1191"/>
                                </a:lnTo>
                                <a:lnTo>
                                  <a:pt x="0" y="1191"/>
                                </a:lnTo>
                                <a:lnTo>
                                  <a:pt x="0" y="1168"/>
                                </a:lnTo>
                                <a:lnTo>
                                  <a:pt x="6" y="1168"/>
                                </a:lnTo>
                                <a:close/>
                                <a:moveTo>
                                  <a:pt x="6" y="1208"/>
                                </a:moveTo>
                                <a:lnTo>
                                  <a:pt x="6" y="1231"/>
                                </a:lnTo>
                                <a:lnTo>
                                  <a:pt x="0" y="1231"/>
                                </a:lnTo>
                                <a:lnTo>
                                  <a:pt x="0" y="1208"/>
                                </a:lnTo>
                                <a:lnTo>
                                  <a:pt x="6" y="1208"/>
                                </a:lnTo>
                                <a:close/>
                                <a:moveTo>
                                  <a:pt x="6" y="1248"/>
                                </a:moveTo>
                                <a:lnTo>
                                  <a:pt x="6" y="1271"/>
                                </a:lnTo>
                                <a:lnTo>
                                  <a:pt x="0" y="1271"/>
                                </a:lnTo>
                                <a:lnTo>
                                  <a:pt x="0" y="1248"/>
                                </a:lnTo>
                                <a:lnTo>
                                  <a:pt x="6" y="1248"/>
                                </a:lnTo>
                                <a:close/>
                                <a:moveTo>
                                  <a:pt x="6" y="1288"/>
                                </a:moveTo>
                                <a:lnTo>
                                  <a:pt x="6" y="1311"/>
                                </a:lnTo>
                                <a:lnTo>
                                  <a:pt x="0" y="1311"/>
                                </a:lnTo>
                                <a:lnTo>
                                  <a:pt x="0" y="1288"/>
                                </a:lnTo>
                                <a:lnTo>
                                  <a:pt x="6" y="1288"/>
                                </a:lnTo>
                                <a:close/>
                                <a:moveTo>
                                  <a:pt x="6" y="1329"/>
                                </a:moveTo>
                                <a:lnTo>
                                  <a:pt x="6" y="1352"/>
                                </a:lnTo>
                                <a:lnTo>
                                  <a:pt x="0" y="1352"/>
                                </a:lnTo>
                                <a:lnTo>
                                  <a:pt x="0" y="1329"/>
                                </a:lnTo>
                                <a:lnTo>
                                  <a:pt x="6" y="1329"/>
                                </a:lnTo>
                                <a:close/>
                                <a:moveTo>
                                  <a:pt x="6" y="1369"/>
                                </a:moveTo>
                                <a:lnTo>
                                  <a:pt x="6" y="1392"/>
                                </a:lnTo>
                                <a:lnTo>
                                  <a:pt x="0" y="1392"/>
                                </a:lnTo>
                                <a:lnTo>
                                  <a:pt x="0" y="1369"/>
                                </a:lnTo>
                                <a:lnTo>
                                  <a:pt x="6" y="1369"/>
                                </a:lnTo>
                                <a:close/>
                                <a:moveTo>
                                  <a:pt x="6" y="1409"/>
                                </a:moveTo>
                                <a:lnTo>
                                  <a:pt x="6" y="1432"/>
                                </a:lnTo>
                                <a:lnTo>
                                  <a:pt x="0" y="1432"/>
                                </a:lnTo>
                                <a:lnTo>
                                  <a:pt x="0" y="1409"/>
                                </a:lnTo>
                                <a:lnTo>
                                  <a:pt x="6" y="1409"/>
                                </a:lnTo>
                                <a:close/>
                                <a:moveTo>
                                  <a:pt x="6" y="1449"/>
                                </a:moveTo>
                                <a:lnTo>
                                  <a:pt x="6" y="1472"/>
                                </a:lnTo>
                                <a:lnTo>
                                  <a:pt x="0" y="1472"/>
                                </a:lnTo>
                                <a:lnTo>
                                  <a:pt x="0" y="1449"/>
                                </a:lnTo>
                                <a:lnTo>
                                  <a:pt x="6" y="1449"/>
                                </a:lnTo>
                                <a:close/>
                                <a:moveTo>
                                  <a:pt x="6" y="1490"/>
                                </a:moveTo>
                                <a:lnTo>
                                  <a:pt x="6" y="1513"/>
                                </a:lnTo>
                                <a:lnTo>
                                  <a:pt x="0" y="1513"/>
                                </a:lnTo>
                                <a:lnTo>
                                  <a:pt x="0" y="1490"/>
                                </a:lnTo>
                                <a:lnTo>
                                  <a:pt x="6" y="1490"/>
                                </a:lnTo>
                                <a:close/>
                                <a:moveTo>
                                  <a:pt x="6" y="1530"/>
                                </a:moveTo>
                                <a:lnTo>
                                  <a:pt x="6" y="1553"/>
                                </a:lnTo>
                                <a:lnTo>
                                  <a:pt x="0" y="1553"/>
                                </a:lnTo>
                                <a:lnTo>
                                  <a:pt x="0" y="1530"/>
                                </a:lnTo>
                                <a:lnTo>
                                  <a:pt x="6" y="1530"/>
                                </a:lnTo>
                                <a:close/>
                                <a:moveTo>
                                  <a:pt x="6" y="1570"/>
                                </a:moveTo>
                                <a:lnTo>
                                  <a:pt x="6" y="1593"/>
                                </a:lnTo>
                                <a:lnTo>
                                  <a:pt x="0" y="1593"/>
                                </a:lnTo>
                                <a:lnTo>
                                  <a:pt x="0" y="1570"/>
                                </a:lnTo>
                                <a:lnTo>
                                  <a:pt x="6" y="1570"/>
                                </a:lnTo>
                                <a:close/>
                                <a:moveTo>
                                  <a:pt x="6" y="1610"/>
                                </a:moveTo>
                                <a:lnTo>
                                  <a:pt x="6" y="1633"/>
                                </a:lnTo>
                                <a:lnTo>
                                  <a:pt x="0" y="1633"/>
                                </a:lnTo>
                                <a:lnTo>
                                  <a:pt x="0" y="1610"/>
                                </a:lnTo>
                                <a:lnTo>
                                  <a:pt x="6" y="1610"/>
                                </a:lnTo>
                                <a:close/>
                                <a:moveTo>
                                  <a:pt x="6" y="1651"/>
                                </a:moveTo>
                                <a:lnTo>
                                  <a:pt x="6" y="1674"/>
                                </a:lnTo>
                                <a:lnTo>
                                  <a:pt x="0" y="1674"/>
                                </a:lnTo>
                                <a:lnTo>
                                  <a:pt x="0" y="1651"/>
                                </a:lnTo>
                                <a:lnTo>
                                  <a:pt x="6" y="1651"/>
                                </a:lnTo>
                                <a:close/>
                                <a:moveTo>
                                  <a:pt x="6" y="1691"/>
                                </a:moveTo>
                                <a:lnTo>
                                  <a:pt x="6" y="1714"/>
                                </a:lnTo>
                                <a:lnTo>
                                  <a:pt x="0" y="1714"/>
                                </a:lnTo>
                                <a:lnTo>
                                  <a:pt x="0" y="1691"/>
                                </a:lnTo>
                                <a:lnTo>
                                  <a:pt x="6" y="1691"/>
                                </a:lnTo>
                                <a:close/>
                                <a:moveTo>
                                  <a:pt x="6" y="1731"/>
                                </a:moveTo>
                                <a:lnTo>
                                  <a:pt x="6" y="1754"/>
                                </a:lnTo>
                                <a:lnTo>
                                  <a:pt x="0" y="1754"/>
                                </a:lnTo>
                                <a:lnTo>
                                  <a:pt x="0" y="1731"/>
                                </a:lnTo>
                                <a:lnTo>
                                  <a:pt x="6" y="1731"/>
                                </a:lnTo>
                                <a:close/>
                                <a:moveTo>
                                  <a:pt x="6" y="1771"/>
                                </a:moveTo>
                                <a:lnTo>
                                  <a:pt x="6" y="1794"/>
                                </a:lnTo>
                                <a:lnTo>
                                  <a:pt x="0" y="1794"/>
                                </a:lnTo>
                                <a:lnTo>
                                  <a:pt x="0" y="1771"/>
                                </a:lnTo>
                                <a:lnTo>
                                  <a:pt x="6" y="1771"/>
                                </a:lnTo>
                                <a:close/>
                                <a:moveTo>
                                  <a:pt x="6" y="1812"/>
                                </a:moveTo>
                                <a:lnTo>
                                  <a:pt x="6" y="1835"/>
                                </a:lnTo>
                                <a:lnTo>
                                  <a:pt x="0" y="1835"/>
                                </a:lnTo>
                                <a:lnTo>
                                  <a:pt x="0" y="1812"/>
                                </a:lnTo>
                                <a:lnTo>
                                  <a:pt x="6" y="1812"/>
                                </a:lnTo>
                                <a:close/>
                                <a:moveTo>
                                  <a:pt x="6" y="1852"/>
                                </a:moveTo>
                                <a:lnTo>
                                  <a:pt x="6" y="1875"/>
                                </a:lnTo>
                                <a:lnTo>
                                  <a:pt x="0" y="1875"/>
                                </a:lnTo>
                                <a:lnTo>
                                  <a:pt x="0" y="1852"/>
                                </a:lnTo>
                                <a:lnTo>
                                  <a:pt x="6" y="1852"/>
                                </a:lnTo>
                                <a:close/>
                                <a:moveTo>
                                  <a:pt x="6" y="1892"/>
                                </a:moveTo>
                                <a:lnTo>
                                  <a:pt x="6" y="1915"/>
                                </a:lnTo>
                                <a:lnTo>
                                  <a:pt x="0" y="1915"/>
                                </a:lnTo>
                                <a:lnTo>
                                  <a:pt x="0" y="1892"/>
                                </a:lnTo>
                                <a:lnTo>
                                  <a:pt x="6" y="1892"/>
                                </a:lnTo>
                                <a:close/>
                                <a:moveTo>
                                  <a:pt x="6" y="1932"/>
                                </a:moveTo>
                                <a:lnTo>
                                  <a:pt x="6" y="1955"/>
                                </a:lnTo>
                                <a:lnTo>
                                  <a:pt x="0" y="1955"/>
                                </a:lnTo>
                                <a:lnTo>
                                  <a:pt x="0" y="1932"/>
                                </a:lnTo>
                                <a:lnTo>
                                  <a:pt x="6" y="1932"/>
                                </a:lnTo>
                                <a:close/>
                                <a:moveTo>
                                  <a:pt x="6" y="1973"/>
                                </a:moveTo>
                                <a:lnTo>
                                  <a:pt x="6" y="1996"/>
                                </a:lnTo>
                                <a:lnTo>
                                  <a:pt x="0" y="1996"/>
                                </a:lnTo>
                                <a:lnTo>
                                  <a:pt x="0" y="1973"/>
                                </a:lnTo>
                                <a:lnTo>
                                  <a:pt x="6" y="1973"/>
                                </a:lnTo>
                                <a:close/>
                                <a:moveTo>
                                  <a:pt x="6" y="2013"/>
                                </a:moveTo>
                                <a:lnTo>
                                  <a:pt x="6" y="2036"/>
                                </a:lnTo>
                                <a:lnTo>
                                  <a:pt x="0" y="2036"/>
                                </a:lnTo>
                                <a:lnTo>
                                  <a:pt x="0" y="2013"/>
                                </a:lnTo>
                                <a:lnTo>
                                  <a:pt x="6" y="2013"/>
                                </a:lnTo>
                                <a:close/>
                                <a:moveTo>
                                  <a:pt x="6" y="2053"/>
                                </a:moveTo>
                                <a:lnTo>
                                  <a:pt x="6" y="2076"/>
                                </a:lnTo>
                                <a:lnTo>
                                  <a:pt x="0" y="2076"/>
                                </a:lnTo>
                                <a:lnTo>
                                  <a:pt x="0" y="2053"/>
                                </a:lnTo>
                                <a:lnTo>
                                  <a:pt x="6" y="2053"/>
                                </a:lnTo>
                                <a:close/>
                                <a:moveTo>
                                  <a:pt x="6" y="2093"/>
                                </a:moveTo>
                                <a:lnTo>
                                  <a:pt x="6" y="2116"/>
                                </a:lnTo>
                                <a:lnTo>
                                  <a:pt x="0" y="2116"/>
                                </a:lnTo>
                                <a:lnTo>
                                  <a:pt x="0" y="2093"/>
                                </a:lnTo>
                                <a:lnTo>
                                  <a:pt x="6" y="2093"/>
                                </a:lnTo>
                                <a:close/>
                                <a:moveTo>
                                  <a:pt x="6" y="2134"/>
                                </a:moveTo>
                                <a:lnTo>
                                  <a:pt x="6" y="2157"/>
                                </a:lnTo>
                                <a:lnTo>
                                  <a:pt x="0" y="2157"/>
                                </a:lnTo>
                                <a:lnTo>
                                  <a:pt x="0" y="2134"/>
                                </a:lnTo>
                                <a:lnTo>
                                  <a:pt x="6" y="2134"/>
                                </a:lnTo>
                                <a:close/>
                                <a:moveTo>
                                  <a:pt x="6" y="2174"/>
                                </a:moveTo>
                                <a:lnTo>
                                  <a:pt x="6" y="2197"/>
                                </a:lnTo>
                                <a:lnTo>
                                  <a:pt x="0" y="2197"/>
                                </a:lnTo>
                                <a:lnTo>
                                  <a:pt x="0" y="2174"/>
                                </a:lnTo>
                                <a:lnTo>
                                  <a:pt x="6" y="2174"/>
                                </a:lnTo>
                                <a:close/>
                                <a:moveTo>
                                  <a:pt x="6" y="2214"/>
                                </a:moveTo>
                                <a:lnTo>
                                  <a:pt x="6" y="2237"/>
                                </a:lnTo>
                                <a:lnTo>
                                  <a:pt x="0" y="2237"/>
                                </a:lnTo>
                                <a:lnTo>
                                  <a:pt x="0" y="2214"/>
                                </a:lnTo>
                                <a:lnTo>
                                  <a:pt x="6" y="2214"/>
                                </a:lnTo>
                                <a:close/>
                                <a:moveTo>
                                  <a:pt x="6" y="2254"/>
                                </a:moveTo>
                                <a:lnTo>
                                  <a:pt x="6" y="2277"/>
                                </a:lnTo>
                                <a:lnTo>
                                  <a:pt x="0" y="2277"/>
                                </a:lnTo>
                                <a:lnTo>
                                  <a:pt x="0" y="2254"/>
                                </a:lnTo>
                                <a:lnTo>
                                  <a:pt x="6" y="2254"/>
                                </a:lnTo>
                                <a:close/>
                                <a:moveTo>
                                  <a:pt x="6" y="2295"/>
                                </a:moveTo>
                                <a:lnTo>
                                  <a:pt x="6" y="2318"/>
                                </a:lnTo>
                                <a:lnTo>
                                  <a:pt x="0" y="2318"/>
                                </a:lnTo>
                                <a:lnTo>
                                  <a:pt x="0" y="2295"/>
                                </a:lnTo>
                                <a:lnTo>
                                  <a:pt x="6" y="2295"/>
                                </a:lnTo>
                                <a:close/>
                                <a:moveTo>
                                  <a:pt x="6" y="2335"/>
                                </a:moveTo>
                                <a:lnTo>
                                  <a:pt x="6" y="2358"/>
                                </a:lnTo>
                                <a:lnTo>
                                  <a:pt x="0" y="2358"/>
                                </a:lnTo>
                                <a:lnTo>
                                  <a:pt x="0" y="2335"/>
                                </a:lnTo>
                                <a:lnTo>
                                  <a:pt x="6" y="2335"/>
                                </a:lnTo>
                                <a:close/>
                                <a:moveTo>
                                  <a:pt x="6" y="2375"/>
                                </a:moveTo>
                                <a:lnTo>
                                  <a:pt x="6" y="2398"/>
                                </a:lnTo>
                                <a:lnTo>
                                  <a:pt x="0" y="2398"/>
                                </a:lnTo>
                                <a:lnTo>
                                  <a:pt x="0" y="2375"/>
                                </a:lnTo>
                                <a:lnTo>
                                  <a:pt x="6" y="2375"/>
                                </a:lnTo>
                                <a:close/>
                                <a:moveTo>
                                  <a:pt x="6" y="2415"/>
                                </a:moveTo>
                                <a:lnTo>
                                  <a:pt x="6" y="2438"/>
                                </a:lnTo>
                                <a:lnTo>
                                  <a:pt x="0" y="2438"/>
                                </a:lnTo>
                                <a:lnTo>
                                  <a:pt x="0" y="2415"/>
                                </a:lnTo>
                                <a:lnTo>
                                  <a:pt x="6" y="2415"/>
                                </a:lnTo>
                                <a:close/>
                                <a:moveTo>
                                  <a:pt x="6" y="2456"/>
                                </a:moveTo>
                                <a:lnTo>
                                  <a:pt x="6" y="2479"/>
                                </a:lnTo>
                                <a:lnTo>
                                  <a:pt x="0" y="2479"/>
                                </a:lnTo>
                                <a:lnTo>
                                  <a:pt x="0" y="2456"/>
                                </a:lnTo>
                                <a:lnTo>
                                  <a:pt x="6" y="2456"/>
                                </a:lnTo>
                                <a:close/>
                                <a:moveTo>
                                  <a:pt x="6" y="2496"/>
                                </a:moveTo>
                                <a:lnTo>
                                  <a:pt x="6" y="2519"/>
                                </a:lnTo>
                                <a:lnTo>
                                  <a:pt x="0" y="2519"/>
                                </a:lnTo>
                                <a:lnTo>
                                  <a:pt x="0" y="2496"/>
                                </a:lnTo>
                                <a:lnTo>
                                  <a:pt x="6" y="2496"/>
                                </a:lnTo>
                                <a:close/>
                                <a:moveTo>
                                  <a:pt x="6" y="2536"/>
                                </a:moveTo>
                                <a:lnTo>
                                  <a:pt x="6" y="2559"/>
                                </a:lnTo>
                                <a:lnTo>
                                  <a:pt x="0" y="2559"/>
                                </a:lnTo>
                                <a:lnTo>
                                  <a:pt x="0" y="2536"/>
                                </a:lnTo>
                                <a:lnTo>
                                  <a:pt x="6" y="2536"/>
                                </a:lnTo>
                                <a:close/>
                                <a:moveTo>
                                  <a:pt x="6" y="2576"/>
                                </a:moveTo>
                                <a:lnTo>
                                  <a:pt x="6" y="2599"/>
                                </a:lnTo>
                                <a:lnTo>
                                  <a:pt x="0" y="2599"/>
                                </a:lnTo>
                                <a:lnTo>
                                  <a:pt x="0" y="2576"/>
                                </a:lnTo>
                                <a:lnTo>
                                  <a:pt x="6" y="2576"/>
                                </a:lnTo>
                                <a:close/>
                                <a:moveTo>
                                  <a:pt x="6" y="2617"/>
                                </a:moveTo>
                                <a:lnTo>
                                  <a:pt x="6" y="2640"/>
                                </a:lnTo>
                                <a:lnTo>
                                  <a:pt x="0" y="2640"/>
                                </a:lnTo>
                                <a:lnTo>
                                  <a:pt x="0" y="2617"/>
                                </a:lnTo>
                                <a:lnTo>
                                  <a:pt x="6" y="2617"/>
                                </a:lnTo>
                                <a:close/>
                                <a:moveTo>
                                  <a:pt x="6" y="2657"/>
                                </a:moveTo>
                                <a:lnTo>
                                  <a:pt x="6" y="2680"/>
                                </a:lnTo>
                                <a:lnTo>
                                  <a:pt x="0" y="2680"/>
                                </a:lnTo>
                                <a:lnTo>
                                  <a:pt x="0" y="2657"/>
                                </a:lnTo>
                                <a:lnTo>
                                  <a:pt x="6" y="2657"/>
                                </a:lnTo>
                                <a:close/>
                                <a:moveTo>
                                  <a:pt x="6" y="2697"/>
                                </a:moveTo>
                                <a:lnTo>
                                  <a:pt x="6" y="2720"/>
                                </a:lnTo>
                                <a:lnTo>
                                  <a:pt x="0" y="2720"/>
                                </a:lnTo>
                                <a:lnTo>
                                  <a:pt x="0" y="2697"/>
                                </a:lnTo>
                                <a:lnTo>
                                  <a:pt x="6" y="2697"/>
                                </a:lnTo>
                                <a:close/>
                                <a:moveTo>
                                  <a:pt x="6" y="2737"/>
                                </a:moveTo>
                                <a:lnTo>
                                  <a:pt x="6" y="2760"/>
                                </a:lnTo>
                                <a:lnTo>
                                  <a:pt x="0" y="2760"/>
                                </a:lnTo>
                                <a:lnTo>
                                  <a:pt x="0" y="2737"/>
                                </a:lnTo>
                                <a:lnTo>
                                  <a:pt x="6" y="2737"/>
                                </a:lnTo>
                                <a:close/>
                                <a:moveTo>
                                  <a:pt x="6" y="2778"/>
                                </a:moveTo>
                                <a:lnTo>
                                  <a:pt x="6" y="2801"/>
                                </a:lnTo>
                                <a:lnTo>
                                  <a:pt x="0" y="2801"/>
                                </a:lnTo>
                                <a:lnTo>
                                  <a:pt x="0" y="2778"/>
                                </a:lnTo>
                                <a:lnTo>
                                  <a:pt x="6" y="2778"/>
                                </a:lnTo>
                                <a:close/>
                                <a:moveTo>
                                  <a:pt x="6" y="2818"/>
                                </a:moveTo>
                                <a:lnTo>
                                  <a:pt x="6" y="2841"/>
                                </a:lnTo>
                                <a:lnTo>
                                  <a:pt x="0" y="2841"/>
                                </a:lnTo>
                                <a:lnTo>
                                  <a:pt x="0" y="2818"/>
                                </a:lnTo>
                                <a:lnTo>
                                  <a:pt x="6" y="2818"/>
                                </a:lnTo>
                                <a:close/>
                                <a:moveTo>
                                  <a:pt x="6" y="2858"/>
                                </a:moveTo>
                                <a:lnTo>
                                  <a:pt x="6" y="2881"/>
                                </a:lnTo>
                                <a:lnTo>
                                  <a:pt x="0" y="2881"/>
                                </a:lnTo>
                                <a:lnTo>
                                  <a:pt x="0" y="2858"/>
                                </a:lnTo>
                                <a:lnTo>
                                  <a:pt x="6" y="2858"/>
                                </a:lnTo>
                                <a:close/>
                                <a:moveTo>
                                  <a:pt x="6" y="2898"/>
                                </a:moveTo>
                                <a:lnTo>
                                  <a:pt x="6" y="2921"/>
                                </a:lnTo>
                                <a:lnTo>
                                  <a:pt x="0" y="2921"/>
                                </a:lnTo>
                                <a:lnTo>
                                  <a:pt x="0" y="2898"/>
                                </a:lnTo>
                                <a:lnTo>
                                  <a:pt x="6" y="2898"/>
                                </a:lnTo>
                                <a:close/>
                                <a:moveTo>
                                  <a:pt x="6" y="2939"/>
                                </a:moveTo>
                                <a:lnTo>
                                  <a:pt x="6" y="2962"/>
                                </a:lnTo>
                                <a:lnTo>
                                  <a:pt x="0" y="2962"/>
                                </a:lnTo>
                                <a:lnTo>
                                  <a:pt x="0" y="2939"/>
                                </a:lnTo>
                                <a:lnTo>
                                  <a:pt x="6" y="2939"/>
                                </a:lnTo>
                                <a:close/>
                                <a:moveTo>
                                  <a:pt x="6" y="2979"/>
                                </a:moveTo>
                                <a:lnTo>
                                  <a:pt x="6" y="3002"/>
                                </a:lnTo>
                                <a:lnTo>
                                  <a:pt x="0" y="3002"/>
                                </a:lnTo>
                                <a:lnTo>
                                  <a:pt x="0" y="2979"/>
                                </a:lnTo>
                                <a:lnTo>
                                  <a:pt x="6" y="2979"/>
                                </a:lnTo>
                                <a:close/>
                                <a:moveTo>
                                  <a:pt x="6" y="3019"/>
                                </a:moveTo>
                                <a:lnTo>
                                  <a:pt x="6" y="3042"/>
                                </a:lnTo>
                                <a:lnTo>
                                  <a:pt x="0" y="3042"/>
                                </a:lnTo>
                                <a:lnTo>
                                  <a:pt x="0" y="3019"/>
                                </a:lnTo>
                                <a:lnTo>
                                  <a:pt x="6" y="3019"/>
                                </a:lnTo>
                                <a:close/>
                                <a:moveTo>
                                  <a:pt x="6" y="3059"/>
                                </a:moveTo>
                                <a:lnTo>
                                  <a:pt x="6" y="3082"/>
                                </a:lnTo>
                                <a:lnTo>
                                  <a:pt x="0" y="3082"/>
                                </a:lnTo>
                                <a:lnTo>
                                  <a:pt x="0" y="3059"/>
                                </a:lnTo>
                                <a:lnTo>
                                  <a:pt x="6" y="3059"/>
                                </a:lnTo>
                                <a:close/>
                                <a:moveTo>
                                  <a:pt x="6" y="3100"/>
                                </a:moveTo>
                                <a:lnTo>
                                  <a:pt x="6" y="3123"/>
                                </a:lnTo>
                                <a:lnTo>
                                  <a:pt x="0" y="3123"/>
                                </a:lnTo>
                                <a:lnTo>
                                  <a:pt x="0" y="3100"/>
                                </a:lnTo>
                                <a:lnTo>
                                  <a:pt x="6" y="3100"/>
                                </a:lnTo>
                                <a:close/>
                                <a:moveTo>
                                  <a:pt x="6" y="3140"/>
                                </a:moveTo>
                                <a:lnTo>
                                  <a:pt x="6" y="3163"/>
                                </a:lnTo>
                                <a:lnTo>
                                  <a:pt x="0" y="3163"/>
                                </a:lnTo>
                                <a:lnTo>
                                  <a:pt x="0" y="3140"/>
                                </a:lnTo>
                                <a:lnTo>
                                  <a:pt x="6" y="3140"/>
                                </a:lnTo>
                                <a:close/>
                                <a:moveTo>
                                  <a:pt x="6" y="3180"/>
                                </a:moveTo>
                                <a:lnTo>
                                  <a:pt x="6" y="3203"/>
                                </a:lnTo>
                                <a:lnTo>
                                  <a:pt x="0" y="3203"/>
                                </a:lnTo>
                                <a:lnTo>
                                  <a:pt x="0" y="3180"/>
                                </a:lnTo>
                                <a:lnTo>
                                  <a:pt x="6" y="3180"/>
                                </a:lnTo>
                                <a:close/>
                                <a:moveTo>
                                  <a:pt x="6" y="3220"/>
                                </a:moveTo>
                                <a:lnTo>
                                  <a:pt x="6" y="3243"/>
                                </a:lnTo>
                                <a:lnTo>
                                  <a:pt x="0" y="3243"/>
                                </a:lnTo>
                                <a:lnTo>
                                  <a:pt x="0" y="3220"/>
                                </a:lnTo>
                                <a:lnTo>
                                  <a:pt x="6" y="3220"/>
                                </a:lnTo>
                                <a:close/>
                                <a:moveTo>
                                  <a:pt x="6" y="3261"/>
                                </a:moveTo>
                                <a:lnTo>
                                  <a:pt x="6" y="3282"/>
                                </a:lnTo>
                                <a:lnTo>
                                  <a:pt x="0" y="3282"/>
                                </a:lnTo>
                                <a:lnTo>
                                  <a:pt x="0" y="3261"/>
                                </a:lnTo>
                                <a:lnTo>
                                  <a:pt x="6" y="3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" name="Freeform 53"/>
                        <wps:cNvSpPr>
                          <a:spLocks noEditPoints="1"/>
                        </wps:cNvSpPr>
                        <wps:spPr bwMode="auto">
                          <a:xfrm>
                            <a:off x="872" y="571"/>
                            <a:ext cx="48" cy="307"/>
                          </a:xfrm>
                          <a:custGeom>
                            <a:avLst/>
                            <a:gdLst>
                              <a:gd name="T0" fmla="*/ 28 w 48"/>
                              <a:gd name="T1" fmla="*/ 0 h 307"/>
                              <a:gd name="T2" fmla="*/ 28 w 48"/>
                              <a:gd name="T3" fmla="*/ 268 h 307"/>
                              <a:gd name="T4" fmla="*/ 21 w 48"/>
                              <a:gd name="T5" fmla="*/ 268 h 307"/>
                              <a:gd name="T6" fmla="*/ 21 w 48"/>
                              <a:gd name="T7" fmla="*/ 0 h 307"/>
                              <a:gd name="T8" fmla="*/ 28 w 48"/>
                              <a:gd name="T9" fmla="*/ 0 h 307"/>
                              <a:gd name="T10" fmla="*/ 48 w 48"/>
                              <a:gd name="T11" fmla="*/ 260 h 307"/>
                              <a:gd name="T12" fmla="*/ 24 w 48"/>
                              <a:gd name="T13" fmla="*/ 307 h 307"/>
                              <a:gd name="T14" fmla="*/ 0 w 48"/>
                              <a:gd name="T15" fmla="*/ 260 h 307"/>
                              <a:gd name="T16" fmla="*/ 48 w 48"/>
                              <a:gd name="T17" fmla="*/ 26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307">
                                <a:moveTo>
                                  <a:pt x="28" y="0"/>
                                </a:moveTo>
                                <a:lnTo>
                                  <a:pt x="28" y="268"/>
                                </a:lnTo>
                                <a:lnTo>
                                  <a:pt x="21" y="268"/>
                                </a:lnTo>
                                <a:lnTo>
                                  <a:pt x="21" y="0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48" y="260"/>
                                </a:moveTo>
                                <a:lnTo>
                                  <a:pt x="24" y="307"/>
                                </a:lnTo>
                                <a:lnTo>
                                  <a:pt x="0" y="260"/>
                                </a:lnTo>
                                <a:lnTo>
                                  <a:pt x="48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2" name="Freeform 54"/>
                        <wps:cNvSpPr>
                          <a:spLocks/>
                        </wps:cNvSpPr>
                        <wps:spPr bwMode="auto">
                          <a:xfrm>
                            <a:off x="2042" y="251"/>
                            <a:ext cx="544" cy="344"/>
                          </a:xfrm>
                          <a:custGeom>
                            <a:avLst/>
                            <a:gdLst>
                              <a:gd name="T0" fmla="*/ 0 w 544"/>
                              <a:gd name="T1" fmla="*/ 0 h 344"/>
                              <a:gd name="T2" fmla="*/ 544 w 544"/>
                              <a:gd name="T3" fmla="*/ 0 h 344"/>
                              <a:gd name="T4" fmla="*/ 544 w 544"/>
                              <a:gd name="T5" fmla="*/ 301 h 344"/>
                              <a:gd name="T6" fmla="*/ 501 w 544"/>
                              <a:gd name="T7" fmla="*/ 344 h 344"/>
                              <a:gd name="T8" fmla="*/ 0 w 544"/>
                              <a:gd name="T9" fmla="*/ 344 h 344"/>
                              <a:gd name="T10" fmla="*/ 0 w 544"/>
                              <a:gd name="T11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4" h="344">
                                <a:moveTo>
                                  <a:pt x="0" y="0"/>
                                </a:moveTo>
                                <a:lnTo>
                                  <a:pt x="544" y="0"/>
                                </a:lnTo>
                                <a:lnTo>
                                  <a:pt x="544" y="301"/>
                                </a:lnTo>
                                <a:lnTo>
                                  <a:pt x="501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3" name="Freeform 55"/>
                        <wps:cNvSpPr>
                          <a:spLocks/>
                        </wps:cNvSpPr>
                        <wps:spPr bwMode="auto">
                          <a:xfrm>
                            <a:off x="2543" y="552"/>
                            <a:ext cx="43" cy="43"/>
                          </a:xfrm>
                          <a:custGeom>
                            <a:avLst/>
                            <a:gdLst>
                              <a:gd name="T0" fmla="*/ 0 w 43"/>
                              <a:gd name="T1" fmla="*/ 43 h 43"/>
                              <a:gd name="T2" fmla="*/ 9 w 43"/>
                              <a:gd name="T3" fmla="*/ 9 h 43"/>
                              <a:gd name="T4" fmla="*/ 43 w 43"/>
                              <a:gd name="T5" fmla="*/ 0 h 43"/>
                              <a:gd name="T6" fmla="*/ 0 w 43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0" y="43"/>
                                </a:moveTo>
                                <a:lnTo>
                                  <a:pt x="9" y="9"/>
                                </a:lnTo>
                                <a:lnTo>
                                  <a:pt x="43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4" name="Freeform 56"/>
                        <wps:cNvSpPr>
                          <a:spLocks/>
                        </wps:cNvSpPr>
                        <wps:spPr bwMode="auto">
                          <a:xfrm>
                            <a:off x="2036" y="245"/>
                            <a:ext cx="557" cy="357"/>
                          </a:xfrm>
                          <a:custGeom>
                            <a:avLst/>
                            <a:gdLst>
                              <a:gd name="T0" fmla="*/ 4179 w 4645"/>
                              <a:gd name="T1" fmla="*/ 2912 h 2976"/>
                              <a:gd name="T2" fmla="*/ 4251 w 4645"/>
                              <a:gd name="T3" fmla="*/ 2625 h 2976"/>
                              <a:gd name="T4" fmla="*/ 4289 w 4645"/>
                              <a:gd name="T5" fmla="*/ 2587 h 2976"/>
                              <a:gd name="T6" fmla="*/ 4576 w 4645"/>
                              <a:gd name="T7" fmla="*/ 2515 h 2976"/>
                              <a:gd name="T8" fmla="*/ 4634 w 4645"/>
                              <a:gd name="T9" fmla="*/ 2540 h 2976"/>
                              <a:gd name="T10" fmla="*/ 4625 w 4645"/>
                              <a:gd name="T11" fmla="*/ 2602 h 2976"/>
                              <a:gd name="T12" fmla="*/ 4266 w 4645"/>
                              <a:gd name="T13" fmla="*/ 2961 h 2976"/>
                              <a:gd name="T14" fmla="*/ 4229 w 4645"/>
                              <a:gd name="T15" fmla="*/ 2976 h 2976"/>
                              <a:gd name="T16" fmla="*/ 52 w 4645"/>
                              <a:gd name="T17" fmla="*/ 2976 h 2976"/>
                              <a:gd name="T18" fmla="*/ 0 w 4645"/>
                              <a:gd name="T19" fmla="*/ 2924 h 2976"/>
                              <a:gd name="T20" fmla="*/ 0 w 4645"/>
                              <a:gd name="T21" fmla="*/ 52 h 2976"/>
                              <a:gd name="T22" fmla="*/ 52 w 4645"/>
                              <a:gd name="T23" fmla="*/ 0 h 2976"/>
                              <a:gd name="T24" fmla="*/ 4588 w 4645"/>
                              <a:gd name="T25" fmla="*/ 0 h 2976"/>
                              <a:gd name="T26" fmla="*/ 4640 w 4645"/>
                              <a:gd name="T27" fmla="*/ 52 h 2976"/>
                              <a:gd name="T28" fmla="*/ 4640 w 4645"/>
                              <a:gd name="T29" fmla="*/ 2565 h 2976"/>
                              <a:gd name="T30" fmla="*/ 4536 w 4645"/>
                              <a:gd name="T31" fmla="*/ 2565 h 2976"/>
                              <a:gd name="T32" fmla="*/ 4536 w 4645"/>
                              <a:gd name="T33" fmla="*/ 52 h 2976"/>
                              <a:gd name="T34" fmla="*/ 4588 w 4645"/>
                              <a:gd name="T35" fmla="*/ 104 h 2976"/>
                              <a:gd name="T36" fmla="*/ 52 w 4645"/>
                              <a:gd name="T37" fmla="*/ 104 h 2976"/>
                              <a:gd name="T38" fmla="*/ 104 w 4645"/>
                              <a:gd name="T39" fmla="*/ 52 h 2976"/>
                              <a:gd name="T40" fmla="*/ 104 w 4645"/>
                              <a:gd name="T41" fmla="*/ 2924 h 2976"/>
                              <a:gd name="T42" fmla="*/ 52 w 4645"/>
                              <a:gd name="T43" fmla="*/ 2872 h 2976"/>
                              <a:gd name="T44" fmla="*/ 4229 w 4645"/>
                              <a:gd name="T45" fmla="*/ 2872 h 2976"/>
                              <a:gd name="T46" fmla="*/ 4193 w 4645"/>
                              <a:gd name="T47" fmla="*/ 2888 h 2976"/>
                              <a:gd name="T48" fmla="*/ 4552 w 4645"/>
                              <a:gd name="T49" fmla="*/ 2529 h 2976"/>
                              <a:gd name="T50" fmla="*/ 4601 w 4645"/>
                              <a:gd name="T51" fmla="*/ 2616 h 2976"/>
                              <a:gd name="T52" fmla="*/ 4314 w 4645"/>
                              <a:gd name="T53" fmla="*/ 2688 h 2976"/>
                              <a:gd name="T54" fmla="*/ 4352 w 4645"/>
                              <a:gd name="T55" fmla="*/ 2650 h 2976"/>
                              <a:gd name="T56" fmla="*/ 4280 w 4645"/>
                              <a:gd name="T57" fmla="*/ 2937 h 2976"/>
                              <a:gd name="T58" fmla="*/ 4179 w 4645"/>
                              <a:gd name="T59" fmla="*/ 2912 h 2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45" h="2976">
                                <a:moveTo>
                                  <a:pt x="4179" y="2912"/>
                                </a:moveTo>
                                <a:lnTo>
                                  <a:pt x="4251" y="2625"/>
                                </a:lnTo>
                                <a:cubicBezTo>
                                  <a:pt x="4255" y="2606"/>
                                  <a:pt x="4270" y="2591"/>
                                  <a:pt x="4289" y="2587"/>
                                </a:cubicBezTo>
                                <a:lnTo>
                                  <a:pt x="4576" y="2515"/>
                                </a:lnTo>
                                <a:cubicBezTo>
                                  <a:pt x="4599" y="2509"/>
                                  <a:pt x="4622" y="2520"/>
                                  <a:pt x="4634" y="2540"/>
                                </a:cubicBezTo>
                                <a:cubicBezTo>
                                  <a:pt x="4645" y="2560"/>
                                  <a:pt x="4642" y="2586"/>
                                  <a:pt x="4625" y="2602"/>
                                </a:cubicBezTo>
                                <a:lnTo>
                                  <a:pt x="4266" y="2961"/>
                                </a:lnTo>
                                <a:cubicBezTo>
                                  <a:pt x="4256" y="2971"/>
                                  <a:pt x="4243" y="2976"/>
                                  <a:pt x="4229" y="2976"/>
                                </a:cubicBezTo>
                                <a:lnTo>
                                  <a:pt x="52" y="2976"/>
                                </a:lnTo>
                                <a:cubicBezTo>
                                  <a:pt x="24" y="2976"/>
                                  <a:pt x="0" y="2953"/>
                                  <a:pt x="0" y="2924"/>
                                </a:cubicBezTo>
                                <a:lnTo>
                                  <a:pt x="0" y="52"/>
                                </a:lnTo>
                                <a:cubicBezTo>
                                  <a:pt x="0" y="24"/>
                                  <a:pt x="24" y="0"/>
                                  <a:pt x="52" y="0"/>
                                </a:cubicBezTo>
                                <a:lnTo>
                                  <a:pt x="4588" y="0"/>
                                </a:lnTo>
                                <a:cubicBezTo>
                                  <a:pt x="4617" y="0"/>
                                  <a:pt x="4640" y="24"/>
                                  <a:pt x="4640" y="52"/>
                                </a:cubicBezTo>
                                <a:lnTo>
                                  <a:pt x="4640" y="2565"/>
                                </a:lnTo>
                                <a:lnTo>
                                  <a:pt x="4536" y="2565"/>
                                </a:lnTo>
                                <a:lnTo>
                                  <a:pt x="4536" y="52"/>
                                </a:lnTo>
                                <a:lnTo>
                                  <a:pt x="4588" y="104"/>
                                </a:lnTo>
                                <a:lnTo>
                                  <a:pt x="52" y="104"/>
                                </a:lnTo>
                                <a:lnTo>
                                  <a:pt x="104" y="52"/>
                                </a:lnTo>
                                <a:lnTo>
                                  <a:pt x="104" y="2924"/>
                                </a:lnTo>
                                <a:lnTo>
                                  <a:pt x="52" y="2872"/>
                                </a:lnTo>
                                <a:lnTo>
                                  <a:pt x="4229" y="2872"/>
                                </a:lnTo>
                                <a:lnTo>
                                  <a:pt x="4193" y="2888"/>
                                </a:lnTo>
                                <a:lnTo>
                                  <a:pt x="4552" y="2529"/>
                                </a:lnTo>
                                <a:lnTo>
                                  <a:pt x="4601" y="2616"/>
                                </a:lnTo>
                                <a:lnTo>
                                  <a:pt x="4314" y="2688"/>
                                </a:lnTo>
                                <a:lnTo>
                                  <a:pt x="4352" y="2650"/>
                                </a:lnTo>
                                <a:lnTo>
                                  <a:pt x="4280" y="2937"/>
                                </a:lnTo>
                                <a:lnTo>
                                  <a:pt x="4179" y="2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209" y="285"/>
                            <a:ext cx="194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6A761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Change 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200" y="361"/>
                            <a:ext cx="212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007A3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Request 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245" y="438"/>
                            <a:ext cx="137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1B210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8" name="Freeform 60"/>
                        <wps:cNvSpPr>
                          <a:spLocks/>
                        </wps:cNvSpPr>
                        <wps:spPr bwMode="auto">
                          <a:xfrm>
                            <a:off x="2508" y="363"/>
                            <a:ext cx="544" cy="344"/>
                          </a:xfrm>
                          <a:custGeom>
                            <a:avLst/>
                            <a:gdLst>
                              <a:gd name="T0" fmla="*/ 0 w 544"/>
                              <a:gd name="T1" fmla="*/ 0 h 344"/>
                              <a:gd name="T2" fmla="*/ 544 w 544"/>
                              <a:gd name="T3" fmla="*/ 0 h 344"/>
                              <a:gd name="T4" fmla="*/ 544 w 544"/>
                              <a:gd name="T5" fmla="*/ 301 h 344"/>
                              <a:gd name="T6" fmla="*/ 501 w 544"/>
                              <a:gd name="T7" fmla="*/ 344 h 344"/>
                              <a:gd name="T8" fmla="*/ 0 w 544"/>
                              <a:gd name="T9" fmla="*/ 344 h 344"/>
                              <a:gd name="T10" fmla="*/ 0 w 544"/>
                              <a:gd name="T11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4" h="344">
                                <a:moveTo>
                                  <a:pt x="0" y="0"/>
                                </a:moveTo>
                                <a:lnTo>
                                  <a:pt x="544" y="0"/>
                                </a:lnTo>
                                <a:lnTo>
                                  <a:pt x="544" y="301"/>
                                </a:lnTo>
                                <a:lnTo>
                                  <a:pt x="501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9" name="Freeform 61"/>
                        <wps:cNvSpPr>
                          <a:spLocks/>
                        </wps:cNvSpPr>
                        <wps:spPr bwMode="auto">
                          <a:xfrm>
                            <a:off x="3009" y="664"/>
                            <a:ext cx="43" cy="43"/>
                          </a:xfrm>
                          <a:custGeom>
                            <a:avLst/>
                            <a:gdLst>
                              <a:gd name="T0" fmla="*/ 0 w 43"/>
                              <a:gd name="T1" fmla="*/ 43 h 43"/>
                              <a:gd name="T2" fmla="*/ 9 w 43"/>
                              <a:gd name="T3" fmla="*/ 9 h 43"/>
                              <a:gd name="T4" fmla="*/ 43 w 43"/>
                              <a:gd name="T5" fmla="*/ 0 h 43"/>
                              <a:gd name="T6" fmla="*/ 0 w 43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0" y="43"/>
                                </a:moveTo>
                                <a:lnTo>
                                  <a:pt x="9" y="9"/>
                                </a:lnTo>
                                <a:lnTo>
                                  <a:pt x="43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0" name="Freeform 62"/>
                        <wps:cNvSpPr>
                          <a:spLocks/>
                        </wps:cNvSpPr>
                        <wps:spPr bwMode="auto">
                          <a:xfrm>
                            <a:off x="2502" y="357"/>
                            <a:ext cx="557" cy="357"/>
                          </a:xfrm>
                          <a:custGeom>
                            <a:avLst/>
                            <a:gdLst>
                              <a:gd name="T0" fmla="*/ 4179 w 4645"/>
                              <a:gd name="T1" fmla="*/ 2912 h 2976"/>
                              <a:gd name="T2" fmla="*/ 4251 w 4645"/>
                              <a:gd name="T3" fmla="*/ 2625 h 2976"/>
                              <a:gd name="T4" fmla="*/ 4289 w 4645"/>
                              <a:gd name="T5" fmla="*/ 2587 h 2976"/>
                              <a:gd name="T6" fmla="*/ 4576 w 4645"/>
                              <a:gd name="T7" fmla="*/ 2515 h 2976"/>
                              <a:gd name="T8" fmla="*/ 4634 w 4645"/>
                              <a:gd name="T9" fmla="*/ 2540 h 2976"/>
                              <a:gd name="T10" fmla="*/ 4625 w 4645"/>
                              <a:gd name="T11" fmla="*/ 2602 h 2976"/>
                              <a:gd name="T12" fmla="*/ 4266 w 4645"/>
                              <a:gd name="T13" fmla="*/ 2961 h 2976"/>
                              <a:gd name="T14" fmla="*/ 4229 w 4645"/>
                              <a:gd name="T15" fmla="*/ 2976 h 2976"/>
                              <a:gd name="T16" fmla="*/ 52 w 4645"/>
                              <a:gd name="T17" fmla="*/ 2976 h 2976"/>
                              <a:gd name="T18" fmla="*/ 0 w 4645"/>
                              <a:gd name="T19" fmla="*/ 2924 h 2976"/>
                              <a:gd name="T20" fmla="*/ 0 w 4645"/>
                              <a:gd name="T21" fmla="*/ 52 h 2976"/>
                              <a:gd name="T22" fmla="*/ 52 w 4645"/>
                              <a:gd name="T23" fmla="*/ 0 h 2976"/>
                              <a:gd name="T24" fmla="*/ 4588 w 4645"/>
                              <a:gd name="T25" fmla="*/ 0 h 2976"/>
                              <a:gd name="T26" fmla="*/ 4640 w 4645"/>
                              <a:gd name="T27" fmla="*/ 52 h 2976"/>
                              <a:gd name="T28" fmla="*/ 4640 w 4645"/>
                              <a:gd name="T29" fmla="*/ 2565 h 2976"/>
                              <a:gd name="T30" fmla="*/ 4536 w 4645"/>
                              <a:gd name="T31" fmla="*/ 2565 h 2976"/>
                              <a:gd name="T32" fmla="*/ 4536 w 4645"/>
                              <a:gd name="T33" fmla="*/ 52 h 2976"/>
                              <a:gd name="T34" fmla="*/ 4588 w 4645"/>
                              <a:gd name="T35" fmla="*/ 104 h 2976"/>
                              <a:gd name="T36" fmla="*/ 52 w 4645"/>
                              <a:gd name="T37" fmla="*/ 104 h 2976"/>
                              <a:gd name="T38" fmla="*/ 104 w 4645"/>
                              <a:gd name="T39" fmla="*/ 52 h 2976"/>
                              <a:gd name="T40" fmla="*/ 104 w 4645"/>
                              <a:gd name="T41" fmla="*/ 2924 h 2976"/>
                              <a:gd name="T42" fmla="*/ 52 w 4645"/>
                              <a:gd name="T43" fmla="*/ 2872 h 2976"/>
                              <a:gd name="T44" fmla="*/ 4229 w 4645"/>
                              <a:gd name="T45" fmla="*/ 2872 h 2976"/>
                              <a:gd name="T46" fmla="*/ 4193 w 4645"/>
                              <a:gd name="T47" fmla="*/ 2888 h 2976"/>
                              <a:gd name="T48" fmla="*/ 4552 w 4645"/>
                              <a:gd name="T49" fmla="*/ 2529 h 2976"/>
                              <a:gd name="T50" fmla="*/ 4601 w 4645"/>
                              <a:gd name="T51" fmla="*/ 2616 h 2976"/>
                              <a:gd name="T52" fmla="*/ 4314 w 4645"/>
                              <a:gd name="T53" fmla="*/ 2688 h 2976"/>
                              <a:gd name="T54" fmla="*/ 4352 w 4645"/>
                              <a:gd name="T55" fmla="*/ 2650 h 2976"/>
                              <a:gd name="T56" fmla="*/ 4280 w 4645"/>
                              <a:gd name="T57" fmla="*/ 2937 h 2976"/>
                              <a:gd name="T58" fmla="*/ 4179 w 4645"/>
                              <a:gd name="T59" fmla="*/ 2912 h 2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45" h="2976">
                                <a:moveTo>
                                  <a:pt x="4179" y="2912"/>
                                </a:moveTo>
                                <a:lnTo>
                                  <a:pt x="4251" y="2625"/>
                                </a:lnTo>
                                <a:cubicBezTo>
                                  <a:pt x="4255" y="2606"/>
                                  <a:pt x="4270" y="2591"/>
                                  <a:pt x="4289" y="2587"/>
                                </a:cubicBezTo>
                                <a:lnTo>
                                  <a:pt x="4576" y="2515"/>
                                </a:lnTo>
                                <a:cubicBezTo>
                                  <a:pt x="4599" y="2509"/>
                                  <a:pt x="4622" y="2520"/>
                                  <a:pt x="4634" y="2540"/>
                                </a:cubicBezTo>
                                <a:cubicBezTo>
                                  <a:pt x="4645" y="2560"/>
                                  <a:pt x="4642" y="2586"/>
                                  <a:pt x="4625" y="2602"/>
                                </a:cubicBezTo>
                                <a:lnTo>
                                  <a:pt x="4266" y="2961"/>
                                </a:lnTo>
                                <a:cubicBezTo>
                                  <a:pt x="4256" y="2971"/>
                                  <a:pt x="4243" y="2976"/>
                                  <a:pt x="4229" y="2976"/>
                                </a:cubicBezTo>
                                <a:lnTo>
                                  <a:pt x="52" y="2976"/>
                                </a:lnTo>
                                <a:cubicBezTo>
                                  <a:pt x="24" y="2976"/>
                                  <a:pt x="0" y="2953"/>
                                  <a:pt x="0" y="2924"/>
                                </a:cubicBezTo>
                                <a:lnTo>
                                  <a:pt x="0" y="52"/>
                                </a:lnTo>
                                <a:cubicBezTo>
                                  <a:pt x="0" y="24"/>
                                  <a:pt x="24" y="0"/>
                                  <a:pt x="52" y="0"/>
                                </a:cubicBezTo>
                                <a:lnTo>
                                  <a:pt x="4588" y="0"/>
                                </a:lnTo>
                                <a:cubicBezTo>
                                  <a:pt x="4617" y="0"/>
                                  <a:pt x="4640" y="24"/>
                                  <a:pt x="4640" y="52"/>
                                </a:cubicBezTo>
                                <a:lnTo>
                                  <a:pt x="4640" y="2565"/>
                                </a:lnTo>
                                <a:lnTo>
                                  <a:pt x="4536" y="2565"/>
                                </a:lnTo>
                                <a:lnTo>
                                  <a:pt x="4536" y="52"/>
                                </a:lnTo>
                                <a:lnTo>
                                  <a:pt x="4588" y="104"/>
                                </a:lnTo>
                                <a:lnTo>
                                  <a:pt x="52" y="104"/>
                                </a:lnTo>
                                <a:lnTo>
                                  <a:pt x="104" y="52"/>
                                </a:lnTo>
                                <a:lnTo>
                                  <a:pt x="104" y="2924"/>
                                </a:lnTo>
                                <a:lnTo>
                                  <a:pt x="52" y="2872"/>
                                </a:lnTo>
                                <a:lnTo>
                                  <a:pt x="4229" y="2872"/>
                                </a:lnTo>
                                <a:lnTo>
                                  <a:pt x="4193" y="2888"/>
                                </a:lnTo>
                                <a:lnTo>
                                  <a:pt x="4552" y="2529"/>
                                </a:lnTo>
                                <a:lnTo>
                                  <a:pt x="4601" y="2616"/>
                                </a:lnTo>
                                <a:lnTo>
                                  <a:pt x="4314" y="2688"/>
                                </a:lnTo>
                                <a:lnTo>
                                  <a:pt x="4352" y="2650"/>
                                </a:lnTo>
                                <a:lnTo>
                                  <a:pt x="4280" y="2937"/>
                                </a:lnTo>
                                <a:lnTo>
                                  <a:pt x="4179" y="2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629" y="474"/>
                            <a:ext cx="300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8CBFA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Change Log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2" name="Freeform 64"/>
                        <wps:cNvSpPr>
                          <a:spLocks/>
                        </wps:cNvSpPr>
                        <wps:spPr bwMode="auto">
                          <a:xfrm>
                            <a:off x="2094" y="2020"/>
                            <a:ext cx="544" cy="344"/>
                          </a:xfrm>
                          <a:custGeom>
                            <a:avLst/>
                            <a:gdLst>
                              <a:gd name="T0" fmla="*/ 0 w 544"/>
                              <a:gd name="T1" fmla="*/ 0 h 344"/>
                              <a:gd name="T2" fmla="*/ 544 w 544"/>
                              <a:gd name="T3" fmla="*/ 0 h 344"/>
                              <a:gd name="T4" fmla="*/ 544 w 544"/>
                              <a:gd name="T5" fmla="*/ 301 h 344"/>
                              <a:gd name="T6" fmla="*/ 501 w 544"/>
                              <a:gd name="T7" fmla="*/ 344 h 344"/>
                              <a:gd name="T8" fmla="*/ 0 w 544"/>
                              <a:gd name="T9" fmla="*/ 344 h 344"/>
                              <a:gd name="T10" fmla="*/ 0 w 544"/>
                              <a:gd name="T11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4" h="344">
                                <a:moveTo>
                                  <a:pt x="0" y="0"/>
                                </a:moveTo>
                                <a:lnTo>
                                  <a:pt x="544" y="0"/>
                                </a:lnTo>
                                <a:lnTo>
                                  <a:pt x="544" y="301"/>
                                </a:lnTo>
                                <a:lnTo>
                                  <a:pt x="501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" name="Freeform 65"/>
                        <wps:cNvSpPr>
                          <a:spLocks/>
                        </wps:cNvSpPr>
                        <wps:spPr bwMode="auto">
                          <a:xfrm>
                            <a:off x="2595" y="2321"/>
                            <a:ext cx="43" cy="43"/>
                          </a:xfrm>
                          <a:custGeom>
                            <a:avLst/>
                            <a:gdLst>
                              <a:gd name="T0" fmla="*/ 0 w 43"/>
                              <a:gd name="T1" fmla="*/ 43 h 43"/>
                              <a:gd name="T2" fmla="*/ 9 w 43"/>
                              <a:gd name="T3" fmla="*/ 9 h 43"/>
                              <a:gd name="T4" fmla="*/ 43 w 43"/>
                              <a:gd name="T5" fmla="*/ 0 h 43"/>
                              <a:gd name="T6" fmla="*/ 0 w 43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0" y="43"/>
                                </a:moveTo>
                                <a:lnTo>
                                  <a:pt x="9" y="9"/>
                                </a:lnTo>
                                <a:lnTo>
                                  <a:pt x="43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" name="Freeform 66"/>
                        <wps:cNvSpPr>
                          <a:spLocks/>
                        </wps:cNvSpPr>
                        <wps:spPr bwMode="auto">
                          <a:xfrm>
                            <a:off x="2088" y="2014"/>
                            <a:ext cx="557" cy="357"/>
                          </a:xfrm>
                          <a:custGeom>
                            <a:avLst/>
                            <a:gdLst>
                              <a:gd name="T0" fmla="*/ 4179 w 4645"/>
                              <a:gd name="T1" fmla="*/ 2912 h 2976"/>
                              <a:gd name="T2" fmla="*/ 4251 w 4645"/>
                              <a:gd name="T3" fmla="*/ 2625 h 2976"/>
                              <a:gd name="T4" fmla="*/ 4289 w 4645"/>
                              <a:gd name="T5" fmla="*/ 2587 h 2976"/>
                              <a:gd name="T6" fmla="*/ 4576 w 4645"/>
                              <a:gd name="T7" fmla="*/ 2515 h 2976"/>
                              <a:gd name="T8" fmla="*/ 4634 w 4645"/>
                              <a:gd name="T9" fmla="*/ 2540 h 2976"/>
                              <a:gd name="T10" fmla="*/ 4625 w 4645"/>
                              <a:gd name="T11" fmla="*/ 2602 h 2976"/>
                              <a:gd name="T12" fmla="*/ 4266 w 4645"/>
                              <a:gd name="T13" fmla="*/ 2961 h 2976"/>
                              <a:gd name="T14" fmla="*/ 4229 w 4645"/>
                              <a:gd name="T15" fmla="*/ 2976 h 2976"/>
                              <a:gd name="T16" fmla="*/ 52 w 4645"/>
                              <a:gd name="T17" fmla="*/ 2976 h 2976"/>
                              <a:gd name="T18" fmla="*/ 0 w 4645"/>
                              <a:gd name="T19" fmla="*/ 2924 h 2976"/>
                              <a:gd name="T20" fmla="*/ 0 w 4645"/>
                              <a:gd name="T21" fmla="*/ 52 h 2976"/>
                              <a:gd name="T22" fmla="*/ 52 w 4645"/>
                              <a:gd name="T23" fmla="*/ 0 h 2976"/>
                              <a:gd name="T24" fmla="*/ 4588 w 4645"/>
                              <a:gd name="T25" fmla="*/ 0 h 2976"/>
                              <a:gd name="T26" fmla="*/ 4640 w 4645"/>
                              <a:gd name="T27" fmla="*/ 52 h 2976"/>
                              <a:gd name="T28" fmla="*/ 4640 w 4645"/>
                              <a:gd name="T29" fmla="*/ 2565 h 2976"/>
                              <a:gd name="T30" fmla="*/ 4536 w 4645"/>
                              <a:gd name="T31" fmla="*/ 2565 h 2976"/>
                              <a:gd name="T32" fmla="*/ 4536 w 4645"/>
                              <a:gd name="T33" fmla="*/ 52 h 2976"/>
                              <a:gd name="T34" fmla="*/ 4588 w 4645"/>
                              <a:gd name="T35" fmla="*/ 104 h 2976"/>
                              <a:gd name="T36" fmla="*/ 52 w 4645"/>
                              <a:gd name="T37" fmla="*/ 104 h 2976"/>
                              <a:gd name="T38" fmla="*/ 104 w 4645"/>
                              <a:gd name="T39" fmla="*/ 52 h 2976"/>
                              <a:gd name="T40" fmla="*/ 104 w 4645"/>
                              <a:gd name="T41" fmla="*/ 2924 h 2976"/>
                              <a:gd name="T42" fmla="*/ 52 w 4645"/>
                              <a:gd name="T43" fmla="*/ 2872 h 2976"/>
                              <a:gd name="T44" fmla="*/ 4229 w 4645"/>
                              <a:gd name="T45" fmla="*/ 2872 h 2976"/>
                              <a:gd name="T46" fmla="*/ 4193 w 4645"/>
                              <a:gd name="T47" fmla="*/ 2888 h 2976"/>
                              <a:gd name="T48" fmla="*/ 4552 w 4645"/>
                              <a:gd name="T49" fmla="*/ 2529 h 2976"/>
                              <a:gd name="T50" fmla="*/ 4601 w 4645"/>
                              <a:gd name="T51" fmla="*/ 2616 h 2976"/>
                              <a:gd name="T52" fmla="*/ 4314 w 4645"/>
                              <a:gd name="T53" fmla="*/ 2688 h 2976"/>
                              <a:gd name="T54" fmla="*/ 4352 w 4645"/>
                              <a:gd name="T55" fmla="*/ 2650 h 2976"/>
                              <a:gd name="T56" fmla="*/ 4280 w 4645"/>
                              <a:gd name="T57" fmla="*/ 2937 h 2976"/>
                              <a:gd name="T58" fmla="*/ 4179 w 4645"/>
                              <a:gd name="T59" fmla="*/ 2912 h 2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45" h="2976">
                                <a:moveTo>
                                  <a:pt x="4179" y="2912"/>
                                </a:moveTo>
                                <a:lnTo>
                                  <a:pt x="4251" y="2625"/>
                                </a:lnTo>
                                <a:cubicBezTo>
                                  <a:pt x="4255" y="2606"/>
                                  <a:pt x="4270" y="2591"/>
                                  <a:pt x="4289" y="2587"/>
                                </a:cubicBezTo>
                                <a:lnTo>
                                  <a:pt x="4576" y="2515"/>
                                </a:lnTo>
                                <a:cubicBezTo>
                                  <a:pt x="4599" y="2509"/>
                                  <a:pt x="4622" y="2520"/>
                                  <a:pt x="4634" y="2540"/>
                                </a:cubicBezTo>
                                <a:cubicBezTo>
                                  <a:pt x="4645" y="2560"/>
                                  <a:pt x="4642" y="2586"/>
                                  <a:pt x="4625" y="2602"/>
                                </a:cubicBezTo>
                                <a:lnTo>
                                  <a:pt x="4266" y="2961"/>
                                </a:lnTo>
                                <a:cubicBezTo>
                                  <a:pt x="4256" y="2971"/>
                                  <a:pt x="4243" y="2976"/>
                                  <a:pt x="4229" y="2976"/>
                                </a:cubicBezTo>
                                <a:lnTo>
                                  <a:pt x="52" y="2976"/>
                                </a:lnTo>
                                <a:cubicBezTo>
                                  <a:pt x="24" y="2976"/>
                                  <a:pt x="0" y="2953"/>
                                  <a:pt x="0" y="2924"/>
                                </a:cubicBezTo>
                                <a:lnTo>
                                  <a:pt x="0" y="52"/>
                                </a:lnTo>
                                <a:cubicBezTo>
                                  <a:pt x="0" y="24"/>
                                  <a:pt x="24" y="0"/>
                                  <a:pt x="52" y="0"/>
                                </a:cubicBezTo>
                                <a:lnTo>
                                  <a:pt x="4588" y="0"/>
                                </a:lnTo>
                                <a:cubicBezTo>
                                  <a:pt x="4617" y="0"/>
                                  <a:pt x="4640" y="24"/>
                                  <a:pt x="4640" y="52"/>
                                </a:cubicBezTo>
                                <a:lnTo>
                                  <a:pt x="4640" y="2565"/>
                                </a:lnTo>
                                <a:lnTo>
                                  <a:pt x="4536" y="2565"/>
                                </a:lnTo>
                                <a:lnTo>
                                  <a:pt x="4536" y="52"/>
                                </a:lnTo>
                                <a:lnTo>
                                  <a:pt x="4588" y="104"/>
                                </a:lnTo>
                                <a:lnTo>
                                  <a:pt x="52" y="104"/>
                                </a:lnTo>
                                <a:lnTo>
                                  <a:pt x="104" y="52"/>
                                </a:lnTo>
                                <a:lnTo>
                                  <a:pt x="104" y="2924"/>
                                </a:lnTo>
                                <a:lnTo>
                                  <a:pt x="52" y="2872"/>
                                </a:lnTo>
                                <a:lnTo>
                                  <a:pt x="4229" y="2872"/>
                                </a:lnTo>
                                <a:lnTo>
                                  <a:pt x="4193" y="2888"/>
                                </a:lnTo>
                                <a:lnTo>
                                  <a:pt x="4552" y="2529"/>
                                </a:lnTo>
                                <a:lnTo>
                                  <a:pt x="4601" y="2616"/>
                                </a:lnTo>
                                <a:lnTo>
                                  <a:pt x="4314" y="2688"/>
                                </a:lnTo>
                                <a:lnTo>
                                  <a:pt x="4352" y="2650"/>
                                </a:lnTo>
                                <a:lnTo>
                                  <a:pt x="4280" y="2937"/>
                                </a:lnTo>
                                <a:lnTo>
                                  <a:pt x="4179" y="2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40" y="2049"/>
                            <a:ext cx="40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6308E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Plan de Trabajo del Proyecto 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6" name="Freeform 70"/>
                        <wps:cNvSpPr>
                          <a:spLocks/>
                        </wps:cNvSpPr>
                        <wps:spPr bwMode="auto">
                          <a:xfrm>
                            <a:off x="2560" y="2132"/>
                            <a:ext cx="544" cy="344"/>
                          </a:xfrm>
                          <a:custGeom>
                            <a:avLst/>
                            <a:gdLst>
                              <a:gd name="T0" fmla="*/ 0 w 544"/>
                              <a:gd name="T1" fmla="*/ 0 h 344"/>
                              <a:gd name="T2" fmla="*/ 544 w 544"/>
                              <a:gd name="T3" fmla="*/ 0 h 344"/>
                              <a:gd name="T4" fmla="*/ 544 w 544"/>
                              <a:gd name="T5" fmla="*/ 301 h 344"/>
                              <a:gd name="T6" fmla="*/ 501 w 544"/>
                              <a:gd name="T7" fmla="*/ 344 h 344"/>
                              <a:gd name="T8" fmla="*/ 0 w 544"/>
                              <a:gd name="T9" fmla="*/ 344 h 344"/>
                              <a:gd name="T10" fmla="*/ 0 w 544"/>
                              <a:gd name="T11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4" h="344">
                                <a:moveTo>
                                  <a:pt x="0" y="0"/>
                                </a:moveTo>
                                <a:lnTo>
                                  <a:pt x="544" y="0"/>
                                </a:lnTo>
                                <a:lnTo>
                                  <a:pt x="544" y="301"/>
                                </a:lnTo>
                                <a:lnTo>
                                  <a:pt x="501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7" name="Freeform 71"/>
                        <wps:cNvSpPr>
                          <a:spLocks/>
                        </wps:cNvSpPr>
                        <wps:spPr bwMode="auto">
                          <a:xfrm>
                            <a:off x="3061" y="2433"/>
                            <a:ext cx="43" cy="43"/>
                          </a:xfrm>
                          <a:custGeom>
                            <a:avLst/>
                            <a:gdLst>
                              <a:gd name="T0" fmla="*/ 0 w 43"/>
                              <a:gd name="T1" fmla="*/ 43 h 43"/>
                              <a:gd name="T2" fmla="*/ 8 w 43"/>
                              <a:gd name="T3" fmla="*/ 9 h 43"/>
                              <a:gd name="T4" fmla="*/ 43 w 43"/>
                              <a:gd name="T5" fmla="*/ 0 h 43"/>
                              <a:gd name="T6" fmla="*/ 0 w 43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0" y="43"/>
                                </a:moveTo>
                                <a:lnTo>
                                  <a:pt x="8" y="9"/>
                                </a:lnTo>
                                <a:lnTo>
                                  <a:pt x="43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8" name="Freeform 72"/>
                        <wps:cNvSpPr>
                          <a:spLocks/>
                        </wps:cNvSpPr>
                        <wps:spPr bwMode="auto">
                          <a:xfrm>
                            <a:off x="2553" y="2126"/>
                            <a:ext cx="558" cy="357"/>
                          </a:xfrm>
                          <a:custGeom>
                            <a:avLst/>
                            <a:gdLst>
                              <a:gd name="T0" fmla="*/ 4179 w 4645"/>
                              <a:gd name="T1" fmla="*/ 2912 h 2976"/>
                              <a:gd name="T2" fmla="*/ 4251 w 4645"/>
                              <a:gd name="T3" fmla="*/ 2625 h 2976"/>
                              <a:gd name="T4" fmla="*/ 4289 w 4645"/>
                              <a:gd name="T5" fmla="*/ 2587 h 2976"/>
                              <a:gd name="T6" fmla="*/ 4576 w 4645"/>
                              <a:gd name="T7" fmla="*/ 2515 h 2976"/>
                              <a:gd name="T8" fmla="*/ 4634 w 4645"/>
                              <a:gd name="T9" fmla="*/ 2540 h 2976"/>
                              <a:gd name="T10" fmla="*/ 4625 w 4645"/>
                              <a:gd name="T11" fmla="*/ 2602 h 2976"/>
                              <a:gd name="T12" fmla="*/ 4266 w 4645"/>
                              <a:gd name="T13" fmla="*/ 2961 h 2976"/>
                              <a:gd name="T14" fmla="*/ 4229 w 4645"/>
                              <a:gd name="T15" fmla="*/ 2976 h 2976"/>
                              <a:gd name="T16" fmla="*/ 52 w 4645"/>
                              <a:gd name="T17" fmla="*/ 2976 h 2976"/>
                              <a:gd name="T18" fmla="*/ 0 w 4645"/>
                              <a:gd name="T19" fmla="*/ 2924 h 2976"/>
                              <a:gd name="T20" fmla="*/ 0 w 4645"/>
                              <a:gd name="T21" fmla="*/ 52 h 2976"/>
                              <a:gd name="T22" fmla="*/ 52 w 4645"/>
                              <a:gd name="T23" fmla="*/ 0 h 2976"/>
                              <a:gd name="T24" fmla="*/ 4588 w 4645"/>
                              <a:gd name="T25" fmla="*/ 0 h 2976"/>
                              <a:gd name="T26" fmla="*/ 4640 w 4645"/>
                              <a:gd name="T27" fmla="*/ 52 h 2976"/>
                              <a:gd name="T28" fmla="*/ 4640 w 4645"/>
                              <a:gd name="T29" fmla="*/ 2565 h 2976"/>
                              <a:gd name="T30" fmla="*/ 4536 w 4645"/>
                              <a:gd name="T31" fmla="*/ 2565 h 2976"/>
                              <a:gd name="T32" fmla="*/ 4536 w 4645"/>
                              <a:gd name="T33" fmla="*/ 52 h 2976"/>
                              <a:gd name="T34" fmla="*/ 4588 w 4645"/>
                              <a:gd name="T35" fmla="*/ 104 h 2976"/>
                              <a:gd name="T36" fmla="*/ 52 w 4645"/>
                              <a:gd name="T37" fmla="*/ 104 h 2976"/>
                              <a:gd name="T38" fmla="*/ 104 w 4645"/>
                              <a:gd name="T39" fmla="*/ 52 h 2976"/>
                              <a:gd name="T40" fmla="*/ 104 w 4645"/>
                              <a:gd name="T41" fmla="*/ 2924 h 2976"/>
                              <a:gd name="T42" fmla="*/ 52 w 4645"/>
                              <a:gd name="T43" fmla="*/ 2872 h 2976"/>
                              <a:gd name="T44" fmla="*/ 4229 w 4645"/>
                              <a:gd name="T45" fmla="*/ 2872 h 2976"/>
                              <a:gd name="T46" fmla="*/ 4193 w 4645"/>
                              <a:gd name="T47" fmla="*/ 2888 h 2976"/>
                              <a:gd name="T48" fmla="*/ 4552 w 4645"/>
                              <a:gd name="T49" fmla="*/ 2529 h 2976"/>
                              <a:gd name="T50" fmla="*/ 4601 w 4645"/>
                              <a:gd name="T51" fmla="*/ 2616 h 2976"/>
                              <a:gd name="T52" fmla="*/ 4314 w 4645"/>
                              <a:gd name="T53" fmla="*/ 2688 h 2976"/>
                              <a:gd name="T54" fmla="*/ 4352 w 4645"/>
                              <a:gd name="T55" fmla="*/ 2650 h 2976"/>
                              <a:gd name="T56" fmla="*/ 4280 w 4645"/>
                              <a:gd name="T57" fmla="*/ 2937 h 2976"/>
                              <a:gd name="T58" fmla="*/ 4179 w 4645"/>
                              <a:gd name="T59" fmla="*/ 2912 h 2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45" h="2976">
                                <a:moveTo>
                                  <a:pt x="4179" y="2912"/>
                                </a:moveTo>
                                <a:lnTo>
                                  <a:pt x="4251" y="2625"/>
                                </a:lnTo>
                                <a:cubicBezTo>
                                  <a:pt x="4255" y="2606"/>
                                  <a:pt x="4270" y="2591"/>
                                  <a:pt x="4289" y="2587"/>
                                </a:cubicBezTo>
                                <a:lnTo>
                                  <a:pt x="4576" y="2515"/>
                                </a:lnTo>
                                <a:cubicBezTo>
                                  <a:pt x="4599" y="2509"/>
                                  <a:pt x="4622" y="2520"/>
                                  <a:pt x="4634" y="2540"/>
                                </a:cubicBezTo>
                                <a:cubicBezTo>
                                  <a:pt x="4645" y="2560"/>
                                  <a:pt x="4642" y="2586"/>
                                  <a:pt x="4625" y="2602"/>
                                </a:cubicBezTo>
                                <a:lnTo>
                                  <a:pt x="4266" y="2961"/>
                                </a:lnTo>
                                <a:cubicBezTo>
                                  <a:pt x="4256" y="2971"/>
                                  <a:pt x="4243" y="2976"/>
                                  <a:pt x="4229" y="2976"/>
                                </a:cubicBezTo>
                                <a:lnTo>
                                  <a:pt x="52" y="2976"/>
                                </a:lnTo>
                                <a:cubicBezTo>
                                  <a:pt x="24" y="2976"/>
                                  <a:pt x="0" y="2953"/>
                                  <a:pt x="0" y="2924"/>
                                </a:cubicBezTo>
                                <a:lnTo>
                                  <a:pt x="0" y="52"/>
                                </a:lnTo>
                                <a:cubicBezTo>
                                  <a:pt x="0" y="24"/>
                                  <a:pt x="24" y="0"/>
                                  <a:pt x="52" y="0"/>
                                </a:cubicBezTo>
                                <a:lnTo>
                                  <a:pt x="4588" y="0"/>
                                </a:lnTo>
                                <a:cubicBezTo>
                                  <a:pt x="4617" y="0"/>
                                  <a:pt x="4640" y="24"/>
                                  <a:pt x="4640" y="52"/>
                                </a:cubicBezTo>
                                <a:lnTo>
                                  <a:pt x="4640" y="2565"/>
                                </a:lnTo>
                                <a:lnTo>
                                  <a:pt x="4536" y="2565"/>
                                </a:lnTo>
                                <a:lnTo>
                                  <a:pt x="4536" y="52"/>
                                </a:lnTo>
                                <a:lnTo>
                                  <a:pt x="4588" y="104"/>
                                </a:lnTo>
                                <a:lnTo>
                                  <a:pt x="52" y="104"/>
                                </a:lnTo>
                                <a:lnTo>
                                  <a:pt x="104" y="52"/>
                                </a:lnTo>
                                <a:lnTo>
                                  <a:pt x="104" y="2924"/>
                                </a:lnTo>
                                <a:lnTo>
                                  <a:pt x="52" y="2872"/>
                                </a:lnTo>
                                <a:lnTo>
                                  <a:pt x="4229" y="2872"/>
                                </a:lnTo>
                                <a:lnTo>
                                  <a:pt x="4193" y="2888"/>
                                </a:lnTo>
                                <a:lnTo>
                                  <a:pt x="4552" y="2529"/>
                                </a:lnTo>
                                <a:lnTo>
                                  <a:pt x="4601" y="2616"/>
                                </a:lnTo>
                                <a:lnTo>
                                  <a:pt x="4314" y="2688"/>
                                </a:lnTo>
                                <a:lnTo>
                                  <a:pt x="4352" y="2650"/>
                                </a:lnTo>
                                <a:lnTo>
                                  <a:pt x="4280" y="2937"/>
                                </a:lnTo>
                                <a:lnTo>
                                  <a:pt x="4179" y="2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733" y="2193"/>
                            <a:ext cx="239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17F4B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Registros 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629" y="2285"/>
                            <a:ext cx="327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D3392" w14:textId="22CA0934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del Proyecto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1" name="Freeform 75"/>
                        <wps:cNvSpPr>
                          <a:spLocks/>
                        </wps:cNvSpPr>
                        <wps:spPr bwMode="auto">
                          <a:xfrm>
                            <a:off x="3010" y="2226"/>
                            <a:ext cx="544" cy="344"/>
                          </a:xfrm>
                          <a:custGeom>
                            <a:avLst/>
                            <a:gdLst>
                              <a:gd name="T0" fmla="*/ 0 w 544"/>
                              <a:gd name="T1" fmla="*/ 0 h 344"/>
                              <a:gd name="T2" fmla="*/ 544 w 544"/>
                              <a:gd name="T3" fmla="*/ 0 h 344"/>
                              <a:gd name="T4" fmla="*/ 544 w 544"/>
                              <a:gd name="T5" fmla="*/ 301 h 344"/>
                              <a:gd name="T6" fmla="*/ 501 w 544"/>
                              <a:gd name="T7" fmla="*/ 344 h 344"/>
                              <a:gd name="T8" fmla="*/ 0 w 544"/>
                              <a:gd name="T9" fmla="*/ 344 h 344"/>
                              <a:gd name="T10" fmla="*/ 0 w 544"/>
                              <a:gd name="T11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4" h="344">
                                <a:moveTo>
                                  <a:pt x="0" y="0"/>
                                </a:moveTo>
                                <a:lnTo>
                                  <a:pt x="544" y="0"/>
                                </a:lnTo>
                                <a:lnTo>
                                  <a:pt x="544" y="301"/>
                                </a:lnTo>
                                <a:lnTo>
                                  <a:pt x="501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2" name="Freeform 76"/>
                        <wps:cNvSpPr>
                          <a:spLocks/>
                        </wps:cNvSpPr>
                        <wps:spPr bwMode="auto">
                          <a:xfrm>
                            <a:off x="3511" y="2527"/>
                            <a:ext cx="43" cy="43"/>
                          </a:xfrm>
                          <a:custGeom>
                            <a:avLst/>
                            <a:gdLst>
                              <a:gd name="T0" fmla="*/ 0 w 43"/>
                              <a:gd name="T1" fmla="*/ 43 h 43"/>
                              <a:gd name="T2" fmla="*/ 9 w 43"/>
                              <a:gd name="T3" fmla="*/ 9 h 43"/>
                              <a:gd name="T4" fmla="*/ 43 w 43"/>
                              <a:gd name="T5" fmla="*/ 0 h 43"/>
                              <a:gd name="T6" fmla="*/ 0 w 43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0" y="43"/>
                                </a:moveTo>
                                <a:lnTo>
                                  <a:pt x="9" y="9"/>
                                </a:lnTo>
                                <a:lnTo>
                                  <a:pt x="43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3" name="Freeform 77"/>
                        <wps:cNvSpPr>
                          <a:spLocks/>
                        </wps:cNvSpPr>
                        <wps:spPr bwMode="auto">
                          <a:xfrm>
                            <a:off x="3004" y="2220"/>
                            <a:ext cx="557" cy="357"/>
                          </a:xfrm>
                          <a:custGeom>
                            <a:avLst/>
                            <a:gdLst>
                              <a:gd name="T0" fmla="*/ 4179 w 4645"/>
                              <a:gd name="T1" fmla="*/ 2912 h 2976"/>
                              <a:gd name="T2" fmla="*/ 4251 w 4645"/>
                              <a:gd name="T3" fmla="*/ 2625 h 2976"/>
                              <a:gd name="T4" fmla="*/ 4289 w 4645"/>
                              <a:gd name="T5" fmla="*/ 2587 h 2976"/>
                              <a:gd name="T6" fmla="*/ 4576 w 4645"/>
                              <a:gd name="T7" fmla="*/ 2515 h 2976"/>
                              <a:gd name="T8" fmla="*/ 4634 w 4645"/>
                              <a:gd name="T9" fmla="*/ 2540 h 2976"/>
                              <a:gd name="T10" fmla="*/ 4625 w 4645"/>
                              <a:gd name="T11" fmla="*/ 2602 h 2976"/>
                              <a:gd name="T12" fmla="*/ 4266 w 4645"/>
                              <a:gd name="T13" fmla="*/ 2961 h 2976"/>
                              <a:gd name="T14" fmla="*/ 4229 w 4645"/>
                              <a:gd name="T15" fmla="*/ 2976 h 2976"/>
                              <a:gd name="T16" fmla="*/ 52 w 4645"/>
                              <a:gd name="T17" fmla="*/ 2976 h 2976"/>
                              <a:gd name="T18" fmla="*/ 0 w 4645"/>
                              <a:gd name="T19" fmla="*/ 2924 h 2976"/>
                              <a:gd name="T20" fmla="*/ 0 w 4645"/>
                              <a:gd name="T21" fmla="*/ 52 h 2976"/>
                              <a:gd name="T22" fmla="*/ 52 w 4645"/>
                              <a:gd name="T23" fmla="*/ 0 h 2976"/>
                              <a:gd name="T24" fmla="*/ 4588 w 4645"/>
                              <a:gd name="T25" fmla="*/ 0 h 2976"/>
                              <a:gd name="T26" fmla="*/ 4640 w 4645"/>
                              <a:gd name="T27" fmla="*/ 52 h 2976"/>
                              <a:gd name="T28" fmla="*/ 4640 w 4645"/>
                              <a:gd name="T29" fmla="*/ 2565 h 2976"/>
                              <a:gd name="T30" fmla="*/ 4536 w 4645"/>
                              <a:gd name="T31" fmla="*/ 2565 h 2976"/>
                              <a:gd name="T32" fmla="*/ 4536 w 4645"/>
                              <a:gd name="T33" fmla="*/ 52 h 2976"/>
                              <a:gd name="T34" fmla="*/ 4588 w 4645"/>
                              <a:gd name="T35" fmla="*/ 104 h 2976"/>
                              <a:gd name="T36" fmla="*/ 52 w 4645"/>
                              <a:gd name="T37" fmla="*/ 104 h 2976"/>
                              <a:gd name="T38" fmla="*/ 104 w 4645"/>
                              <a:gd name="T39" fmla="*/ 52 h 2976"/>
                              <a:gd name="T40" fmla="*/ 104 w 4645"/>
                              <a:gd name="T41" fmla="*/ 2924 h 2976"/>
                              <a:gd name="T42" fmla="*/ 52 w 4645"/>
                              <a:gd name="T43" fmla="*/ 2872 h 2976"/>
                              <a:gd name="T44" fmla="*/ 4229 w 4645"/>
                              <a:gd name="T45" fmla="*/ 2872 h 2976"/>
                              <a:gd name="T46" fmla="*/ 4193 w 4645"/>
                              <a:gd name="T47" fmla="*/ 2888 h 2976"/>
                              <a:gd name="T48" fmla="*/ 4552 w 4645"/>
                              <a:gd name="T49" fmla="*/ 2529 h 2976"/>
                              <a:gd name="T50" fmla="*/ 4601 w 4645"/>
                              <a:gd name="T51" fmla="*/ 2616 h 2976"/>
                              <a:gd name="T52" fmla="*/ 4314 w 4645"/>
                              <a:gd name="T53" fmla="*/ 2688 h 2976"/>
                              <a:gd name="T54" fmla="*/ 4352 w 4645"/>
                              <a:gd name="T55" fmla="*/ 2650 h 2976"/>
                              <a:gd name="T56" fmla="*/ 4280 w 4645"/>
                              <a:gd name="T57" fmla="*/ 2937 h 2976"/>
                              <a:gd name="T58" fmla="*/ 4179 w 4645"/>
                              <a:gd name="T59" fmla="*/ 2912 h 2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45" h="2976">
                                <a:moveTo>
                                  <a:pt x="4179" y="2912"/>
                                </a:moveTo>
                                <a:lnTo>
                                  <a:pt x="4251" y="2625"/>
                                </a:lnTo>
                                <a:cubicBezTo>
                                  <a:pt x="4255" y="2606"/>
                                  <a:pt x="4270" y="2591"/>
                                  <a:pt x="4289" y="2587"/>
                                </a:cubicBezTo>
                                <a:lnTo>
                                  <a:pt x="4576" y="2515"/>
                                </a:lnTo>
                                <a:cubicBezTo>
                                  <a:pt x="4599" y="2509"/>
                                  <a:pt x="4622" y="2520"/>
                                  <a:pt x="4634" y="2540"/>
                                </a:cubicBezTo>
                                <a:cubicBezTo>
                                  <a:pt x="4645" y="2560"/>
                                  <a:pt x="4642" y="2586"/>
                                  <a:pt x="4625" y="2602"/>
                                </a:cubicBezTo>
                                <a:lnTo>
                                  <a:pt x="4266" y="2961"/>
                                </a:lnTo>
                                <a:cubicBezTo>
                                  <a:pt x="4256" y="2971"/>
                                  <a:pt x="4243" y="2976"/>
                                  <a:pt x="4229" y="2976"/>
                                </a:cubicBezTo>
                                <a:lnTo>
                                  <a:pt x="52" y="2976"/>
                                </a:lnTo>
                                <a:cubicBezTo>
                                  <a:pt x="24" y="2976"/>
                                  <a:pt x="0" y="2953"/>
                                  <a:pt x="0" y="2924"/>
                                </a:cubicBezTo>
                                <a:lnTo>
                                  <a:pt x="0" y="52"/>
                                </a:lnTo>
                                <a:cubicBezTo>
                                  <a:pt x="0" y="24"/>
                                  <a:pt x="24" y="0"/>
                                  <a:pt x="52" y="0"/>
                                </a:cubicBezTo>
                                <a:lnTo>
                                  <a:pt x="4588" y="0"/>
                                </a:lnTo>
                                <a:cubicBezTo>
                                  <a:pt x="4617" y="0"/>
                                  <a:pt x="4640" y="24"/>
                                  <a:pt x="4640" y="52"/>
                                </a:cubicBezTo>
                                <a:lnTo>
                                  <a:pt x="4640" y="2565"/>
                                </a:lnTo>
                                <a:lnTo>
                                  <a:pt x="4536" y="2565"/>
                                </a:lnTo>
                                <a:lnTo>
                                  <a:pt x="4536" y="52"/>
                                </a:lnTo>
                                <a:lnTo>
                                  <a:pt x="4588" y="104"/>
                                </a:lnTo>
                                <a:lnTo>
                                  <a:pt x="52" y="104"/>
                                </a:lnTo>
                                <a:lnTo>
                                  <a:pt x="104" y="52"/>
                                </a:lnTo>
                                <a:lnTo>
                                  <a:pt x="104" y="2924"/>
                                </a:lnTo>
                                <a:lnTo>
                                  <a:pt x="52" y="2872"/>
                                </a:lnTo>
                                <a:lnTo>
                                  <a:pt x="4229" y="2872"/>
                                </a:lnTo>
                                <a:lnTo>
                                  <a:pt x="4193" y="2888"/>
                                </a:lnTo>
                                <a:lnTo>
                                  <a:pt x="4552" y="2529"/>
                                </a:lnTo>
                                <a:lnTo>
                                  <a:pt x="4601" y="2616"/>
                                </a:lnTo>
                                <a:lnTo>
                                  <a:pt x="4314" y="2688"/>
                                </a:lnTo>
                                <a:lnTo>
                                  <a:pt x="4352" y="2650"/>
                                </a:lnTo>
                                <a:lnTo>
                                  <a:pt x="4280" y="2937"/>
                                </a:lnTo>
                                <a:lnTo>
                                  <a:pt x="4179" y="2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110" y="2266"/>
                            <a:ext cx="313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01AEA" w14:textId="2E63E95B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Otros Planes del Proyecto 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5" name="Freeform 81"/>
                        <wps:cNvSpPr>
                          <a:spLocks/>
                        </wps:cNvSpPr>
                        <wps:spPr bwMode="auto">
                          <a:xfrm>
                            <a:off x="2042" y="251"/>
                            <a:ext cx="544" cy="344"/>
                          </a:xfrm>
                          <a:custGeom>
                            <a:avLst/>
                            <a:gdLst>
                              <a:gd name="T0" fmla="*/ 0 w 544"/>
                              <a:gd name="T1" fmla="*/ 0 h 344"/>
                              <a:gd name="T2" fmla="*/ 544 w 544"/>
                              <a:gd name="T3" fmla="*/ 0 h 344"/>
                              <a:gd name="T4" fmla="*/ 544 w 544"/>
                              <a:gd name="T5" fmla="*/ 301 h 344"/>
                              <a:gd name="T6" fmla="*/ 501 w 544"/>
                              <a:gd name="T7" fmla="*/ 344 h 344"/>
                              <a:gd name="T8" fmla="*/ 0 w 544"/>
                              <a:gd name="T9" fmla="*/ 344 h 344"/>
                              <a:gd name="T10" fmla="*/ 0 w 544"/>
                              <a:gd name="T11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4" h="344">
                                <a:moveTo>
                                  <a:pt x="0" y="0"/>
                                </a:moveTo>
                                <a:lnTo>
                                  <a:pt x="544" y="0"/>
                                </a:lnTo>
                                <a:lnTo>
                                  <a:pt x="544" y="301"/>
                                </a:lnTo>
                                <a:lnTo>
                                  <a:pt x="501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" name="Freeform 82"/>
                        <wps:cNvSpPr>
                          <a:spLocks/>
                        </wps:cNvSpPr>
                        <wps:spPr bwMode="auto">
                          <a:xfrm>
                            <a:off x="2543" y="552"/>
                            <a:ext cx="43" cy="43"/>
                          </a:xfrm>
                          <a:custGeom>
                            <a:avLst/>
                            <a:gdLst>
                              <a:gd name="T0" fmla="*/ 0 w 43"/>
                              <a:gd name="T1" fmla="*/ 43 h 43"/>
                              <a:gd name="T2" fmla="*/ 9 w 43"/>
                              <a:gd name="T3" fmla="*/ 9 h 43"/>
                              <a:gd name="T4" fmla="*/ 43 w 43"/>
                              <a:gd name="T5" fmla="*/ 0 h 43"/>
                              <a:gd name="T6" fmla="*/ 0 w 43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0" y="43"/>
                                </a:moveTo>
                                <a:lnTo>
                                  <a:pt x="9" y="9"/>
                                </a:lnTo>
                                <a:lnTo>
                                  <a:pt x="43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7" name="Freeform 83"/>
                        <wps:cNvSpPr>
                          <a:spLocks/>
                        </wps:cNvSpPr>
                        <wps:spPr bwMode="auto">
                          <a:xfrm>
                            <a:off x="2036" y="245"/>
                            <a:ext cx="557" cy="357"/>
                          </a:xfrm>
                          <a:custGeom>
                            <a:avLst/>
                            <a:gdLst>
                              <a:gd name="T0" fmla="*/ 4179 w 4645"/>
                              <a:gd name="T1" fmla="*/ 2912 h 2976"/>
                              <a:gd name="T2" fmla="*/ 4251 w 4645"/>
                              <a:gd name="T3" fmla="*/ 2625 h 2976"/>
                              <a:gd name="T4" fmla="*/ 4289 w 4645"/>
                              <a:gd name="T5" fmla="*/ 2587 h 2976"/>
                              <a:gd name="T6" fmla="*/ 4576 w 4645"/>
                              <a:gd name="T7" fmla="*/ 2515 h 2976"/>
                              <a:gd name="T8" fmla="*/ 4634 w 4645"/>
                              <a:gd name="T9" fmla="*/ 2540 h 2976"/>
                              <a:gd name="T10" fmla="*/ 4625 w 4645"/>
                              <a:gd name="T11" fmla="*/ 2602 h 2976"/>
                              <a:gd name="T12" fmla="*/ 4266 w 4645"/>
                              <a:gd name="T13" fmla="*/ 2961 h 2976"/>
                              <a:gd name="T14" fmla="*/ 4229 w 4645"/>
                              <a:gd name="T15" fmla="*/ 2976 h 2976"/>
                              <a:gd name="T16" fmla="*/ 52 w 4645"/>
                              <a:gd name="T17" fmla="*/ 2976 h 2976"/>
                              <a:gd name="T18" fmla="*/ 0 w 4645"/>
                              <a:gd name="T19" fmla="*/ 2924 h 2976"/>
                              <a:gd name="T20" fmla="*/ 0 w 4645"/>
                              <a:gd name="T21" fmla="*/ 52 h 2976"/>
                              <a:gd name="T22" fmla="*/ 52 w 4645"/>
                              <a:gd name="T23" fmla="*/ 0 h 2976"/>
                              <a:gd name="T24" fmla="*/ 4588 w 4645"/>
                              <a:gd name="T25" fmla="*/ 0 h 2976"/>
                              <a:gd name="T26" fmla="*/ 4640 w 4645"/>
                              <a:gd name="T27" fmla="*/ 52 h 2976"/>
                              <a:gd name="T28" fmla="*/ 4640 w 4645"/>
                              <a:gd name="T29" fmla="*/ 2565 h 2976"/>
                              <a:gd name="T30" fmla="*/ 4536 w 4645"/>
                              <a:gd name="T31" fmla="*/ 2565 h 2976"/>
                              <a:gd name="T32" fmla="*/ 4536 w 4645"/>
                              <a:gd name="T33" fmla="*/ 52 h 2976"/>
                              <a:gd name="T34" fmla="*/ 4588 w 4645"/>
                              <a:gd name="T35" fmla="*/ 104 h 2976"/>
                              <a:gd name="T36" fmla="*/ 52 w 4645"/>
                              <a:gd name="T37" fmla="*/ 104 h 2976"/>
                              <a:gd name="T38" fmla="*/ 104 w 4645"/>
                              <a:gd name="T39" fmla="*/ 52 h 2976"/>
                              <a:gd name="T40" fmla="*/ 104 w 4645"/>
                              <a:gd name="T41" fmla="*/ 2924 h 2976"/>
                              <a:gd name="T42" fmla="*/ 52 w 4645"/>
                              <a:gd name="T43" fmla="*/ 2872 h 2976"/>
                              <a:gd name="T44" fmla="*/ 4229 w 4645"/>
                              <a:gd name="T45" fmla="*/ 2872 h 2976"/>
                              <a:gd name="T46" fmla="*/ 4193 w 4645"/>
                              <a:gd name="T47" fmla="*/ 2888 h 2976"/>
                              <a:gd name="T48" fmla="*/ 4552 w 4645"/>
                              <a:gd name="T49" fmla="*/ 2529 h 2976"/>
                              <a:gd name="T50" fmla="*/ 4601 w 4645"/>
                              <a:gd name="T51" fmla="*/ 2616 h 2976"/>
                              <a:gd name="T52" fmla="*/ 4314 w 4645"/>
                              <a:gd name="T53" fmla="*/ 2688 h 2976"/>
                              <a:gd name="T54" fmla="*/ 4352 w 4645"/>
                              <a:gd name="T55" fmla="*/ 2650 h 2976"/>
                              <a:gd name="T56" fmla="*/ 4280 w 4645"/>
                              <a:gd name="T57" fmla="*/ 2937 h 2976"/>
                              <a:gd name="T58" fmla="*/ 4179 w 4645"/>
                              <a:gd name="T59" fmla="*/ 2912 h 2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45" h="2976">
                                <a:moveTo>
                                  <a:pt x="4179" y="2912"/>
                                </a:moveTo>
                                <a:lnTo>
                                  <a:pt x="4251" y="2625"/>
                                </a:lnTo>
                                <a:cubicBezTo>
                                  <a:pt x="4255" y="2606"/>
                                  <a:pt x="4270" y="2591"/>
                                  <a:pt x="4289" y="2587"/>
                                </a:cubicBezTo>
                                <a:lnTo>
                                  <a:pt x="4576" y="2515"/>
                                </a:lnTo>
                                <a:cubicBezTo>
                                  <a:pt x="4599" y="2509"/>
                                  <a:pt x="4622" y="2520"/>
                                  <a:pt x="4634" y="2540"/>
                                </a:cubicBezTo>
                                <a:cubicBezTo>
                                  <a:pt x="4645" y="2560"/>
                                  <a:pt x="4642" y="2586"/>
                                  <a:pt x="4625" y="2602"/>
                                </a:cubicBezTo>
                                <a:lnTo>
                                  <a:pt x="4266" y="2961"/>
                                </a:lnTo>
                                <a:cubicBezTo>
                                  <a:pt x="4256" y="2971"/>
                                  <a:pt x="4243" y="2976"/>
                                  <a:pt x="4229" y="2976"/>
                                </a:cubicBezTo>
                                <a:lnTo>
                                  <a:pt x="52" y="2976"/>
                                </a:lnTo>
                                <a:cubicBezTo>
                                  <a:pt x="24" y="2976"/>
                                  <a:pt x="0" y="2953"/>
                                  <a:pt x="0" y="2924"/>
                                </a:cubicBezTo>
                                <a:lnTo>
                                  <a:pt x="0" y="52"/>
                                </a:lnTo>
                                <a:cubicBezTo>
                                  <a:pt x="0" y="24"/>
                                  <a:pt x="24" y="0"/>
                                  <a:pt x="52" y="0"/>
                                </a:cubicBezTo>
                                <a:lnTo>
                                  <a:pt x="4588" y="0"/>
                                </a:lnTo>
                                <a:cubicBezTo>
                                  <a:pt x="4617" y="0"/>
                                  <a:pt x="4640" y="24"/>
                                  <a:pt x="4640" y="52"/>
                                </a:cubicBezTo>
                                <a:lnTo>
                                  <a:pt x="4640" y="2565"/>
                                </a:lnTo>
                                <a:lnTo>
                                  <a:pt x="4536" y="2565"/>
                                </a:lnTo>
                                <a:lnTo>
                                  <a:pt x="4536" y="52"/>
                                </a:lnTo>
                                <a:lnTo>
                                  <a:pt x="4588" y="104"/>
                                </a:lnTo>
                                <a:lnTo>
                                  <a:pt x="52" y="104"/>
                                </a:lnTo>
                                <a:lnTo>
                                  <a:pt x="104" y="52"/>
                                </a:lnTo>
                                <a:lnTo>
                                  <a:pt x="104" y="2924"/>
                                </a:lnTo>
                                <a:lnTo>
                                  <a:pt x="52" y="2872"/>
                                </a:lnTo>
                                <a:lnTo>
                                  <a:pt x="4229" y="2872"/>
                                </a:lnTo>
                                <a:lnTo>
                                  <a:pt x="4193" y="2888"/>
                                </a:lnTo>
                                <a:lnTo>
                                  <a:pt x="4552" y="2529"/>
                                </a:lnTo>
                                <a:lnTo>
                                  <a:pt x="4601" y="2616"/>
                                </a:lnTo>
                                <a:lnTo>
                                  <a:pt x="4314" y="2688"/>
                                </a:lnTo>
                                <a:lnTo>
                                  <a:pt x="4352" y="2650"/>
                                </a:lnTo>
                                <a:lnTo>
                                  <a:pt x="4280" y="2937"/>
                                </a:lnTo>
                                <a:lnTo>
                                  <a:pt x="4179" y="2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209" y="285"/>
                            <a:ext cx="28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569AA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Formulario 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147" y="361"/>
                            <a:ext cx="303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34C65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de Solicitud 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174" y="438"/>
                            <a:ext cx="300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6638F" w14:textId="49FC018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del Cambio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1" name="Freeform 87"/>
                        <wps:cNvSpPr>
                          <a:spLocks/>
                        </wps:cNvSpPr>
                        <wps:spPr bwMode="auto">
                          <a:xfrm>
                            <a:off x="2508" y="363"/>
                            <a:ext cx="544" cy="344"/>
                          </a:xfrm>
                          <a:custGeom>
                            <a:avLst/>
                            <a:gdLst>
                              <a:gd name="T0" fmla="*/ 0 w 544"/>
                              <a:gd name="T1" fmla="*/ 0 h 344"/>
                              <a:gd name="T2" fmla="*/ 544 w 544"/>
                              <a:gd name="T3" fmla="*/ 0 h 344"/>
                              <a:gd name="T4" fmla="*/ 544 w 544"/>
                              <a:gd name="T5" fmla="*/ 301 h 344"/>
                              <a:gd name="T6" fmla="*/ 501 w 544"/>
                              <a:gd name="T7" fmla="*/ 344 h 344"/>
                              <a:gd name="T8" fmla="*/ 0 w 544"/>
                              <a:gd name="T9" fmla="*/ 344 h 344"/>
                              <a:gd name="T10" fmla="*/ 0 w 544"/>
                              <a:gd name="T11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4" h="344">
                                <a:moveTo>
                                  <a:pt x="0" y="0"/>
                                </a:moveTo>
                                <a:lnTo>
                                  <a:pt x="544" y="0"/>
                                </a:lnTo>
                                <a:lnTo>
                                  <a:pt x="544" y="301"/>
                                </a:lnTo>
                                <a:lnTo>
                                  <a:pt x="501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2" name="Freeform 88"/>
                        <wps:cNvSpPr>
                          <a:spLocks/>
                        </wps:cNvSpPr>
                        <wps:spPr bwMode="auto">
                          <a:xfrm>
                            <a:off x="3009" y="664"/>
                            <a:ext cx="43" cy="43"/>
                          </a:xfrm>
                          <a:custGeom>
                            <a:avLst/>
                            <a:gdLst>
                              <a:gd name="T0" fmla="*/ 0 w 43"/>
                              <a:gd name="T1" fmla="*/ 43 h 43"/>
                              <a:gd name="T2" fmla="*/ 9 w 43"/>
                              <a:gd name="T3" fmla="*/ 9 h 43"/>
                              <a:gd name="T4" fmla="*/ 43 w 43"/>
                              <a:gd name="T5" fmla="*/ 0 h 43"/>
                              <a:gd name="T6" fmla="*/ 0 w 43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0" y="43"/>
                                </a:moveTo>
                                <a:lnTo>
                                  <a:pt x="9" y="9"/>
                                </a:lnTo>
                                <a:lnTo>
                                  <a:pt x="43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3" name="Freeform 89"/>
                        <wps:cNvSpPr>
                          <a:spLocks/>
                        </wps:cNvSpPr>
                        <wps:spPr bwMode="auto">
                          <a:xfrm>
                            <a:off x="2502" y="357"/>
                            <a:ext cx="557" cy="357"/>
                          </a:xfrm>
                          <a:custGeom>
                            <a:avLst/>
                            <a:gdLst>
                              <a:gd name="T0" fmla="*/ 4179 w 4645"/>
                              <a:gd name="T1" fmla="*/ 2912 h 2976"/>
                              <a:gd name="T2" fmla="*/ 4251 w 4645"/>
                              <a:gd name="T3" fmla="*/ 2625 h 2976"/>
                              <a:gd name="T4" fmla="*/ 4289 w 4645"/>
                              <a:gd name="T5" fmla="*/ 2587 h 2976"/>
                              <a:gd name="T6" fmla="*/ 4576 w 4645"/>
                              <a:gd name="T7" fmla="*/ 2515 h 2976"/>
                              <a:gd name="T8" fmla="*/ 4634 w 4645"/>
                              <a:gd name="T9" fmla="*/ 2540 h 2976"/>
                              <a:gd name="T10" fmla="*/ 4625 w 4645"/>
                              <a:gd name="T11" fmla="*/ 2602 h 2976"/>
                              <a:gd name="T12" fmla="*/ 4266 w 4645"/>
                              <a:gd name="T13" fmla="*/ 2961 h 2976"/>
                              <a:gd name="T14" fmla="*/ 4229 w 4645"/>
                              <a:gd name="T15" fmla="*/ 2976 h 2976"/>
                              <a:gd name="T16" fmla="*/ 52 w 4645"/>
                              <a:gd name="T17" fmla="*/ 2976 h 2976"/>
                              <a:gd name="T18" fmla="*/ 0 w 4645"/>
                              <a:gd name="T19" fmla="*/ 2924 h 2976"/>
                              <a:gd name="T20" fmla="*/ 0 w 4645"/>
                              <a:gd name="T21" fmla="*/ 52 h 2976"/>
                              <a:gd name="T22" fmla="*/ 52 w 4645"/>
                              <a:gd name="T23" fmla="*/ 0 h 2976"/>
                              <a:gd name="T24" fmla="*/ 4588 w 4645"/>
                              <a:gd name="T25" fmla="*/ 0 h 2976"/>
                              <a:gd name="T26" fmla="*/ 4640 w 4645"/>
                              <a:gd name="T27" fmla="*/ 52 h 2976"/>
                              <a:gd name="T28" fmla="*/ 4640 w 4645"/>
                              <a:gd name="T29" fmla="*/ 2565 h 2976"/>
                              <a:gd name="T30" fmla="*/ 4536 w 4645"/>
                              <a:gd name="T31" fmla="*/ 2565 h 2976"/>
                              <a:gd name="T32" fmla="*/ 4536 w 4645"/>
                              <a:gd name="T33" fmla="*/ 52 h 2976"/>
                              <a:gd name="T34" fmla="*/ 4588 w 4645"/>
                              <a:gd name="T35" fmla="*/ 104 h 2976"/>
                              <a:gd name="T36" fmla="*/ 52 w 4645"/>
                              <a:gd name="T37" fmla="*/ 104 h 2976"/>
                              <a:gd name="T38" fmla="*/ 104 w 4645"/>
                              <a:gd name="T39" fmla="*/ 52 h 2976"/>
                              <a:gd name="T40" fmla="*/ 104 w 4645"/>
                              <a:gd name="T41" fmla="*/ 2924 h 2976"/>
                              <a:gd name="T42" fmla="*/ 52 w 4645"/>
                              <a:gd name="T43" fmla="*/ 2872 h 2976"/>
                              <a:gd name="T44" fmla="*/ 4229 w 4645"/>
                              <a:gd name="T45" fmla="*/ 2872 h 2976"/>
                              <a:gd name="T46" fmla="*/ 4193 w 4645"/>
                              <a:gd name="T47" fmla="*/ 2888 h 2976"/>
                              <a:gd name="T48" fmla="*/ 4552 w 4645"/>
                              <a:gd name="T49" fmla="*/ 2529 h 2976"/>
                              <a:gd name="T50" fmla="*/ 4601 w 4645"/>
                              <a:gd name="T51" fmla="*/ 2616 h 2976"/>
                              <a:gd name="T52" fmla="*/ 4314 w 4645"/>
                              <a:gd name="T53" fmla="*/ 2688 h 2976"/>
                              <a:gd name="T54" fmla="*/ 4352 w 4645"/>
                              <a:gd name="T55" fmla="*/ 2650 h 2976"/>
                              <a:gd name="T56" fmla="*/ 4280 w 4645"/>
                              <a:gd name="T57" fmla="*/ 2937 h 2976"/>
                              <a:gd name="T58" fmla="*/ 4179 w 4645"/>
                              <a:gd name="T59" fmla="*/ 2912 h 2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45" h="2976">
                                <a:moveTo>
                                  <a:pt x="4179" y="2912"/>
                                </a:moveTo>
                                <a:lnTo>
                                  <a:pt x="4251" y="2625"/>
                                </a:lnTo>
                                <a:cubicBezTo>
                                  <a:pt x="4255" y="2606"/>
                                  <a:pt x="4270" y="2591"/>
                                  <a:pt x="4289" y="2587"/>
                                </a:cubicBezTo>
                                <a:lnTo>
                                  <a:pt x="4576" y="2515"/>
                                </a:lnTo>
                                <a:cubicBezTo>
                                  <a:pt x="4599" y="2509"/>
                                  <a:pt x="4622" y="2520"/>
                                  <a:pt x="4634" y="2540"/>
                                </a:cubicBezTo>
                                <a:cubicBezTo>
                                  <a:pt x="4645" y="2560"/>
                                  <a:pt x="4642" y="2586"/>
                                  <a:pt x="4625" y="2602"/>
                                </a:cubicBezTo>
                                <a:lnTo>
                                  <a:pt x="4266" y="2961"/>
                                </a:lnTo>
                                <a:cubicBezTo>
                                  <a:pt x="4256" y="2971"/>
                                  <a:pt x="4243" y="2976"/>
                                  <a:pt x="4229" y="2976"/>
                                </a:cubicBezTo>
                                <a:lnTo>
                                  <a:pt x="52" y="2976"/>
                                </a:lnTo>
                                <a:cubicBezTo>
                                  <a:pt x="24" y="2976"/>
                                  <a:pt x="0" y="2953"/>
                                  <a:pt x="0" y="2924"/>
                                </a:cubicBezTo>
                                <a:lnTo>
                                  <a:pt x="0" y="52"/>
                                </a:lnTo>
                                <a:cubicBezTo>
                                  <a:pt x="0" y="24"/>
                                  <a:pt x="24" y="0"/>
                                  <a:pt x="52" y="0"/>
                                </a:cubicBezTo>
                                <a:lnTo>
                                  <a:pt x="4588" y="0"/>
                                </a:lnTo>
                                <a:cubicBezTo>
                                  <a:pt x="4617" y="0"/>
                                  <a:pt x="4640" y="24"/>
                                  <a:pt x="4640" y="52"/>
                                </a:cubicBezTo>
                                <a:lnTo>
                                  <a:pt x="4640" y="2565"/>
                                </a:lnTo>
                                <a:lnTo>
                                  <a:pt x="4536" y="2565"/>
                                </a:lnTo>
                                <a:lnTo>
                                  <a:pt x="4536" y="52"/>
                                </a:lnTo>
                                <a:lnTo>
                                  <a:pt x="4588" y="104"/>
                                </a:lnTo>
                                <a:lnTo>
                                  <a:pt x="52" y="104"/>
                                </a:lnTo>
                                <a:lnTo>
                                  <a:pt x="104" y="52"/>
                                </a:lnTo>
                                <a:lnTo>
                                  <a:pt x="104" y="2924"/>
                                </a:lnTo>
                                <a:lnTo>
                                  <a:pt x="52" y="2872"/>
                                </a:lnTo>
                                <a:lnTo>
                                  <a:pt x="4229" y="2872"/>
                                </a:lnTo>
                                <a:lnTo>
                                  <a:pt x="4193" y="2888"/>
                                </a:lnTo>
                                <a:lnTo>
                                  <a:pt x="4552" y="2529"/>
                                </a:lnTo>
                                <a:lnTo>
                                  <a:pt x="4601" y="2616"/>
                                </a:lnTo>
                                <a:lnTo>
                                  <a:pt x="4314" y="2688"/>
                                </a:lnTo>
                                <a:lnTo>
                                  <a:pt x="4352" y="2650"/>
                                </a:lnTo>
                                <a:lnTo>
                                  <a:pt x="4280" y="2937"/>
                                </a:lnTo>
                                <a:lnTo>
                                  <a:pt x="4179" y="2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629" y="474"/>
                            <a:ext cx="391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62682" w14:textId="63D37E18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Registro de Cambios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5" name="Freeform 91"/>
                        <wps:cNvSpPr>
                          <a:spLocks/>
                        </wps:cNvSpPr>
                        <wps:spPr bwMode="auto">
                          <a:xfrm>
                            <a:off x="2029" y="816"/>
                            <a:ext cx="544" cy="345"/>
                          </a:xfrm>
                          <a:custGeom>
                            <a:avLst/>
                            <a:gdLst>
                              <a:gd name="T0" fmla="*/ 0 w 544"/>
                              <a:gd name="T1" fmla="*/ 0 h 345"/>
                              <a:gd name="T2" fmla="*/ 544 w 544"/>
                              <a:gd name="T3" fmla="*/ 0 h 345"/>
                              <a:gd name="T4" fmla="*/ 544 w 544"/>
                              <a:gd name="T5" fmla="*/ 302 h 345"/>
                              <a:gd name="T6" fmla="*/ 501 w 544"/>
                              <a:gd name="T7" fmla="*/ 345 h 345"/>
                              <a:gd name="T8" fmla="*/ 0 w 544"/>
                              <a:gd name="T9" fmla="*/ 345 h 345"/>
                              <a:gd name="T10" fmla="*/ 0 w 544"/>
                              <a:gd name="T11" fmla="*/ 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4" h="345">
                                <a:moveTo>
                                  <a:pt x="0" y="0"/>
                                </a:moveTo>
                                <a:lnTo>
                                  <a:pt x="544" y="0"/>
                                </a:lnTo>
                                <a:lnTo>
                                  <a:pt x="544" y="302"/>
                                </a:lnTo>
                                <a:lnTo>
                                  <a:pt x="501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" name="Freeform 92"/>
                        <wps:cNvSpPr>
                          <a:spLocks/>
                        </wps:cNvSpPr>
                        <wps:spPr bwMode="auto">
                          <a:xfrm>
                            <a:off x="2530" y="1118"/>
                            <a:ext cx="43" cy="43"/>
                          </a:xfrm>
                          <a:custGeom>
                            <a:avLst/>
                            <a:gdLst>
                              <a:gd name="T0" fmla="*/ 0 w 43"/>
                              <a:gd name="T1" fmla="*/ 43 h 43"/>
                              <a:gd name="T2" fmla="*/ 8 w 43"/>
                              <a:gd name="T3" fmla="*/ 8 h 43"/>
                              <a:gd name="T4" fmla="*/ 43 w 43"/>
                              <a:gd name="T5" fmla="*/ 0 h 43"/>
                              <a:gd name="T6" fmla="*/ 0 w 43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0" y="43"/>
                                </a:moveTo>
                                <a:lnTo>
                                  <a:pt x="8" y="8"/>
                                </a:lnTo>
                                <a:lnTo>
                                  <a:pt x="43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" name="Freeform 93"/>
                        <wps:cNvSpPr>
                          <a:spLocks/>
                        </wps:cNvSpPr>
                        <wps:spPr bwMode="auto">
                          <a:xfrm>
                            <a:off x="2023" y="809"/>
                            <a:ext cx="557" cy="358"/>
                          </a:xfrm>
                          <a:custGeom>
                            <a:avLst/>
                            <a:gdLst>
                              <a:gd name="T0" fmla="*/ 4178 w 4645"/>
                              <a:gd name="T1" fmla="*/ 2920 h 2984"/>
                              <a:gd name="T2" fmla="*/ 4250 w 4645"/>
                              <a:gd name="T3" fmla="*/ 2632 h 2984"/>
                              <a:gd name="T4" fmla="*/ 4288 w 4645"/>
                              <a:gd name="T5" fmla="*/ 2594 h 2984"/>
                              <a:gd name="T6" fmla="*/ 4576 w 4645"/>
                              <a:gd name="T7" fmla="*/ 2522 h 2984"/>
                              <a:gd name="T8" fmla="*/ 4634 w 4645"/>
                              <a:gd name="T9" fmla="*/ 2547 h 2984"/>
                              <a:gd name="T10" fmla="*/ 4625 w 4645"/>
                              <a:gd name="T11" fmla="*/ 2609 h 2984"/>
                              <a:gd name="T12" fmla="*/ 4265 w 4645"/>
                              <a:gd name="T13" fmla="*/ 2969 h 2984"/>
                              <a:gd name="T14" fmla="*/ 4228 w 4645"/>
                              <a:gd name="T15" fmla="*/ 2984 h 2984"/>
                              <a:gd name="T16" fmla="*/ 52 w 4645"/>
                              <a:gd name="T17" fmla="*/ 2984 h 2984"/>
                              <a:gd name="T18" fmla="*/ 0 w 4645"/>
                              <a:gd name="T19" fmla="*/ 2932 h 2984"/>
                              <a:gd name="T20" fmla="*/ 0 w 4645"/>
                              <a:gd name="T21" fmla="*/ 52 h 2984"/>
                              <a:gd name="T22" fmla="*/ 52 w 4645"/>
                              <a:gd name="T23" fmla="*/ 0 h 2984"/>
                              <a:gd name="T24" fmla="*/ 4588 w 4645"/>
                              <a:gd name="T25" fmla="*/ 0 h 2984"/>
                              <a:gd name="T26" fmla="*/ 4640 w 4645"/>
                              <a:gd name="T27" fmla="*/ 52 h 2984"/>
                              <a:gd name="T28" fmla="*/ 4640 w 4645"/>
                              <a:gd name="T29" fmla="*/ 2572 h 2984"/>
                              <a:gd name="T30" fmla="*/ 4536 w 4645"/>
                              <a:gd name="T31" fmla="*/ 2572 h 2984"/>
                              <a:gd name="T32" fmla="*/ 4536 w 4645"/>
                              <a:gd name="T33" fmla="*/ 52 h 2984"/>
                              <a:gd name="T34" fmla="*/ 4588 w 4645"/>
                              <a:gd name="T35" fmla="*/ 104 h 2984"/>
                              <a:gd name="T36" fmla="*/ 52 w 4645"/>
                              <a:gd name="T37" fmla="*/ 104 h 2984"/>
                              <a:gd name="T38" fmla="*/ 104 w 4645"/>
                              <a:gd name="T39" fmla="*/ 52 h 2984"/>
                              <a:gd name="T40" fmla="*/ 104 w 4645"/>
                              <a:gd name="T41" fmla="*/ 2932 h 2984"/>
                              <a:gd name="T42" fmla="*/ 52 w 4645"/>
                              <a:gd name="T43" fmla="*/ 2880 h 2984"/>
                              <a:gd name="T44" fmla="*/ 4228 w 4645"/>
                              <a:gd name="T45" fmla="*/ 2880 h 2984"/>
                              <a:gd name="T46" fmla="*/ 4192 w 4645"/>
                              <a:gd name="T47" fmla="*/ 2896 h 2984"/>
                              <a:gd name="T48" fmla="*/ 4552 w 4645"/>
                              <a:gd name="T49" fmla="*/ 2536 h 2984"/>
                              <a:gd name="T50" fmla="*/ 4601 w 4645"/>
                              <a:gd name="T51" fmla="*/ 2623 h 2984"/>
                              <a:gd name="T52" fmla="*/ 4313 w 4645"/>
                              <a:gd name="T53" fmla="*/ 2695 h 2984"/>
                              <a:gd name="T54" fmla="*/ 4351 w 4645"/>
                              <a:gd name="T55" fmla="*/ 2657 h 2984"/>
                              <a:gd name="T56" fmla="*/ 4279 w 4645"/>
                              <a:gd name="T57" fmla="*/ 2945 h 2984"/>
                              <a:gd name="T58" fmla="*/ 4178 w 4645"/>
                              <a:gd name="T59" fmla="*/ 2920 h 2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45" h="2984">
                                <a:moveTo>
                                  <a:pt x="4178" y="2920"/>
                                </a:moveTo>
                                <a:lnTo>
                                  <a:pt x="4250" y="2632"/>
                                </a:lnTo>
                                <a:cubicBezTo>
                                  <a:pt x="4255" y="2613"/>
                                  <a:pt x="4269" y="2599"/>
                                  <a:pt x="4288" y="2594"/>
                                </a:cubicBezTo>
                                <a:lnTo>
                                  <a:pt x="4576" y="2522"/>
                                </a:lnTo>
                                <a:cubicBezTo>
                                  <a:pt x="4599" y="2516"/>
                                  <a:pt x="4622" y="2527"/>
                                  <a:pt x="4634" y="2547"/>
                                </a:cubicBezTo>
                                <a:cubicBezTo>
                                  <a:pt x="4645" y="2567"/>
                                  <a:pt x="4642" y="2593"/>
                                  <a:pt x="4625" y="2609"/>
                                </a:cubicBezTo>
                                <a:lnTo>
                                  <a:pt x="4265" y="2969"/>
                                </a:lnTo>
                                <a:cubicBezTo>
                                  <a:pt x="4255" y="2979"/>
                                  <a:pt x="4242" y="2984"/>
                                  <a:pt x="4228" y="2984"/>
                                </a:cubicBezTo>
                                <a:lnTo>
                                  <a:pt x="52" y="2984"/>
                                </a:lnTo>
                                <a:cubicBezTo>
                                  <a:pt x="24" y="2984"/>
                                  <a:pt x="0" y="2961"/>
                                  <a:pt x="0" y="2932"/>
                                </a:cubicBezTo>
                                <a:lnTo>
                                  <a:pt x="0" y="52"/>
                                </a:lnTo>
                                <a:cubicBezTo>
                                  <a:pt x="0" y="24"/>
                                  <a:pt x="24" y="0"/>
                                  <a:pt x="52" y="0"/>
                                </a:cubicBezTo>
                                <a:lnTo>
                                  <a:pt x="4588" y="0"/>
                                </a:lnTo>
                                <a:cubicBezTo>
                                  <a:pt x="4617" y="0"/>
                                  <a:pt x="4640" y="24"/>
                                  <a:pt x="4640" y="52"/>
                                </a:cubicBezTo>
                                <a:lnTo>
                                  <a:pt x="4640" y="2572"/>
                                </a:lnTo>
                                <a:lnTo>
                                  <a:pt x="4536" y="2572"/>
                                </a:lnTo>
                                <a:lnTo>
                                  <a:pt x="4536" y="52"/>
                                </a:lnTo>
                                <a:lnTo>
                                  <a:pt x="4588" y="104"/>
                                </a:lnTo>
                                <a:lnTo>
                                  <a:pt x="52" y="104"/>
                                </a:lnTo>
                                <a:lnTo>
                                  <a:pt x="104" y="52"/>
                                </a:lnTo>
                                <a:lnTo>
                                  <a:pt x="104" y="2932"/>
                                </a:lnTo>
                                <a:lnTo>
                                  <a:pt x="52" y="2880"/>
                                </a:lnTo>
                                <a:lnTo>
                                  <a:pt x="4228" y="2880"/>
                                </a:lnTo>
                                <a:lnTo>
                                  <a:pt x="4192" y="2896"/>
                                </a:lnTo>
                                <a:lnTo>
                                  <a:pt x="4552" y="2536"/>
                                </a:lnTo>
                                <a:lnTo>
                                  <a:pt x="4601" y="2623"/>
                                </a:lnTo>
                                <a:lnTo>
                                  <a:pt x="4313" y="2695"/>
                                </a:lnTo>
                                <a:lnTo>
                                  <a:pt x="4351" y="2657"/>
                                </a:lnTo>
                                <a:lnTo>
                                  <a:pt x="4279" y="2945"/>
                                </a:lnTo>
                                <a:lnTo>
                                  <a:pt x="4178" y="2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" name="Freeform 95"/>
                        <wps:cNvSpPr>
                          <a:spLocks/>
                        </wps:cNvSpPr>
                        <wps:spPr bwMode="auto">
                          <a:xfrm>
                            <a:off x="2023" y="1387"/>
                            <a:ext cx="544" cy="344"/>
                          </a:xfrm>
                          <a:custGeom>
                            <a:avLst/>
                            <a:gdLst>
                              <a:gd name="T0" fmla="*/ 0 w 544"/>
                              <a:gd name="T1" fmla="*/ 0 h 344"/>
                              <a:gd name="T2" fmla="*/ 544 w 544"/>
                              <a:gd name="T3" fmla="*/ 0 h 344"/>
                              <a:gd name="T4" fmla="*/ 544 w 544"/>
                              <a:gd name="T5" fmla="*/ 301 h 344"/>
                              <a:gd name="T6" fmla="*/ 501 w 544"/>
                              <a:gd name="T7" fmla="*/ 344 h 344"/>
                              <a:gd name="T8" fmla="*/ 0 w 544"/>
                              <a:gd name="T9" fmla="*/ 344 h 344"/>
                              <a:gd name="T10" fmla="*/ 0 w 544"/>
                              <a:gd name="T11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4" h="344">
                                <a:moveTo>
                                  <a:pt x="0" y="0"/>
                                </a:moveTo>
                                <a:lnTo>
                                  <a:pt x="544" y="0"/>
                                </a:lnTo>
                                <a:lnTo>
                                  <a:pt x="544" y="301"/>
                                </a:lnTo>
                                <a:lnTo>
                                  <a:pt x="501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9" name="Freeform 96"/>
                        <wps:cNvSpPr>
                          <a:spLocks/>
                        </wps:cNvSpPr>
                        <wps:spPr bwMode="auto">
                          <a:xfrm>
                            <a:off x="2524" y="1688"/>
                            <a:ext cx="43" cy="43"/>
                          </a:xfrm>
                          <a:custGeom>
                            <a:avLst/>
                            <a:gdLst>
                              <a:gd name="T0" fmla="*/ 0 w 43"/>
                              <a:gd name="T1" fmla="*/ 43 h 43"/>
                              <a:gd name="T2" fmla="*/ 9 w 43"/>
                              <a:gd name="T3" fmla="*/ 9 h 43"/>
                              <a:gd name="T4" fmla="*/ 43 w 43"/>
                              <a:gd name="T5" fmla="*/ 0 h 43"/>
                              <a:gd name="T6" fmla="*/ 0 w 43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0" y="43"/>
                                </a:moveTo>
                                <a:lnTo>
                                  <a:pt x="9" y="9"/>
                                </a:lnTo>
                                <a:lnTo>
                                  <a:pt x="43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" name="Freeform 97"/>
                        <wps:cNvSpPr>
                          <a:spLocks/>
                        </wps:cNvSpPr>
                        <wps:spPr bwMode="auto">
                          <a:xfrm>
                            <a:off x="2017" y="1381"/>
                            <a:ext cx="557" cy="356"/>
                          </a:xfrm>
                          <a:custGeom>
                            <a:avLst/>
                            <a:gdLst>
                              <a:gd name="T0" fmla="*/ 4179 w 4645"/>
                              <a:gd name="T1" fmla="*/ 2912 h 2976"/>
                              <a:gd name="T2" fmla="*/ 4251 w 4645"/>
                              <a:gd name="T3" fmla="*/ 2625 h 2976"/>
                              <a:gd name="T4" fmla="*/ 4289 w 4645"/>
                              <a:gd name="T5" fmla="*/ 2587 h 2976"/>
                              <a:gd name="T6" fmla="*/ 4576 w 4645"/>
                              <a:gd name="T7" fmla="*/ 2515 h 2976"/>
                              <a:gd name="T8" fmla="*/ 4634 w 4645"/>
                              <a:gd name="T9" fmla="*/ 2540 h 2976"/>
                              <a:gd name="T10" fmla="*/ 4625 w 4645"/>
                              <a:gd name="T11" fmla="*/ 2602 h 2976"/>
                              <a:gd name="T12" fmla="*/ 4266 w 4645"/>
                              <a:gd name="T13" fmla="*/ 2961 h 2976"/>
                              <a:gd name="T14" fmla="*/ 4229 w 4645"/>
                              <a:gd name="T15" fmla="*/ 2976 h 2976"/>
                              <a:gd name="T16" fmla="*/ 52 w 4645"/>
                              <a:gd name="T17" fmla="*/ 2976 h 2976"/>
                              <a:gd name="T18" fmla="*/ 0 w 4645"/>
                              <a:gd name="T19" fmla="*/ 2924 h 2976"/>
                              <a:gd name="T20" fmla="*/ 0 w 4645"/>
                              <a:gd name="T21" fmla="*/ 52 h 2976"/>
                              <a:gd name="T22" fmla="*/ 52 w 4645"/>
                              <a:gd name="T23" fmla="*/ 0 h 2976"/>
                              <a:gd name="T24" fmla="*/ 4588 w 4645"/>
                              <a:gd name="T25" fmla="*/ 0 h 2976"/>
                              <a:gd name="T26" fmla="*/ 4640 w 4645"/>
                              <a:gd name="T27" fmla="*/ 52 h 2976"/>
                              <a:gd name="T28" fmla="*/ 4640 w 4645"/>
                              <a:gd name="T29" fmla="*/ 2565 h 2976"/>
                              <a:gd name="T30" fmla="*/ 4536 w 4645"/>
                              <a:gd name="T31" fmla="*/ 2565 h 2976"/>
                              <a:gd name="T32" fmla="*/ 4536 w 4645"/>
                              <a:gd name="T33" fmla="*/ 52 h 2976"/>
                              <a:gd name="T34" fmla="*/ 4588 w 4645"/>
                              <a:gd name="T35" fmla="*/ 104 h 2976"/>
                              <a:gd name="T36" fmla="*/ 52 w 4645"/>
                              <a:gd name="T37" fmla="*/ 104 h 2976"/>
                              <a:gd name="T38" fmla="*/ 104 w 4645"/>
                              <a:gd name="T39" fmla="*/ 52 h 2976"/>
                              <a:gd name="T40" fmla="*/ 104 w 4645"/>
                              <a:gd name="T41" fmla="*/ 2924 h 2976"/>
                              <a:gd name="T42" fmla="*/ 52 w 4645"/>
                              <a:gd name="T43" fmla="*/ 2872 h 2976"/>
                              <a:gd name="T44" fmla="*/ 4229 w 4645"/>
                              <a:gd name="T45" fmla="*/ 2872 h 2976"/>
                              <a:gd name="T46" fmla="*/ 4193 w 4645"/>
                              <a:gd name="T47" fmla="*/ 2888 h 2976"/>
                              <a:gd name="T48" fmla="*/ 4552 w 4645"/>
                              <a:gd name="T49" fmla="*/ 2529 h 2976"/>
                              <a:gd name="T50" fmla="*/ 4601 w 4645"/>
                              <a:gd name="T51" fmla="*/ 2616 h 2976"/>
                              <a:gd name="T52" fmla="*/ 4314 w 4645"/>
                              <a:gd name="T53" fmla="*/ 2688 h 2976"/>
                              <a:gd name="T54" fmla="*/ 4352 w 4645"/>
                              <a:gd name="T55" fmla="*/ 2650 h 2976"/>
                              <a:gd name="T56" fmla="*/ 4280 w 4645"/>
                              <a:gd name="T57" fmla="*/ 2937 h 2976"/>
                              <a:gd name="T58" fmla="*/ 4179 w 4645"/>
                              <a:gd name="T59" fmla="*/ 2912 h 2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45" h="2976">
                                <a:moveTo>
                                  <a:pt x="4179" y="2912"/>
                                </a:moveTo>
                                <a:lnTo>
                                  <a:pt x="4251" y="2625"/>
                                </a:lnTo>
                                <a:cubicBezTo>
                                  <a:pt x="4255" y="2606"/>
                                  <a:pt x="4270" y="2591"/>
                                  <a:pt x="4289" y="2587"/>
                                </a:cubicBezTo>
                                <a:lnTo>
                                  <a:pt x="4576" y="2515"/>
                                </a:lnTo>
                                <a:cubicBezTo>
                                  <a:pt x="4599" y="2509"/>
                                  <a:pt x="4622" y="2520"/>
                                  <a:pt x="4634" y="2540"/>
                                </a:cubicBezTo>
                                <a:cubicBezTo>
                                  <a:pt x="4645" y="2560"/>
                                  <a:pt x="4642" y="2586"/>
                                  <a:pt x="4625" y="2602"/>
                                </a:cubicBezTo>
                                <a:lnTo>
                                  <a:pt x="4266" y="2961"/>
                                </a:lnTo>
                                <a:cubicBezTo>
                                  <a:pt x="4256" y="2971"/>
                                  <a:pt x="4243" y="2976"/>
                                  <a:pt x="4229" y="2976"/>
                                </a:cubicBezTo>
                                <a:lnTo>
                                  <a:pt x="52" y="2976"/>
                                </a:lnTo>
                                <a:cubicBezTo>
                                  <a:pt x="24" y="2976"/>
                                  <a:pt x="0" y="2953"/>
                                  <a:pt x="0" y="2924"/>
                                </a:cubicBezTo>
                                <a:lnTo>
                                  <a:pt x="0" y="52"/>
                                </a:lnTo>
                                <a:cubicBezTo>
                                  <a:pt x="0" y="24"/>
                                  <a:pt x="24" y="0"/>
                                  <a:pt x="52" y="0"/>
                                </a:cubicBezTo>
                                <a:lnTo>
                                  <a:pt x="4588" y="0"/>
                                </a:lnTo>
                                <a:cubicBezTo>
                                  <a:pt x="4617" y="0"/>
                                  <a:pt x="4640" y="24"/>
                                  <a:pt x="4640" y="52"/>
                                </a:cubicBezTo>
                                <a:lnTo>
                                  <a:pt x="4640" y="2565"/>
                                </a:lnTo>
                                <a:lnTo>
                                  <a:pt x="4536" y="2565"/>
                                </a:lnTo>
                                <a:lnTo>
                                  <a:pt x="4536" y="52"/>
                                </a:lnTo>
                                <a:lnTo>
                                  <a:pt x="4588" y="104"/>
                                </a:lnTo>
                                <a:lnTo>
                                  <a:pt x="52" y="104"/>
                                </a:lnTo>
                                <a:lnTo>
                                  <a:pt x="104" y="52"/>
                                </a:lnTo>
                                <a:lnTo>
                                  <a:pt x="104" y="2924"/>
                                </a:lnTo>
                                <a:lnTo>
                                  <a:pt x="52" y="2872"/>
                                </a:lnTo>
                                <a:lnTo>
                                  <a:pt x="4229" y="2872"/>
                                </a:lnTo>
                                <a:lnTo>
                                  <a:pt x="4193" y="2888"/>
                                </a:lnTo>
                                <a:lnTo>
                                  <a:pt x="4552" y="2529"/>
                                </a:lnTo>
                                <a:lnTo>
                                  <a:pt x="4601" y="2616"/>
                                </a:lnTo>
                                <a:lnTo>
                                  <a:pt x="4314" y="2688"/>
                                </a:lnTo>
                                <a:lnTo>
                                  <a:pt x="4352" y="2650"/>
                                </a:lnTo>
                                <a:lnTo>
                                  <a:pt x="4280" y="2937"/>
                                </a:lnTo>
                                <a:lnTo>
                                  <a:pt x="4179" y="2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" name="Freeform 99"/>
                        <wps:cNvSpPr>
                          <a:spLocks/>
                        </wps:cNvSpPr>
                        <wps:spPr bwMode="auto">
                          <a:xfrm>
                            <a:off x="2512" y="2721"/>
                            <a:ext cx="544" cy="345"/>
                          </a:xfrm>
                          <a:custGeom>
                            <a:avLst/>
                            <a:gdLst>
                              <a:gd name="T0" fmla="*/ 0 w 544"/>
                              <a:gd name="T1" fmla="*/ 0 h 345"/>
                              <a:gd name="T2" fmla="*/ 544 w 544"/>
                              <a:gd name="T3" fmla="*/ 0 h 345"/>
                              <a:gd name="T4" fmla="*/ 544 w 544"/>
                              <a:gd name="T5" fmla="*/ 302 h 345"/>
                              <a:gd name="T6" fmla="*/ 501 w 544"/>
                              <a:gd name="T7" fmla="*/ 345 h 345"/>
                              <a:gd name="T8" fmla="*/ 0 w 544"/>
                              <a:gd name="T9" fmla="*/ 345 h 345"/>
                              <a:gd name="T10" fmla="*/ 0 w 544"/>
                              <a:gd name="T11" fmla="*/ 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4" h="345">
                                <a:moveTo>
                                  <a:pt x="0" y="0"/>
                                </a:moveTo>
                                <a:lnTo>
                                  <a:pt x="544" y="0"/>
                                </a:lnTo>
                                <a:lnTo>
                                  <a:pt x="544" y="302"/>
                                </a:lnTo>
                                <a:lnTo>
                                  <a:pt x="501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" name="Freeform 100"/>
                        <wps:cNvSpPr>
                          <a:spLocks/>
                        </wps:cNvSpPr>
                        <wps:spPr bwMode="auto">
                          <a:xfrm>
                            <a:off x="3013" y="3023"/>
                            <a:ext cx="43" cy="43"/>
                          </a:xfrm>
                          <a:custGeom>
                            <a:avLst/>
                            <a:gdLst>
                              <a:gd name="T0" fmla="*/ 0 w 43"/>
                              <a:gd name="T1" fmla="*/ 43 h 43"/>
                              <a:gd name="T2" fmla="*/ 8 w 43"/>
                              <a:gd name="T3" fmla="*/ 8 h 43"/>
                              <a:gd name="T4" fmla="*/ 43 w 43"/>
                              <a:gd name="T5" fmla="*/ 0 h 43"/>
                              <a:gd name="T6" fmla="*/ 0 w 43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0" y="43"/>
                                </a:moveTo>
                                <a:lnTo>
                                  <a:pt x="8" y="8"/>
                                </a:lnTo>
                                <a:lnTo>
                                  <a:pt x="43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" name="Freeform 101"/>
                        <wps:cNvSpPr>
                          <a:spLocks/>
                        </wps:cNvSpPr>
                        <wps:spPr bwMode="auto">
                          <a:xfrm>
                            <a:off x="2505" y="2715"/>
                            <a:ext cx="558" cy="357"/>
                          </a:xfrm>
                          <a:custGeom>
                            <a:avLst/>
                            <a:gdLst>
                              <a:gd name="T0" fmla="*/ 4178 w 4645"/>
                              <a:gd name="T1" fmla="*/ 2920 h 2984"/>
                              <a:gd name="T2" fmla="*/ 4250 w 4645"/>
                              <a:gd name="T3" fmla="*/ 2632 h 2984"/>
                              <a:gd name="T4" fmla="*/ 4288 w 4645"/>
                              <a:gd name="T5" fmla="*/ 2594 h 2984"/>
                              <a:gd name="T6" fmla="*/ 4576 w 4645"/>
                              <a:gd name="T7" fmla="*/ 2522 h 2984"/>
                              <a:gd name="T8" fmla="*/ 4634 w 4645"/>
                              <a:gd name="T9" fmla="*/ 2547 h 2984"/>
                              <a:gd name="T10" fmla="*/ 4625 w 4645"/>
                              <a:gd name="T11" fmla="*/ 2609 h 2984"/>
                              <a:gd name="T12" fmla="*/ 4265 w 4645"/>
                              <a:gd name="T13" fmla="*/ 2969 h 2984"/>
                              <a:gd name="T14" fmla="*/ 4228 w 4645"/>
                              <a:gd name="T15" fmla="*/ 2984 h 2984"/>
                              <a:gd name="T16" fmla="*/ 52 w 4645"/>
                              <a:gd name="T17" fmla="*/ 2984 h 2984"/>
                              <a:gd name="T18" fmla="*/ 0 w 4645"/>
                              <a:gd name="T19" fmla="*/ 2932 h 2984"/>
                              <a:gd name="T20" fmla="*/ 0 w 4645"/>
                              <a:gd name="T21" fmla="*/ 52 h 2984"/>
                              <a:gd name="T22" fmla="*/ 52 w 4645"/>
                              <a:gd name="T23" fmla="*/ 0 h 2984"/>
                              <a:gd name="T24" fmla="*/ 4588 w 4645"/>
                              <a:gd name="T25" fmla="*/ 0 h 2984"/>
                              <a:gd name="T26" fmla="*/ 4640 w 4645"/>
                              <a:gd name="T27" fmla="*/ 52 h 2984"/>
                              <a:gd name="T28" fmla="*/ 4640 w 4645"/>
                              <a:gd name="T29" fmla="*/ 2572 h 2984"/>
                              <a:gd name="T30" fmla="*/ 4536 w 4645"/>
                              <a:gd name="T31" fmla="*/ 2572 h 2984"/>
                              <a:gd name="T32" fmla="*/ 4536 w 4645"/>
                              <a:gd name="T33" fmla="*/ 52 h 2984"/>
                              <a:gd name="T34" fmla="*/ 4588 w 4645"/>
                              <a:gd name="T35" fmla="*/ 104 h 2984"/>
                              <a:gd name="T36" fmla="*/ 52 w 4645"/>
                              <a:gd name="T37" fmla="*/ 104 h 2984"/>
                              <a:gd name="T38" fmla="*/ 104 w 4645"/>
                              <a:gd name="T39" fmla="*/ 52 h 2984"/>
                              <a:gd name="T40" fmla="*/ 104 w 4645"/>
                              <a:gd name="T41" fmla="*/ 2932 h 2984"/>
                              <a:gd name="T42" fmla="*/ 52 w 4645"/>
                              <a:gd name="T43" fmla="*/ 2880 h 2984"/>
                              <a:gd name="T44" fmla="*/ 4228 w 4645"/>
                              <a:gd name="T45" fmla="*/ 2880 h 2984"/>
                              <a:gd name="T46" fmla="*/ 4192 w 4645"/>
                              <a:gd name="T47" fmla="*/ 2896 h 2984"/>
                              <a:gd name="T48" fmla="*/ 4552 w 4645"/>
                              <a:gd name="T49" fmla="*/ 2536 h 2984"/>
                              <a:gd name="T50" fmla="*/ 4601 w 4645"/>
                              <a:gd name="T51" fmla="*/ 2623 h 2984"/>
                              <a:gd name="T52" fmla="*/ 4313 w 4645"/>
                              <a:gd name="T53" fmla="*/ 2695 h 2984"/>
                              <a:gd name="T54" fmla="*/ 4351 w 4645"/>
                              <a:gd name="T55" fmla="*/ 2657 h 2984"/>
                              <a:gd name="T56" fmla="*/ 4279 w 4645"/>
                              <a:gd name="T57" fmla="*/ 2945 h 2984"/>
                              <a:gd name="T58" fmla="*/ 4178 w 4645"/>
                              <a:gd name="T59" fmla="*/ 2920 h 2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45" h="2984">
                                <a:moveTo>
                                  <a:pt x="4178" y="2920"/>
                                </a:moveTo>
                                <a:lnTo>
                                  <a:pt x="4250" y="2632"/>
                                </a:lnTo>
                                <a:cubicBezTo>
                                  <a:pt x="4255" y="2613"/>
                                  <a:pt x="4269" y="2599"/>
                                  <a:pt x="4288" y="2594"/>
                                </a:cubicBezTo>
                                <a:lnTo>
                                  <a:pt x="4576" y="2522"/>
                                </a:lnTo>
                                <a:cubicBezTo>
                                  <a:pt x="4599" y="2516"/>
                                  <a:pt x="4622" y="2527"/>
                                  <a:pt x="4634" y="2547"/>
                                </a:cubicBezTo>
                                <a:cubicBezTo>
                                  <a:pt x="4645" y="2567"/>
                                  <a:pt x="4642" y="2593"/>
                                  <a:pt x="4625" y="2609"/>
                                </a:cubicBezTo>
                                <a:lnTo>
                                  <a:pt x="4265" y="2969"/>
                                </a:lnTo>
                                <a:cubicBezTo>
                                  <a:pt x="4255" y="2979"/>
                                  <a:pt x="4242" y="2984"/>
                                  <a:pt x="4228" y="2984"/>
                                </a:cubicBezTo>
                                <a:lnTo>
                                  <a:pt x="52" y="2984"/>
                                </a:lnTo>
                                <a:cubicBezTo>
                                  <a:pt x="24" y="2984"/>
                                  <a:pt x="0" y="2961"/>
                                  <a:pt x="0" y="2932"/>
                                </a:cubicBezTo>
                                <a:lnTo>
                                  <a:pt x="0" y="52"/>
                                </a:lnTo>
                                <a:cubicBezTo>
                                  <a:pt x="0" y="24"/>
                                  <a:pt x="24" y="0"/>
                                  <a:pt x="52" y="0"/>
                                </a:cubicBezTo>
                                <a:lnTo>
                                  <a:pt x="4588" y="0"/>
                                </a:lnTo>
                                <a:cubicBezTo>
                                  <a:pt x="4617" y="0"/>
                                  <a:pt x="4640" y="24"/>
                                  <a:pt x="4640" y="52"/>
                                </a:cubicBezTo>
                                <a:lnTo>
                                  <a:pt x="4640" y="2572"/>
                                </a:lnTo>
                                <a:lnTo>
                                  <a:pt x="4536" y="2572"/>
                                </a:lnTo>
                                <a:lnTo>
                                  <a:pt x="4536" y="52"/>
                                </a:lnTo>
                                <a:lnTo>
                                  <a:pt x="4588" y="104"/>
                                </a:lnTo>
                                <a:lnTo>
                                  <a:pt x="52" y="104"/>
                                </a:lnTo>
                                <a:lnTo>
                                  <a:pt x="104" y="52"/>
                                </a:lnTo>
                                <a:lnTo>
                                  <a:pt x="104" y="2932"/>
                                </a:lnTo>
                                <a:lnTo>
                                  <a:pt x="52" y="2880"/>
                                </a:lnTo>
                                <a:lnTo>
                                  <a:pt x="4228" y="2880"/>
                                </a:lnTo>
                                <a:lnTo>
                                  <a:pt x="4192" y="2896"/>
                                </a:lnTo>
                                <a:lnTo>
                                  <a:pt x="4552" y="2536"/>
                                </a:lnTo>
                                <a:lnTo>
                                  <a:pt x="4601" y="2623"/>
                                </a:lnTo>
                                <a:lnTo>
                                  <a:pt x="4313" y="2695"/>
                                </a:lnTo>
                                <a:lnTo>
                                  <a:pt x="4351" y="2657"/>
                                </a:lnTo>
                                <a:lnTo>
                                  <a:pt x="4279" y="2945"/>
                                </a:lnTo>
                                <a:lnTo>
                                  <a:pt x="4178" y="2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633" y="2832"/>
                            <a:ext cx="300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046F5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Change Log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5" name="Freeform 103"/>
                        <wps:cNvSpPr>
                          <a:spLocks/>
                        </wps:cNvSpPr>
                        <wps:spPr bwMode="auto">
                          <a:xfrm>
                            <a:off x="2046" y="2609"/>
                            <a:ext cx="544" cy="345"/>
                          </a:xfrm>
                          <a:custGeom>
                            <a:avLst/>
                            <a:gdLst>
                              <a:gd name="T0" fmla="*/ 0 w 544"/>
                              <a:gd name="T1" fmla="*/ 0 h 345"/>
                              <a:gd name="T2" fmla="*/ 544 w 544"/>
                              <a:gd name="T3" fmla="*/ 0 h 345"/>
                              <a:gd name="T4" fmla="*/ 544 w 544"/>
                              <a:gd name="T5" fmla="*/ 302 h 345"/>
                              <a:gd name="T6" fmla="*/ 501 w 544"/>
                              <a:gd name="T7" fmla="*/ 345 h 345"/>
                              <a:gd name="T8" fmla="*/ 0 w 544"/>
                              <a:gd name="T9" fmla="*/ 345 h 345"/>
                              <a:gd name="T10" fmla="*/ 0 w 544"/>
                              <a:gd name="T11" fmla="*/ 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4" h="345">
                                <a:moveTo>
                                  <a:pt x="0" y="0"/>
                                </a:moveTo>
                                <a:lnTo>
                                  <a:pt x="544" y="0"/>
                                </a:lnTo>
                                <a:lnTo>
                                  <a:pt x="544" y="302"/>
                                </a:lnTo>
                                <a:lnTo>
                                  <a:pt x="501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" name="Freeform 104"/>
                        <wps:cNvSpPr>
                          <a:spLocks/>
                        </wps:cNvSpPr>
                        <wps:spPr bwMode="auto">
                          <a:xfrm>
                            <a:off x="2547" y="2911"/>
                            <a:ext cx="43" cy="43"/>
                          </a:xfrm>
                          <a:custGeom>
                            <a:avLst/>
                            <a:gdLst>
                              <a:gd name="T0" fmla="*/ 0 w 43"/>
                              <a:gd name="T1" fmla="*/ 43 h 43"/>
                              <a:gd name="T2" fmla="*/ 9 w 43"/>
                              <a:gd name="T3" fmla="*/ 8 h 43"/>
                              <a:gd name="T4" fmla="*/ 43 w 43"/>
                              <a:gd name="T5" fmla="*/ 0 h 43"/>
                              <a:gd name="T6" fmla="*/ 0 w 43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0" y="43"/>
                                </a:moveTo>
                                <a:lnTo>
                                  <a:pt x="9" y="8"/>
                                </a:lnTo>
                                <a:lnTo>
                                  <a:pt x="43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7" name="Freeform 105"/>
                        <wps:cNvSpPr>
                          <a:spLocks/>
                        </wps:cNvSpPr>
                        <wps:spPr bwMode="auto">
                          <a:xfrm>
                            <a:off x="2040" y="2602"/>
                            <a:ext cx="557" cy="358"/>
                          </a:xfrm>
                          <a:custGeom>
                            <a:avLst/>
                            <a:gdLst>
                              <a:gd name="T0" fmla="*/ 4178 w 4645"/>
                              <a:gd name="T1" fmla="*/ 2920 h 2984"/>
                              <a:gd name="T2" fmla="*/ 4250 w 4645"/>
                              <a:gd name="T3" fmla="*/ 2632 h 2984"/>
                              <a:gd name="T4" fmla="*/ 4288 w 4645"/>
                              <a:gd name="T5" fmla="*/ 2594 h 2984"/>
                              <a:gd name="T6" fmla="*/ 4576 w 4645"/>
                              <a:gd name="T7" fmla="*/ 2522 h 2984"/>
                              <a:gd name="T8" fmla="*/ 4634 w 4645"/>
                              <a:gd name="T9" fmla="*/ 2547 h 2984"/>
                              <a:gd name="T10" fmla="*/ 4625 w 4645"/>
                              <a:gd name="T11" fmla="*/ 2609 h 2984"/>
                              <a:gd name="T12" fmla="*/ 4265 w 4645"/>
                              <a:gd name="T13" fmla="*/ 2969 h 2984"/>
                              <a:gd name="T14" fmla="*/ 4228 w 4645"/>
                              <a:gd name="T15" fmla="*/ 2984 h 2984"/>
                              <a:gd name="T16" fmla="*/ 52 w 4645"/>
                              <a:gd name="T17" fmla="*/ 2984 h 2984"/>
                              <a:gd name="T18" fmla="*/ 0 w 4645"/>
                              <a:gd name="T19" fmla="*/ 2932 h 2984"/>
                              <a:gd name="T20" fmla="*/ 0 w 4645"/>
                              <a:gd name="T21" fmla="*/ 52 h 2984"/>
                              <a:gd name="T22" fmla="*/ 52 w 4645"/>
                              <a:gd name="T23" fmla="*/ 0 h 2984"/>
                              <a:gd name="T24" fmla="*/ 4588 w 4645"/>
                              <a:gd name="T25" fmla="*/ 0 h 2984"/>
                              <a:gd name="T26" fmla="*/ 4640 w 4645"/>
                              <a:gd name="T27" fmla="*/ 52 h 2984"/>
                              <a:gd name="T28" fmla="*/ 4640 w 4645"/>
                              <a:gd name="T29" fmla="*/ 2572 h 2984"/>
                              <a:gd name="T30" fmla="*/ 4536 w 4645"/>
                              <a:gd name="T31" fmla="*/ 2572 h 2984"/>
                              <a:gd name="T32" fmla="*/ 4536 w 4645"/>
                              <a:gd name="T33" fmla="*/ 52 h 2984"/>
                              <a:gd name="T34" fmla="*/ 4588 w 4645"/>
                              <a:gd name="T35" fmla="*/ 104 h 2984"/>
                              <a:gd name="T36" fmla="*/ 52 w 4645"/>
                              <a:gd name="T37" fmla="*/ 104 h 2984"/>
                              <a:gd name="T38" fmla="*/ 104 w 4645"/>
                              <a:gd name="T39" fmla="*/ 52 h 2984"/>
                              <a:gd name="T40" fmla="*/ 104 w 4645"/>
                              <a:gd name="T41" fmla="*/ 2932 h 2984"/>
                              <a:gd name="T42" fmla="*/ 52 w 4645"/>
                              <a:gd name="T43" fmla="*/ 2880 h 2984"/>
                              <a:gd name="T44" fmla="*/ 4228 w 4645"/>
                              <a:gd name="T45" fmla="*/ 2880 h 2984"/>
                              <a:gd name="T46" fmla="*/ 4192 w 4645"/>
                              <a:gd name="T47" fmla="*/ 2896 h 2984"/>
                              <a:gd name="T48" fmla="*/ 4552 w 4645"/>
                              <a:gd name="T49" fmla="*/ 2536 h 2984"/>
                              <a:gd name="T50" fmla="*/ 4601 w 4645"/>
                              <a:gd name="T51" fmla="*/ 2623 h 2984"/>
                              <a:gd name="T52" fmla="*/ 4313 w 4645"/>
                              <a:gd name="T53" fmla="*/ 2695 h 2984"/>
                              <a:gd name="T54" fmla="*/ 4351 w 4645"/>
                              <a:gd name="T55" fmla="*/ 2657 h 2984"/>
                              <a:gd name="T56" fmla="*/ 4279 w 4645"/>
                              <a:gd name="T57" fmla="*/ 2945 h 2984"/>
                              <a:gd name="T58" fmla="*/ 4178 w 4645"/>
                              <a:gd name="T59" fmla="*/ 2920 h 2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45" h="2984">
                                <a:moveTo>
                                  <a:pt x="4178" y="2920"/>
                                </a:moveTo>
                                <a:lnTo>
                                  <a:pt x="4250" y="2632"/>
                                </a:lnTo>
                                <a:cubicBezTo>
                                  <a:pt x="4255" y="2613"/>
                                  <a:pt x="4269" y="2599"/>
                                  <a:pt x="4288" y="2594"/>
                                </a:cubicBezTo>
                                <a:lnTo>
                                  <a:pt x="4576" y="2522"/>
                                </a:lnTo>
                                <a:cubicBezTo>
                                  <a:pt x="4599" y="2516"/>
                                  <a:pt x="4622" y="2527"/>
                                  <a:pt x="4634" y="2547"/>
                                </a:cubicBezTo>
                                <a:cubicBezTo>
                                  <a:pt x="4645" y="2567"/>
                                  <a:pt x="4642" y="2593"/>
                                  <a:pt x="4625" y="2609"/>
                                </a:cubicBezTo>
                                <a:lnTo>
                                  <a:pt x="4265" y="2969"/>
                                </a:lnTo>
                                <a:cubicBezTo>
                                  <a:pt x="4255" y="2979"/>
                                  <a:pt x="4242" y="2984"/>
                                  <a:pt x="4228" y="2984"/>
                                </a:cubicBezTo>
                                <a:lnTo>
                                  <a:pt x="52" y="2984"/>
                                </a:lnTo>
                                <a:cubicBezTo>
                                  <a:pt x="24" y="2984"/>
                                  <a:pt x="0" y="2961"/>
                                  <a:pt x="0" y="2932"/>
                                </a:cubicBezTo>
                                <a:lnTo>
                                  <a:pt x="0" y="52"/>
                                </a:lnTo>
                                <a:cubicBezTo>
                                  <a:pt x="0" y="24"/>
                                  <a:pt x="24" y="0"/>
                                  <a:pt x="52" y="0"/>
                                </a:cubicBezTo>
                                <a:lnTo>
                                  <a:pt x="4588" y="0"/>
                                </a:lnTo>
                                <a:cubicBezTo>
                                  <a:pt x="4617" y="0"/>
                                  <a:pt x="4640" y="24"/>
                                  <a:pt x="4640" y="52"/>
                                </a:cubicBezTo>
                                <a:lnTo>
                                  <a:pt x="4640" y="2572"/>
                                </a:lnTo>
                                <a:lnTo>
                                  <a:pt x="4536" y="2572"/>
                                </a:lnTo>
                                <a:lnTo>
                                  <a:pt x="4536" y="52"/>
                                </a:lnTo>
                                <a:lnTo>
                                  <a:pt x="4588" y="104"/>
                                </a:lnTo>
                                <a:lnTo>
                                  <a:pt x="52" y="104"/>
                                </a:lnTo>
                                <a:lnTo>
                                  <a:pt x="104" y="52"/>
                                </a:lnTo>
                                <a:lnTo>
                                  <a:pt x="104" y="2932"/>
                                </a:lnTo>
                                <a:lnTo>
                                  <a:pt x="52" y="2880"/>
                                </a:lnTo>
                                <a:lnTo>
                                  <a:pt x="4228" y="2880"/>
                                </a:lnTo>
                                <a:lnTo>
                                  <a:pt x="4192" y="2896"/>
                                </a:lnTo>
                                <a:lnTo>
                                  <a:pt x="4552" y="2536"/>
                                </a:lnTo>
                                <a:lnTo>
                                  <a:pt x="4601" y="2623"/>
                                </a:lnTo>
                                <a:lnTo>
                                  <a:pt x="4313" y="2695"/>
                                </a:lnTo>
                                <a:lnTo>
                                  <a:pt x="4351" y="2657"/>
                                </a:lnTo>
                                <a:lnTo>
                                  <a:pt x="4279" y="2945"/>
                                </a:lnTo>
                                <a:lnTo>
                                  <a:pt x="4178" y="2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110" y="2711"/>
                            <a:ext cx="38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EF6E6" w14:textId="439947B2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Registro de Cambios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9" name="Freeform 107"/>
                        <wps:cNvSpPr>
                          <a:spLocks/>
                        </wps:cNvSpPr>
                        <wps:spPr bwMode="auto">
                          <a:xfrm>
                            <a:off x="2512" y="2721"/>
                            <a:ext cx="544" cy="345"/>
                          </a:xfrm>
                          <a:custGeom>
                            <a:avLst/>
                            <a:gdLst>
                              <a:gd name="T0" fmla="*/ 0 w 544"/>
                              <a:gd name="T1" fmla="*/ 0 h 345"/>
                              <a:gd name="T2" fmla="*/ 544 w 544"/>
                              <a:gd name="T3" fmla="*/ 0 h 345"/>
                              <a:gd name="T4" fmla="*/ 544 w 544"/>
                              <a:gd name="T5" fmla="*/ 302 h 345"/>
                              <a:gd name="T6" fmla="*/ 501 w 544"/>
                              <a:gd name="T7" fmla="*/ 345 h 345"/>
                              <a:gd name="T8" fmla="*/ 0 w 544"/>
                              <a:gd name="T9" fmla="*/ 345 h 345"/>
                              <a:gd name="T10" fmla="*/ 0 w 544"/>
                              <a:gd name="T11" fmla="*/ 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4" h="345">
                                <a:moveTo>
                                  <a:pt x="0" y="0"/>
                                </a:moveTo>
                                <a:lnTo>
                                  <a:pt x="544" y="0"/>
                                </a:lnTo>
                                <a:lnTo>
                                  <a:pt x="544" y="302"/>
                                </a:lnTo>
                                <a:lnTo>
                                  <a:pt x="501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0" name="Freeform 108"/>
                        <wps:cNvSpPr>
                          <a:spLocks/>
                        </wps:cNvSpPr>
                        <wps:spPr bwMode="auto">
                          <a:xfrm>
                            <a:off x="3013" y="3023"/>
                            <a:ext cx="43" cy="43"/>
                          </a:xfrm>
                          <a:custGeom>
                            <a:avLst/>
                            <a:gdLst>
                              <a:gd name="T0" fmla="*/ 0 w 43"/>
                              <a:gd name="T1" fmla="*/ 43 h 43"/>
                              <a:gd name="T2" fmla="*/ 8 w 43"/>
                              <a:gd name="T3" fmla="*/ 8 h 43"/>
                              <a:gd name="T4" fmla="*/ 43 w 43"/>
                              <a:gd name="T5" fmla="*/ 0 h 43"/>
                              <a:gd name="T6" fmla="*/ 0 w 43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0" y="43"/>
                                </a:moveTo>
                                <a:lnTo>
                                  <a:pt x="8" y="8"/>
                                </a:lnTo>
                                <a:lnTo>
                                  <a:pt x="43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" name="Freeform 109"/>
                        <wps:cNvSpPr>
                          <a:spLocks/>
                        </wps:cNvSpPr>
                        <wps:spPr bwMode="auto">
                          <a:xfrm>
                            <a:off x="2505" y="2715"/>
                            <a:ext cx="558" cy="357"/>
                          </a:xfrm>
                          <a:custGeom>
                            <a:avLst/>
                            <a:gdLst>
                              <a:gd name="T0" fmla="*/ 4178 w 4645"/>
                              <a:gd name="T1" fmla="*/ 2920 h 2984"/>
                              <a:gd name="T2" fmla="*/ 4250 w 4645"/>
                              <a:gd name="T3" fmla="*/ 2632 h 2984"/>
                              <a:gd name="T4" fmla="*/ 4288 w 4645"/>
                              <a:gd name="T5" fmla="*/ 2594 h 2984"/>
                              <a:gd name="T6" fmla="*/ 4576 w 4645"/>
                              <a:gd name="T7" fmla="*/ 2522 h 2984"/>
                              <a:gd name="T8" fmla="*/ 4634 w 4645"/>
                              <a:gd name="T9" fmla="*/ 2547 h 2984"/>
                              <a:gd name="T10" fmla="*/ 4625 w 4645"/>
                              <a:gd name="T11" fmla="*/ 2609 h 2984"/>
                              <a:gd name="T12" fmla="*/ 4265 w 4645"/>
                              <a:gd name="T13" fmla="*/ 2969 h 2984"/>
                              <a:gd name="T14" fmla="*/ 4228 w 4645"/>
                              <a:gd name="T15" fmla="*/ 2984 h 2984"/>
                              <a:gd name="T16" fmla="*/ 52 w 4645"/>
                              <a:gd name="T17" fmla="*/ 2984 h 2984"/>
                              <a:gd name="T18" fmla="*/ 0 w 4645"/>
                              <a:gd name="T19" fmla="*/ 2932 h 2984"/>
                              <a:gd name="T20" fmla="*/ 0 w 4645"/>
                              <a:gd name="T21" fmla="*/ 52 h 2984"/>
                              <a:gd name="T22" fmla="*/ 52 w 4645"/>
                              <a:gd name="T23" fmla="*/ 0 h 2984"/>
                              <a:gd name="T24" fmla="*/ 4588 w 4645"/>
                              <a:gd name="T25" fmla="*/ 0 h 2984"/>
                              <a:gd name="T26" fmla="*/ 4640 w 4645"/>
                              <a:gd name="T27" fmla="*/ 52 h 2984"/>
                              <a:gd name="T28" fmla="*/ 4640 w 4645"/>
                              <a:gd name="T29" fmla="*/ 2572 h 2984"/>
                              <a:gd name="T30" fmla="*/ 4536 w 4645"/>
                              <a:gd name="T31" fmla="*/ 2572 h 2984"/>
                              <a:gd name="T32" fmla="*/ 4536 w 4645"/>
                              <a:gd name="T33" fmla="*/ 52 h 2984"/>
                              <a:gd name="T34" fmla="*/ 4588 w 4645"/>
                              <a:gd name="T35" fmla="*/ 104 h 2984"/>
                              <a:gd name="T36" fmla="*/ 52 w 4645"/>
                              <a:gd name="T37" fmla="*/ 104 h 2984"/>
                              <a:gd name="T38" fmla="*/ 104 w 4645"/>
                              <a:gd name="T39" fmla="*/ 52 h 2984"/>
                              <a:gd name="T40" fmla="*/ 104 w 4645"/>
                              <a:gd name="T41" fmla="*/ 2932 h 2984"/>
                              <a:gd name="T42" fmla="*/ 52 w 4645"/>
                              <a:gd name="T43" fmla="*/ 2880 h 2984"/>
                              <a:gd name="T44" fmla="*/ 4228 w 4645"/>
                              <a:gd name="T45" fmla="*/ 2880 h 2984"/>
                              <a:gd name="T46" fmla="*/ 4192 w 4645"/>
                              <a:gd name="T47" fmla="*/ 2896 h 2984"/>
                              <a:gd name="T48" fmla="*/ 4552 w 4645"/>
                              <a:gd name="T49" fmla="*/ 2536 h 2984"/>
                              <a:gd name="T50" fmla="*/ 4601 w 4645"/>
                              <a:gd name="T51" fmla="*/ 2623 h 2984"/>
                              <a:gd name="T52" fmla="*/ 4313 w 4645"/>
                              <a:gd name="T53" fmla="*/ 2695 h 2984"/>
                              <a:gd name="T54" fmla="*/ 4351 w 4645"/>
                              <a:gd name="T55" fmla="*/ 2657 h 2984"/>
                              <a:gd name="T56" fmla="*/ 4279 w 4645"/>
                              <a:gd name="T57" fmla="*/ 2945 h 2984"/>
                              <a:gd name="T58" fmla="*/ 4178 w 4645"/>
                              <a:gd name="T59" fmla="*/ 2920 h 2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45" h="2984">
                                <a:moveTo>
                                  <a:pt x="4178" y="2920"/>
                                </a:moveTo>
                                <a:lnTo>
                                  <a:pt x="4250" y="2632"/>
                                </a:lnTo>
                                <a:cubicBezTo>
                                  <a:pt x="4255" y="2613"/>
                                  <a:pt x="4269" y="2599"/>
                                  <a:pt x="4288" y="2594"/>
                                </a:cubicBezTo>
                                <a:lnTo>
                                  <a:pt x="4576" y="2522"/>
                                </a:lnTo>
                                <a:cubicBezTo>
                                  <a:pt x="4599" y="2516"/>
                                  <a:pt x="4622" y="2527"/>
                                  <a:pt x="4634" y="2547"/>
                                </a:cubicBezTo>
                                <a:cubicBezTo>
                                  <a:pt x="4645" y="2567"/>
                                  <a:pt x="4642" y="2593"/>
                                  <a:pt x="4625" y="2609"/>
                                </a:cubicBezTo>
                                <a:lnTo>
                                  <a:pt x="4265" y="2969"/>
                                </a:lnTo>
                                <a:cubicBezTo>
                                  <a:pt x="4255" y="2979"/>
                                  <a:pt x="4242" y="2984"/>
                                  <a:pt x="4228" y="2984"/>
                                </a:cubicBezTo>
                                <a:lnTo>
                                  <a:pt x="52" y="2984"/>
                                </a:lnTo>
                                <a:cubicBezTo>
                                  <a:pt x="24" y="2984"/>
                                  <a:pt x="0" y="2961"/>
                                  <a:pt x="0" y="2932"/>
                                </a:cubicBezTo>
                                <a:lnTo>
                                  <a:pt x="0" y="52"/>
                                </a:lnTo>
                                <a:cubicBezTo>
                                  <a:pt x="0" y="24"/>
                                  <a:pt x="24" y="0"/>
                                  <a:pt x="52" y="0"/>
                                </a:cubicBezTo>
                                <a:lnTo>
                                  <a:pt x="4588" y="0"/>
                                </a:lnTo>
                                <a:cubicBezTo>
                                  <a:pt x="4617" y="0"/>
                                  <a:pt x="4640" y="24"/>
                                  <a:pt x="4640" y="52"/>
                                </a:cubicBezTo>
                                <a:lnTo>
                                  <a:pt x="4640" y="2572"/>
                                </a:lnTo>
                                <a:lnTo>
                                  <a:pt x="4536" y="2572"/>
                                </a:lnTo>
                                <a:lnTo>
                                  <a:pt x="4536" y="52"/>
                                </a:lnTo>
                                <a:lnTo>
                                  <a:pt x="4588" y="104"/>
                                </a:lnTo>
                                <a:lnTo>
                                  <a:pt x="52" y="104"/>
                                </a:lnTo>
                                <a:lnTo>
                                  <a:pt x="104" y="52"/>
                                </a:lnTo>
                                <a:lnTo>
                                  <a:pt x="104" y="2932"/>
                                </a:lnTo>
                                <a:lnTo>
                                  <a:pt x="52" y="2880"/>
                                </a:lnTo>
                                <a:lnTo>
                                  <a:pt x="4228" y="2880"/>
                                </a:lnTo>
                                <a:lnTo>
                                  <a:pt x="4192" y="2896"/>
                                </a:lnTo>
                                <a:lnTo>
                                  <a:pt x="4552" y="2536"/>
                                </a:lnTo>
                                <a:lnTo>
                                  <a:pt x="4601" y="2623"/>
                                </a:lnTo>
                                <a:lnTo>
                                  <a:pt x="4313" y="2695"/>
                                </a:lnTo>
                                <a:lnTo>
                                  <a:pt x="4351" y="2657"/>
                                </a:lnTo>
                                <a:lnTo>
                                  <a:pt x="4279" y="2945"/>
                                </a:lnTo>
                                <a:lnTo>
                                  <a:pt x="4178" y="2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83" y="2832"/>
                            <a:ext cx="421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2C3D9" w14:textId="77777777" w:rsidR="00D32571" w:rsidRDefault="00D32571" w:rsidP="00CF09C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Informes de Proyecto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3" name="Freeform 111"/>
                        <wps:cNvSpPr>
                          <a:spLocks noEditPoints="1"/>
                        </wps:cNvSpPr>
                        <wps:spPr bwMode="auto">
                          <a:xfrm>
                            <a:off x="838" y="2365"/>
                            <a:ext cx="48" cy="306"/>
                          </a:xfrm>
                          <a:custGeom>
                            <a:avLst/>
                            <a:gdLst>
                              <a:gd name="T0" fmla="*/ 28 w 48"/>
                              <a:gd name="T1" fmla="*/ 0 h 306"/>
                              <a:gd name="T2" fmla="*/ 28 w 48"/>
                              <a:gd name="T3" fmla="*/ 267 h 306"/>
                              <a:gd name="T4" fmla="*/ 20 w 48"/>
                              <a:gd name="T5" fmla="*/ 267 h 306"/>
                              <a:gd name="T6" fmla="*/ 20 w 48"/>
                              <a:gd name="T7" fmla="*/ 0 h 306"/>
                              <a:gd name="T8" fmla="*/ 28 w 48"/>
                              <a:gd name="T9" fmla="*/ 0 h 306"/>
                              <a:gd name="T10" fmla="*/ 48 w 48"/>
                              <a:gd name="T11" fmla="*/ 259 h 306"/>
                              <a:gd name="T12" fmla="*/ 24 w 48"/>
                              <a:gd name="T13" fmla="*/ 306 h 306"/>
                              <a:gd name="T14" fmla="*/ 0 w 48"/>
                              <a:gd name="T15" fmla="*/ 259 h 306"/>
                              <a:gd name="T16" fmla="*/ 48 w 48"/>
                              <a:gd name="T17" fmla="*/ 259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306">
                                <a:moveTo>
                                  <a:pt x="28" y="0"/>
                                </a:moveTo>
                                <a:lnTo>
                                  <a:pt x="28" y="267"/>
                                </a:lnTo>
                                <a:lnTo>
                                  <a:pt x="20" y="267"/>
                                </a:lnTo>
                                <a:lnTo>
                                  <a:pt x="20" y="0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48" y="259"/>
                                </a:moveTo>
                                <a:lnTo>
                                  <a:pt x="24" y="306"/>
                                </a:lnTo>
                                <a:lnTo>
                                  <a:pt x="0" y="259"/>
                                </a:lnTo>
                                <a:lnTo>
                                  <a:pt x="48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4" name="Freeform 112"/>
                        <wps:cNvSpPr>
                          <a:spLocks noEditPoints="1"/>
                        </wps:cNvSpPr>
                        <wps:spPr bwMode="auto">
                          <a:xfrm>
                            <a:off x="872" y="1159"/>
                            <a:ext cx="48" cy="308"/>
                          </a:xfrm>
                          <a:custGeom>
                            <a:avLst/>
                            <a:gdLst>
                              <a:gd name="T0" fmla="*/ 28 w 48"/>
                              <a:gd name="T1" fmla="*/ 0 h 308"/>
                              <a:gd name="T2" fmla="*/ 28 w 48"/>
                              <a:gd name="T3" fmla="*/ 268 h 308"/>
                              <a:gd name="T4" fmla="*/ 21 w 48"/>
                              <a:gd name="T5" fmla="*/ 268 h 308"/>
                              <a:gd name="T6" fmla="*/ 21 w 48"/>
                              <a:gd name="T7" fmla="*/ 0 h 308"/>
                              <a:gd name="T8" fmla="*/ 28 w 48"/>
                              <a:gd name="T9" fmla="*/ 0 h 308"/>
                              <a:gd name="T10" fmla="*/ 48 w 48"/>
                              <a:gd name="T11" fmla="*/ 260 h 308"/>
                              <a:gd name="T12" fmla="*/ 24 w 48"/>
                              <a:gd name="T13" fmla="*/ 308 h 308"/>
                              <a:gd name="T14" fmla="*/ 0 w 48"/>
                              <a:gd name="T15" fmla="*/ 260 h 308"/>
                              <a:gd name="T16" fmla="*/ 48 w 48"/>
                              <a:gd name="T17" fmla="*/ 260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308">
                                <a:moveTo>
                                  <a:pt x="28" y="0"/>
                                </a:moveTo>
                                <a:lnTo>
                                  <a:pt x="28" y="268"/>
                                </a:lnTo>
                                <a:lnTo>
                                  <a:pt x="21" y="268"/>
                                </a:lnTo>
                                <a:lnTo>
                                  <a:pt x="21" y="0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48" y="260"/>
                                </a:moveTo>
                                <a:lnTo>
                                  <a:pt x="24" y="308"/>
                                </a:lnTo>
                                <a:lnTo>
                                  <a:pt x="0" y="260"/>
                                </a:lnTo>
                                <a:lnTo>
                                  <a:pt x="48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CCEF6" id="Group 4" o:spid="_x0000_s1027" style="position:absolute;left:0;text-align:left;margin-left:0;margin-top:-.15pt;width:445.15pt;height:411.4pt;z-index:251656704" coordsize="3561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">
                <v:rect id="AutoShape 3" o:spid="_x0000_s1028" style="position:absolute;width:3552;height:3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" filled="f" stroked="f">
                  <o:lock v:ext="edit" aspectratio="t" text="t"/>
                </v:rect>
                <v:shape id="Freeform 5" o:spid="_x0000_s1029" style="position:absolute;left:872;top:195;width:48;height:105;visibility:visible;mso-wrap-style:square;v-text-anchor:top" coordsize="48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" path="m28,r,65l21,65,21,r7,xm48,57l24,105,,57r48,xe" fillcolor="black" strokeweight="0">
                  <v:path arrowok="t" o:connecttype="custom" o:connectlocs="28,0;28,65;21,65;21,0;28,0;48,57;24,105;0,57;48,57" o:connectangles="0,0,0,0,0,0,0,0,0"/>
                  <o:lock v:ext="edit" verticies="t"/>
                </v:shape>
                <v:shape id="Freeform 6" o:spid="_x0000_s1030" style="position:absolute;left:836;top:2899;width:48;height:182;visibility:visible;mso-wrap-style:square;v-text-anchor:top" coordsize="48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" path="m28,r,142l20,142,20,r8,xm48,134l24,182,,134r48,xe" fillcolor="black" strokeweight="0">
                  <v:path arrowok="t" o:connecttype="custom" o:connectlocs="28,0;28,142;20,142;20,0;28,0;48,134;24,182;0,134;48,134" o:connectangles="0,0,0,0,0,0,0,0,0"/>
                  <o:lock v:ext="edit" verticies="t"/>
                </v:shape>
                <v:shape id="Freeform 7" o:spid="_x0000_s1031" style="position:absolute;left:1619;top:947;width:318;height:180;visibility:visible;mso-wrap-style:square;v-text-anchor:top" coordsize="318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" path="m,46r179,l179,,318,90,179,180r,-47l,133,,46xe" fillcolor="silver" stroked="f">
                  <v:path arrowok="t" o:connecttype="custom" o:connectlocs="0,46;179,46;179,0;318,90;179,180;179,133;0,133;0,46" o:connectangles="0,0,0,0,0,0,0,0"/>
                </v:shape>
                <v:shape id="Freeform 8" o:spid="_x0000_s1032" style="position:absolute;left:833;top:1701;width:48;height:378;visibility:visible;mso-wrap-style:square;v-text-anchor:top" coordsize="4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" path="m28,r,338l20,338,20,r8,xm48,330l24,378,,330r48,xe" fillcolor="black" strokeweight="0">
                  <v:path arrowok="t" o:connecttype="custom" o:connectlocs="28,0;28,338;20,338;20,0;28,0;48,330;24,378;0,330;48,330" o:connectangles="0,0,0,0,0,0,0,0,0"/>
                  <o:lock v:ext="edit" verticies="t"/>
                </v:shape>
                <v:shape id="Freeform 12" o:spid="_x0000_s1033" style="position:absolute;left:451;top:4;width:1051;height:194;visibility:visible;mso-wrap-style:square;v-text-anchor:top" coordsize="89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" path="m,67l,60,1,54,3,47,5,41,8,35r4,-6l15,24r5,-5l25,15r5,-4l35,8,41,5,48,3,54,1,61,r7,l822,r7,l836,1r6,2l849,5r5,3l860,11r5,4l870,19r4,5l878,29r4,6l885,41r2,6l889,53r1,7l890,67r,61l890,135r-1,7l887,148r-2,7l882,161r-4,5l875,171r-5,5l865,181r-5,3l855,188r-6,3l843,193r-7,2l829,196r-7,l68,196r-7,l54,195r-6,-2l42,191r-6,-3l30,185r-5,-4l20,176r-4,-4l12,166,8,161,5,155,3,149,1,142,,136r,-7l,67xm6,128r,7l7,141r2,6l11,152r2,6l16,163r4,5l24,172r4,4l33,180r5,3l44,185r5,2l55,189r6,1l68,190r754,l828,190r7,-1l841,187r5,-2l852,183r5,-3l862,176r4,-4l870,168r4,-5l877,158r2,-5l881,147r2,-6l884,135r,-7l884,67r,-6l883,55r-2,-6l879,43r-2,-5l874,33r-4,-5l866,24r-4,-4l857,16r-5,-3l847,10,841,8,835,7,829,6,822,5,68,5,62,6,55,7,50,8r-6,2l38,13r-5,3l28,19r-4,4l20,28r-4,5l13,38r-2,5l9,49,7,55,6,61r,6l6,128xe" fillcolor="#938953 [1614]" strokecolor="#7f7f7f" strokeweight="0">
                  <v:path arrowok="t" o:connecttype="custom" o:connectlocs="1,53;9,35;24,19;41,8;64,1;971,0;994,3;1016,11;1032,24;1045,41;1051,59;1051,134;1045,153;1033,169;1016,182;995,191;971,194;64,193;43,186;24,174;9,159;1,141;0,66;8,140;15,156;28,170;45,181;65,187;971,188;993,185;1012,178;1027,166;1038,151;1044,134;1044,60;1038,43;1027,28;1012,16;993,8;971,5;65,7;45,13;28,23;15,38;8,54;7,127" o:connectangles="0,0,0,0,0,0,0,0,0,0,0,0,0,0,0,0,0,0,0,0,0,0,0,0,0,0,0,0,0,0,0,0,0,0,0,0,0,0,0,0,0,0,0,0,0,0"/>
                  <o:lock v:ext="edit" verticies="t"/>
                </v:shape>
                <v:rect id="Rectangle 13" o:spid="_x0000_s1034" style="position:absolute;left:505;top:53;width:117;height: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14:paraId="71B35205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20"/>
                          </w:rPr>
                          <w:t>LpP</w:t>
                        </w:r>
                      </w:p>
                    </w:txbxContent>
                  </v:textbox>
                </v:rect>
                <v:rect id="Rectangle 14" o:spid="_x0000_s1035" style="position:absolute;left:630;top:53;width:794;height: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075E709F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20"/>
                          </w:rPr>
                          <w:t>(Listo para Planificación)</w:t>
                        </w:r>
                      </w:p>
                    </w:txbxContent>
                  </v:textbox>
                </v:rect>
                <v:rect id="Rectangle 15" o:spid="_x0000_s1036" style="position:absolute;left:453;top:3096;width:816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" fillcolor="#a6a6a6" stroked="f"/>
                <v:shape id="Freeform 16" o:spid="_x0000_s1037" style="position:absolute;left:454;top:3097;width:815;height:191;visibility:visible;mso-wrap-style:square;v-text-anchor:top" coordsize="6792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" path="m,540c,242,242,,540,l6252,v299,,540,242,540,540l6792,1052v,299,-241,540,-540,540l540,1592c242,1592,,1351,,1052l,540xe" strokeweight="0">
                  <v:path arrowok="t" o:connecttype="custom" o:connectlocs="0,65;65,0;750,0;815,65;815,126;750,191;65,191;0,126;0,65" o:connectangles="0,0,0,0,0,0,0,0,0"/>
                </v:shape>
                <v:rect id="Rectangle 17" o:spid="_x0000_s1038" style="position:absolute;left:453;top:3097;width:816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" fillcolor="#a6a6a6" stroked="f"/>
                <v:shape id="Freeform 18" o:spid="_x0000_s1039" style="position:absolute;left:451;top:3094;width:821;height:197;visibility:visible;mso-wrap-style:square;v-text-anchor:top" coordsize="82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" path="m,68l1,61r,-7l3,48,5,42,8,36r4,-6l16,25r4,-5l25,16r5,-4l35,8,41,5,48,3,54,2,61,1,68,,753,r7,l767,2r6,1l779,5r6,3l791,12r5,4l801,20r4,5l809,30r4,5l816,41r2,7l819,54r1,7l821,68r,61l820,136r-1,7l818,149r-2,6l813,161r-4,6l806,172r-5,5l796,181r-5,4l786,188r-6,3l773,194r-6,1l760,196r-7,1l68,197r-7,-1l54,195r-6,-1l42,191r-6,-2l30,185r-5,-4l20,177r-4,-5l12,167,8,161,5,155,3,149,1,143r,-7l,129,,68xm6,129r,6l7,141r2,6l11,153r2,5l16,163r4,5l24,173r4,4l33,180r5,3l44,186r5,2l55,190r6,l68,191r685,l759,191r6,-1l771,188r6,-2l783,183r5,-3l792,177r5,-4l801,169r3,-5l808,159r2,-6l812,148r2,-6l815,136r,-7l815,68r,-6l814,55r-2,-5l810,44r-2,-6l805,33r-4,-5l797,24r-4,-4l788,17r-5,-4l777,11,772,9,766,7,760,6r-7,l68,6r-6,l55,7,50,9r-6,2l38,13r-5,3l28,20r-4,4l20,28r-4,5l13,38r-2,6l9,49,7,55,6,61r,7l6,129xe" fillcolor="#7f7f7f" strokecolor="#7f7f7f" strokeweight="0">
                  <v:path arrowok="t" o:connecttype="custom" o:connectlocs="1,54;8,36;20,20;35,8;54,2;753,0;773,3;791,12;805,25;816,41;820,61;820,136;816,155;806,172;791,185;773,194;753,197;54,195;36,189;20,177;8,161;1,143;0,68;7,141;13,158;24,173;38,183;55,190;753,191;771,188;788,180;801,169;810,153;815,136;815,62;810,44;801,28;788,17;772,9;753,6;55,7;38,13;24,24;13,38;7,55;6,129" o:connectangles="0,0,0,0,0,0,0,0,0,0,0,0,0,0,0,0,0,0,0,0,0,0,0,0,0,0,0,0,0,0,0,0,0,0,0,0,0,0,0,0,0,0,0,0,0,0"/>
                  <o:lock v:ext="edit" verticies="t"/>
                </v:shape>
                <v:rect id="Rectangle 19" o:spid="_x0000_s1040" style="position:absolute;left:494;top:3144;width:118;height: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4D133F54" w14:textId="2D0F873A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20"/>
                          </w:rPr>
                          <w:t>LpC</w:t>
                        </w:r>
                      </w:p>
                    </w:txbxContent>
                  </v:textbox>
                </v:rect>
                <v:rect id="Rectangle 20" o:spid="_x0000_s1041" style="position:absolute;left:622;top:3144;width:580;height: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767162DD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20"/>
                          </w:rPr>
                          <w:t>(Listo para Cierre)</w:t>
                        </w:r>
                      </w:p>
                    </w:txbxContent>
                  </v:textbox>
                </v:rect>
                <v:shape id="Freeform 21" o:spid="_x0000_s1042" style="position:absolute;left:54;top:436;width:11;height:2372;visibility:visible;mso-wrap-style:square;v-text-anchor:top" coordsize="11,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" path="m6,l,2372r5,l11,,6,xe" fillcolor="black" strokeweight="0">
                  <v:path arrowok="t" o:connecttype="custom" o:connectlocs="6,0;0,2372;5,2372;11,0;6,0" o:connectangles="0,0,0,0,0"/>
                </v:shape>
                <v:shape id="Freeform 22" o:spid="_x0000_s1043" style="position:absolute;left:62;top:412;width:184;height:48;visibility:visible;mso-wrap-style:square;v-text-anchor:top" coordsize="18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" path="m,21r144,l144,27,,27,,21xm136,r48,24l136,48,136,xe" fillcolor="black" strokeweight="0">
                  <v:path arrowok="t" o:connecttype="custom" o:connectlocs="0,21;144,21;144,27;0,27;0,21;136,0;184,24;136,48;136,0" o:connectangles="0,0,0,0,0,0,0,0,0"/>
                  <o:lock v:ext="edit" verticies="t"/>
                </v:shape>
                <v:shape id="Freeform 23" o:spid="_x0000_s1044" style="position:absolute;left:62;top:1013;width:188;height:48;visibility:visible;mso-wrap-style:square;v-text-anchor:top" coordsize="18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" path="m,21r148,l148,26,,26,,21xm140,r48,24l140,48,140,xe" fillcolor="black" strokeweight="0">
                  <v:path arrowok="t" o:connecttype="custom" o:connectlocs="0,21;148,21;148,26;0,26;0,21;140,0;188,24;140,48;140,0" o:connectangles="0,0,0,0,0,0,0,0,0"/>
                  <o:lock v:ext="edit" verticies="t"/>
                </v:shape>
                <v:shape id="Freeform 24" o:spid="_x0000_s1045" style="position:absolute;left:62;top:1573;width:188;height:48;visibility:visible;mso-wrap-style:square;v-text-anchor:top" coordsize="18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" path="m,20r148,1l148,27,,26,,20xm140,r48,24l140,48,140,xe" fillcolor="black" strokeweight="0">
                  <v:path arrowok="t" o:connecttype="custom" o:connectlocs="0,20;148,21;148,27;0,26;0,20;140,0;188,24;140,48;140,0" o:connectangles="0,0,0,0,0,0,0,0,0"/>
                  <o:lock v:ext="edit" verticies="t"/>
                </v:shape>
                <v:rect id="Rectangle 25" o:spid="_x0000_s1046" style="position:absolute;left:247;top:2079;width:131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" stroked="f"/>
                <v:shape id="Freeform 26" o:spid="_x0000_s1047" style="position:absolute;left:244;top:2076;width:1318;height:277;visibility:visible;mso-wrap-style:square;v-text-anchor:top" coordsize="131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" path="m,l1318,r,277l,277,,xm5,274l3,272r1312,l1312,274r,-271l1315,6,3,6,5,3r,271xe" fillcolor="black" strokeweight="0">
                  <v:path arrowok="t" o:connecttype="custom" o:connectlocs="0,0;1318,0;1318,277;0,277;0,0;5,274;3,272;1315,272;1312,274;1312,3;1315,6;3,6;5,3;5,274" o:connectangles="0,0,0,0,0,0,0,0,0,0,0,0,0,0"/>
                  <o:lock v:ext="edit" verticies="t"/>
                </v:shape>
                <v:rect id="Rectangle 27" o:spid="_x0000_s1048" style="position:absolute;left:310;top:2162;width:1094;height: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<v:textbox style="mso-fit-shape-to-text:t" inset="0,0,0,0">
                    <w:txbxContent>
                      <w:p w14:paraId="76EAA0F5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</w:rPr>
                          <w:t>4. Implementación del Cambio</w:t>
                        </w:r>
                      </w:p>
                    </w:txbxContent>
                  </v:textbox>
                </v:rect>
                <v:rect id="Rectangle 28" o:spid="_x0000_s1049" style="position:absolute;left:247;top:300;width:131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VdiwwAAANw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MXKfw+Ey+QxQ8AAAD//wMAUEsBAi0AFAAGAAgAAAAhANvh9svuAAAAhQEAABMAAAAAAAAAAAAA&#10;AAAAAAAAAFtDb250ZW50X1R5cGVzXS54bWxQSwECLQAUAAYACAAAACEAWvQsW78AAAAVAQAACwAA&#10;AAAAAAAAAAAAAAAfAQAAX3JlbHMvLnJlbHNQSwECLQAUAAYACAAAACEAXcFXYsMAAADcAAAADwAA&#10;AAAAAAAAAAAAAAAHAgAAZHJzL2Rvd25yZXYueG1sUEsFBgAAAAADAAMAtwAAAPcCAAAAAA==&#10;" stroked="f"/>
                <v:shape id="Freeform 29" o:spid="_x0000_s1050" style="position:absolute;left:244;top:297;width:1318;height:277;visibility:visible;mso-wrap-style:square;v-text-anchor:top" coordsize="131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" path="m,l1318,r,277l,277,,xm5,274l3,271r1312,l1312,274r,-271l1315,6,3,6,5,3r,271xe" fillcolor="black" strokeweight="0">
                  <v:path arrowok="t" o:connecttype="custom" o:connectlocs="0,0;1318,0;1318,277;0,277;0,0;5,274;3,271;1315,271;1312,274;1312,3;1315,6;3,6;5,3;5,274" o:connectangles="0,0,0,0,0,0,0,0,0,0,0,0,0,0"/>
                  <o:lock v:ext="edit" verticies="t"/>
                </v:shape>
                <v:rect id="Rectangle 30" o:spid="_x0000_s1051" style="position:absolute;left:440;top:377;width:994;height: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<v:textbox style="mso-fit-shape-to-text:t" inset="0,0,0,0">
                    <w:txbxContent>
                      <w:p w14:paraId="222DCDC4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</w:rPr>
                          <w:t>1. Identificación del Cambio</w:t>
                        </w:r>
                      </w:p>
                    </w:txbxContent>
                  </v:textbox>
                </v:rect>
                <v:rect id="Rectangle 31" o:spid="_x0000_s1052" style="position:absolute;left:247;top:888;width:131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" stroked="f"/>
                <v:shape id="Freeform 32" o:spid="_x0000_s1053" style="position:absolute;left:244;top:885;width:1318;height:277;visibility:visible;mso-wrap-style:square;v-text-anchor:top" coordsize="131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" path="m,l1318,r,277l,277,,xm5,274l3,271r1312,l1312,274r,-271l1315,6,3,6,5,3r,271xe" fillcolor="black" strokeweight="0">
                  <v:path arrowok="t" o:connecttype="custom" o:connectlocs="0,0;1318,0;1318,277;0,277;0,0;5,274;3,271;1315,271;1312,274;1312,3;1315,6;3,6;5,3;5,274" o:connectangles="0,0,0,0,0,0,0,0,0,0,0,0,0,0"/>
                  <o:lock v:ext="edit" verticies="t"/>
                </v:shape>
                <v:rect id="Rectangle 33" o:spid="_x0000_s1054" style="position:absolute;left:414;top:908;width:952;height: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14:paraId="523BAE4C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</w:rPr>
                          <w:t xml:space="preserve">2. Evaluación del Cambio y </w:t>
                        </w:r>
                      </w:p>
                    </w:txbxContent>
                  </v:textbox>
                </v:rect>
                <v:rect id="Rectangle 34" o:spid="_x0000_s1055" style="position:absolute;left:420;top:1023;width:942;height: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14:paraId="569A6822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</w:rPr>
                          <w:t>Recomendación de Acción</w:t>
                        </w:r>
                      </w:p>
                    </w:txbxContent>
                  </v:textbox>
                </v:rect>
                <v:rect id="Rectangle 35" o:spid="_x0000_s1056" style="position:absolute;left:247;top:1461;width:131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" stroked="f"/>
                <v:shape id="Freeform 36" o:spid="_x0000_s1057" style="position:absolute;left:244;top:1458;width:1318;height:276;visibility:visible;mso-wrap-style:square;v-text-anchor:top" coordsize="131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" path="m,l1318,r,276l,276,,xm5,273l3,270r1312,l1312,273r,-270l1315,6,3,6,5,3r,270xe" fillcolor="black" strokeweight="0">
                  <v:path arrowok="t" o:connecttype="custom" o:connectlocs="0,0;1318,0;1318,276;0,276;0,0;5,273;3,270;1315,270;1312,273;1312,3;1315,6;3,6;5,3;5,273" o:connectangles="0,0,0,0,0,0,0,0,0,0,0,0,0,0"/>
                  <o:lock v:ext="edit" verticies="t"/>
                </v:shape>
                <v:rect id="Rectangle 37" o:spid="_x0000_s1058" style="position:absolute;left:444;top:1536;width:922;height: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W2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uBqW2vwAAANwAAAAPAAAAAAAA&#10;AAAAAAAAAAcCAABkcnMvZG93bnJldi54bWxQSwUGAAAAAAMAAwC3AAAA8wIAAAAA&#10;" filled="f" stroked="f">
                  <v:textbox style="mso-fit-shape-to-text:t" inset="0,0,0,0">
                    <w:txbxContent>
                      <w:p w14:paraId="7C99C7F9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</w:rPr>
                          <w:t>3. Aprobación del Cambio</w:t>
                        </w:r>
                      </w:p>
                    </w:txbxContent>
                  </v:textbox>
                </v:rect>
                <v:shape id="Freeform 38" o:spid="_x0000_s1059" style="position:absolute;left:1615;top:1522;width:318;height:181;visibility:visible;mso-wrap-style:square;v-text-anchor:top" coordsize="318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" path="m,47r179,l179,,318,91,179,181r,-47l,134,,47xe" fillcolor="silver" stroked="f">
                  <v:path arrowok="t" o:connecttype="custom" o:connectlocs="0,47;179,47;179,0;318,91;179,181;179,134;0,134;0,47" o:connectangles="0,0,0,0,0,0,0,0"/>
                </v:shape>
                <v:shape id="Freeform 39" o:spid="_x0000_s1060" style="position:absolute;left:1620;top:345;width:318;height:181;visibility:visible;mso-wrap-style:square;v-text-anchor:top" coordsize="318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" path="m,47r178,l178,,318,90,178,181r,-47l,134,,47xe" fillcolor="silver" stroked="f">
                  <v:path arrowok="t" o:connecttype="custom" o:connectlocs="0,47;178,47;178,0;318,90;178,181;178,134;0,134;0,47" o:connectangles="0,0,0,0,0,0,0,0"/>
                </v:shape>
                <v:shape id="Freeform 40" o:spid="_x0000_s1061" style="position:absolute;left:1619;top:2139;width:318;height:180;visibility:visible;mso-wrap-style:square;v-text-anchor:top" coordsize="318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" path="m,46r179,l179,,318,90,179,180r,-47l,133,,46xe" fillcolor="silver" stroked="f">
                  <v:path arrowok="t" o:connecttype="custom" o:connectlocs="0,46;179,46;179,0;318,90;179,180;179,133;0,133;0,46" o:connectangles="0,0,0,0,0,0,0,0"/>
                </v:shape>
                <v:shape id="Freeform 41" o:spid="_x0000_s1062" style="position:absolute;left:56;top:2789;width:192;height:48;visibility:visible;mso-wrap-style:square;v-text-anchor:top" coordsize="19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" path="m41,21r151,l192,27,41,27r,-6xm48,48l,24,48,r,48xe" fillcolor="black" strokeweight="0">
                  <v:path arrowok="t" o:connecttype="custom" o:connectlocs="41,21;192,21;192,27;41,27;41,21;48,48;0,24;48,0;48,48" o:connectangles="0,0,0,0,0,0,0,0,0"/>
                  <o:lock v:ext="edit" verticies="t"/>
                </v:shape>
                <v:rect id="Rectangle 42" o:spid="_x0000_s1063" style="position:absolute;left:240;top:2671;width:1313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" stroked="f"/>
                <v:shape id="Freeform 43" o:spid="_x0000_s1064" style="position:absolute;left:237;top:2669;width:1319;height:278;visibility:visible;mso-wrap-style:square;v-text-anchor:top" coordsize="131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" path="m,l1319,r,278l,278,,xm6,275l3,272r1313,l1313,275r,-273l1316,5,3,5,6,2r,273xe" fillcolor="black" strokeweight="0">
                  <v:path arrowok="t" o:connecttype="custom" o:connectlocs="0,0;1319,0;1319,278;0,278;0,0;6,275;3,272;1316,272;1313,275;1313,2;1316,5;3,5;6,2;6,275" o:connectangles="0,0,0,0,0,0,0,0,0,0,0,0,0,0"/>
                  <o:lock v:ext="edit" verticies="t"/>
                </v:shape>
                <v:rect id="Rectangle 44" o:spid="_x0000_s1065" style="position:absolute;left:549;top:2750;width:776;height: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  <v:textbox style="mso-fit-shape-to-text:t" inset="0,0,0,0">
                    <w:txbxContent>
                      <w:p w14:paraId="3299A3AE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</w:rPr>
                          <w:t>5. Control del Cambio</w:t>
                        </w:r>
                      </w:p>
                    </w:txbxContent>
                  </v:textbox>
                </v:rect>
                <v:shape id="Freeform 45" o:spid="_x0000_s1066" style="position:absolute;left:1615;top:2728;width:318;height:181;visibility:visible;mso-wrap-style:square;v-text-anchor:top" coordsize="318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" path="m,47r178,l178,,318,91,178,181r,-47l,134,,47xe" fillcolor="silver" stroked="f">
                  <v:path arrowok="t" o:connecttype="custom" o:connectlocs="0,47;178,47;178,0;318,91;178,181;178,134;0,134;0,47" o:connectangles="0,0,0,0,0,0,0,0"/>
                </v:shape>
                <v:shape id="Freeform 46" o:spid="_x0000_s1067" style="position:absolute;left:62;top:2205;width:188;height:48;visibility:visible;mso-wrap-style:square;v-text-anchor:top" coordsize="18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" path="m,20r148,1l148,26,,26,,20xm140,r48,24l140,48,140,xe" fillcolor="black" strokeweight="0">
                  <v:path arrowok="t" o:connecttype="custom" o:connectlocs="0,20;148,21;148,26;0,26;0,20;140,0;188,24;140,48;140,0" o:connectangles="0,0,0,0,0,0,0,0,0"/>
                  <o:lock v:ext="edit" verticies="t"/>
                </v:shape>
                <v:shape id="Freeform 47" o:spid="_x0000_s1068" style="position:absolute;left:782;top:1794;width:152;height:132;visibility:visible;mso-wrap-style:square;v-text-anchor:top" coordsize="15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" path="m,66l76,r76,66l76,132,,66xe" fillcolor="#4f81bd" stroked="f">
                  <v:path arrowok="t" o:connecttype="custom" o:connectlocs="0,66;76,0;152,66;76,132;0,66" o:connectangles="0,0,0,0,0"/>
                </v:shape>
                <v:shape id="Freeform 48" o:spid="_x0000_s1069" style="position:absolute;left:779;top:1791;width:158;height:138;visibility:visible;mso-wrap-style:square;v-text-anchor:top" coordsize="2624,2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" path="m17,1192c6,1182,,1169,,1155v,-13,6,-27,17,-36l1281,15v18,-15,45,-15,63,l2608,1119v10,9,16,23,16,36c2624,1169,2618,1182,2608,1192l1344,2296v-18,15,-45,15,-63,l17,1192xm1344,2223r-63,l2545,1119r,73l1281,88r63,l80,1192r,-73l1344,2223xe" fillcolor="black" strokeweight="0">
                  <v:path arrowok="t" o:connecttype="custom" o:connectlocs="1,71;0,69;1,67;77,1;81,1;157,67;158,69;157,71;81,137;77,137;1,71;81,133;77,133;153,67;153,71;77,5;81,5;5,71;5,67;81,133" o:connectangles="0,0,0,0,0,0,0,0,0,0,0,0,0,0,0,0,0,0,0,0"/>
                  <o:lock v:ext="edit" verticies="t"/>
                </v:shape>
                <v:shape id="Freeform 49" o:spid="_x0000_s1070" style="position:absolute;left:62;top:1836;width:714;height:48;visibility:visible;mso-wrap-style:square;v-text-anchor:top" coordsize="71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" path="m40,21r674,1l714,28,40,27r,-6xm48,48l,24,48,r,48xe" fillcolor="black" strokeweight="0">
                  <v:path arrowok="t" o:connecttype="custom" o:connectlocs="40,21;714,22;714,28;40,27;40,21;48,48;0,24;48,0;48,48" o:connectangles="0,0,0,0,0,0,0,0,0"/>
                  <o:lock v:ext="edit" verticies="t"/>
                </v:shape>
                <v:rect id="Rectangle 50" o:spid="_x0000_s1071" style="position:absolute;left:902;top:1945;width:58;height: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14:paraId="4B290661" w14:textId="73DA8FC2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Sí</w:t>
                        </w:r>
                      </w:p>
                    </w:txbxContent>
                  </v:textbox>
                </v:rect>
                <v:rect id="Rectangle 51" o:spid="_x0000_s1072" style="position:absolute;left:423;top:1867;width:96;height: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14:paraId="7FE68B9B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No</w:t>
                        </w:r>
                      </w:p>
                    </w:txbxContent>
                  </v:textbox>
                </v:rect>
                <v:shape id="Freeform 52" o:spid="_x0000_s1073" style="position:absolute;left:1792;top:6;width:6;height:3282;visibility:visible;mso-wrap-style:square;v-text-anchor:top" coordsize="6,3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" path="m6,r,23l,23,,,6,xm6,41r,23l,64,,41r6,xm6,81r,23l,104,,81r6,xm6,121r,23l,144,,121r6,xm6,161r,23l,184,,161r6,xm6,202r,23l,225,,202r6,xm6,242r,23l,265,,242r6,xm6,282r,23l,305,,282r6,xm6,322r,23l,345,,322r6,xm6,363r,23l,386,,363r6,xm6,403r,23l,426,,403r6,xm6,443r,23l,466,,443r6,xm6,483r,23l,506,,483r6,xm6,524r,23l,547,,524r6,xm6,564r,23l,587,,564r6,xm6,604r,23l,627,,604r6,xm6,644r,23l,667,,644r6,xm6,685r,23l,708,,685r6,xm6,725r,23l,748,,725r6,xm6,765r,23l,788,,765r6,xm6,805r,23l,828,,805r6,xm6,846r,23l,869,,846r6,xm6,886r,23l,909,,886r6,xm6,926r,23l,949,,926r6,xm6,966r,23l,989,,966r6,xm6,1007r,23l,1030r,-23l6,1007xm6,1047r,23l,1070r,-23l6,1047xm6,1087r,23l,1110r,-23l6,1087xm6,1127r,23l,1150r,-23l6,1127xm6,1168r,23l,1191r,-23l6,1168xm6,1208r,23l,1231r,-23l6,1208xm6,1248r,23l,1271r,-23l6,1248xm6,1288r,23l,1311r,-23l6,1288xm6,1329r,23l,1352r,-23l6,1329xm6,1369r,23l,1392r,-23l6,1369xm6,1409r,23l,1432r,-23l6,1409xm6,1449r,23l,1472r,-23l6,1449xm6,1490r,23l,1513r,-23l6,1490xm6,1530r,23l,1553r,-23l6,1530xm6,1570r,23l,1593r,-23l6,1570xm6,1610r,23l,1633r,-23l6,1610xm6,1651r,23l,1674r,-23l6,1651xm6,1691r,23l,1714r,-23l6,1691xm6,1731r,23l,1754r,-23l6,1731xm6,1771r,23l,1794r,-23l6,1771xm6,1812r,23l,1835r,-23l6,1812xm6,1852r,23l,1875r,-23l6,1852xm6,1892r,23l,1915r,-23l6,1892xm6,1932r,23l,1955r,-23l6,1932xm6,1973r,23l,1996r,-23l6,1973xm6,2013r,23l,2036r,-23l6,2013xm6,2053r,23l,2076r,-23l6,2053xm6,2093r,23l,2116r,-23l6,2093xm6,2134r,23l,2157r,-23l6,2134xm6,2174r,23l,2197r,-23l6,2174xm6,2214r,23l,2237r,-23l6,2214xm6,2254r,23l,2277r,-23l6,2254xm6,2295r,23l,2318r,-23l6,2295xm6,2335r,23l,2358r,-23l6,2335xm6,2375r,23l,2398r,-23l6,2375xm6,2415r,23l,2438r,-23l6,2415xm6,2456r,23l,2479r,-23l6,2456xm6,2496r,23l,2519r,-23l6,2496xm6,2536r,23l,2559r,-23l6,2536xm6,2576r,23l,2599r,-23l6,2576xm6,2617r,23l,2640r,-23l6,2617xm6,2657r,23l,2680r,-23l6,2657xm6,2697r,23l,2720r,-23l6,2697xm6,2737r,23l,2760r,-23l6,2737xm6,2778r,23l,2801r,-23l6,2778xm6,2818r,23l,2841r,-23l6,2818xm6,2858r,23l,2881r,-23l6,2858xm6,2898r,23l,2921r,-23l6,2898xm6,2939r,23l,2962r,-23l6,2939xm6,2979r,23l,3002r,-23l6,2979xm6,3019r,23l,3042r,-23l6,3019xm6,3059r,23l,3082r,-23l6,3059xm6,3100r,23l,3123r,-23l6,3100xm6,3140r,23l,3163r,-23l6,3140xm6,3180r,23l,3203r,-23l6,3180xm6,3220r,23l,3243r,-23l6,3220xm6,3261r,21l,3282r,-21l6,3261xe" fillcolor="#bfbfbf" strokecolor="#bfbfbf" strokeweight="0">
                  <v:path arrowok="t" o:connecttype="custom" o:connectlocs="6,64;0,81;6,161;0,225;6,242;6,345;0,363;6,443;0,506;6,524;6,627;0,644;6,725;0,788;6,805;6,909;0,926;6,1007;0,1070;6,1087;6,1191;0,1208;6,1288;0,1352;6,1369;6,1472;0,1490;6,1570;0,1633;6,1651;6,1754;0,1771;6,1852;0,1915;6,1932;6,2036;0,2053;6,2134;0,2197;6,2214;6,2318;0,2335;6,2415;0,2479;6,2496;6,2599;0,2617;6,2697;0,2760;6,2778;6,2881;0,2898;6,2979;0,3042;6,3059;6,3163;0,3180;6,3261" o:connectangles="0,0,0,0,0,0,0,0,0,0,0,0,0,0,0,0,0,0,0,0,0,0,0,0,0,0,0,0,0,0,0,0,0,0,0,0,0,0,0,0,0,0,0,0,0,0,0,0,0,0,0,0,0,0,0,0,0,0"/>
                  <o:lock v:ext="edit" verticies="t"/>
                </v:shape>
                <v:shape id="Freeform 53" o:spid="_x0000_s1074" style="position:absolute;left:872;top:571;width:48;height:307;visibility:visible;mso-wrap-style:square;v-text-anchor:top" coordsize="4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" path="m28,r,268l21,268,21,r7,xm48,260l24,307,,260r48,xe" fillcolor="black" strokeweight="0">
                  <v:path arrowok="t" o:connecttype="custom" o:connectlocs="28,0;28,268;21,268;21,0;28,0;48,260;24,307;0,260;48,260" o:connectangles="0,0,0,0,0,0,0,0,0"/>
                  <o:lock v:ext="edit" verticies="t"/>
                </v:shape>
                <v:shape id="Freeform 54" o:spid="_x0000_s1075" style="position:absolute;left:2042;top:251;width:544;height:344;visibility:visible;mso-wrap-style:square;v-text-anchor:top" coordsize="54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" path="m,l544,r,301l501,344,,344,,xe" stroked="f">
                  <v:path arrowok="t" o:connecttype="custom" o:connectlocs="0,0;544,0;544,301;501,344;0,344;0,0" o:connectangles="0,0,0,0,0,0"/>
                </v:shape>
                <v:shape id="Freeform 55" o:spid="_x0000_s1076" style="position:absolute;left:2543;top:552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" path="m,43l9,9,43,,,43xe" fillcolor="#cdcdcd" stroked="f">
                  <v:path arrowok="t" o:connecttype="custom" o:connectlocs="0,43;9,9;43,0;0,43" o:connectangles="0,0,0,0"/>
                </v:shape>
                <v:shape id="Freeform 56" o:spid="_x0000_s1077" style="position:absolute;left:2036;top:245;width:557;height:357;visibility:visible;mso-wrap-style:square;v-text-anchor:top" coordsize="4645,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" path="m4179,2912r72,-287c4255,2606,4270,2591,4289,2587r287,-72c4599,2509,4622,2520,4634,2540v11,20,8,46,-9,62l4266,2961v-10,10,-23,15,-37,15l52,2976c24,2976,,2953,,2924l,52c,24,24,,52,l4588,v29,,52,24,52,52l4640,2565r-104,l4536,52r52,52l52,104,104,52r,2872l52,2872r4177,l4193,2888r359,-359l4601,2616r-287,72l4352,2650r-72,287l4179,2912xe" fillcolor="#bfbfbf" strokecolor="#bfbfbf" strokeweight="0">
                  <v:path arrowok="t" o:connecttype="custom" o:connectlocs="501,349;510,315;514,310;549,302;556,305;555,312;512,355;507,357;6,357;0,351;0,6;6,0;550,0;556,6;556,308;544,308;544,6;550,12;6,12;12,6;12,351;6,345;507,345;503,346;546,303;552,314;517,322;522,318;513,352;501,349" o:connectangles="0,0,0,0,0,0,0,0,0,0,0,0,0,0,0,0,0,0,0,0,0,0,0,0,0,0,0,0,0,0"/>
                </v:shape>
                <v:rect id="Rectangle 57" o:spid="_x0000_s1078" style="position:absolute;left:2209;top:285;width:194;height:1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<v:textbox style="mso-fit-shape-to-text:t" inset="0,0,0,0">
                    <w:txbxContent>
                      <w:p w14:paraId="4A86A761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Change </w:t>
                        </w:r>
                      </w:p>
                    </w:txbxContent>
                  </v:textbox>
                </v:rect>
                <v:rect id="Rectangle 58" o:spid="_x0000_s1079" style="position:absolute;left:2200;top:361;width:212;height:1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14:paraId="2AD007A3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Request </w:t>
                        </w:r>
                      </w:p>
                    </w:txbxContent>
                  </v:textbox>
                </v:rect>
                <v:rect id="Rectangle 59" o:spid="_x0000_s1080" style="position:absolute;left:2245;top:438;width:137;height:1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14:paraId="09C1B210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>Form</w:t>
                        </w:r>
                      </w:p>
                    </w:txbxContent>
                  </v:textbox>
                </v:rect>
                <v:shape id="Freeform 60" o:spid="_x0000_s1081" style="position:absolute;left:2508;top:363;width:544;height:344;visibility:visible;mso-wrap-style:square;v-text-anchor:top" coordsize="54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" path="m,l544,r,301l501,344,,344,,xe" stroked="f">
                  <v:path arrowok="t" o:connecttype="custom" o:connectlocs="0,0;544,0;544,301;501,344;0,344;0,0" o:connectangles="0,0,0,0,0,0"/>
                </v:shape>
                <v:shape id="Freeform 61" o:spid="_x0000_s1082" style="position:absolute;left:3009;top:664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" path="m,43l9,9,43,,,43xe" fillcolor="#cdcdcd" stroked="f">
                  <v:path arrowok="t" o:connecttype="custom" o:connectlocs="0,43;9,9;43,0;0,43" o:connectangles="0,0,0,0"/>
                </v:shape>
                <v:shape id="Freeform 62" o:spid="_x0000_s1083" style="position:absolute;left:2502;top:357;width:557;height:357;visibility:visible;mso-wrap-style:square;v-text-anchor:top" coordsize="4645,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" path="m4179,2912r72,-287c4255,2606,4270,2591,4289,2587r287,-72c4599,2509,4622,2520,4634,2540v11,20,8,46,-9,62l4266,2961v-10,10,-23,15,-37,15l52,2976c24,2976,,2953,,2924l,52c,24,24,,52,l4588,v29,,52,24,52,52l4640,2565r-104,l4536,52r52,52l52,104,104,52r,2872l52,2872r4177,l4193,2888r359,-359l4601,2616r-287,72l4352,2650r-72,287l4179,2912xe" fillcolor="#bfbfbf" strokecolor="#bfbfbf" strokeweight="0">
                  <v:path arrowok="t" o:connecttype="custom" o:connectlocs="501,349;510,315;514,310;549,302;556,305;555,312;512,355;507,357;6,357;0,351;0,6;6,0;550,0;556,6;556,308;544,308;544,6;550,12;6,12;12,6;12,351;6,345;507,345;503,346;546,303;552,314;517,322;522,318;513,352;501,349" o:connectangles="0,0,0,0,0,0,0,0,0,0,0,0,0,0,0,0,0,0,0,0,0,0,0,0,0,0,0,0,0,0"/>
                </v:shape>
                <v:rect id="Rectangle 63" o:spid="_x0000_s1084" style="position:absolute;left:2629;top:474;width:300;height:1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<v:textbox style="mso-fit-shape-to-text:t" inset="0,0,0,0">
                    <w:txbxContent>
                      <w:p w14:paraId="66D8CBFA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>Change Log</w:t>
                        </w:r>
                      </w:p>
                    </w:txbxContent>
                  </v:textbox>
                </v:rect>
                <v:shape id="Freeform 64" o:spid="_x0000_s1085" style="position:absolute;left:2094;top:2020;width:544;height:344;visibility:visible;mso-wrap-style:square;v-text-anchor:top" coordsize="54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" path="m,l544,r,301l501,344,,344,,xe" stroked="f">
                  <v:path arrowok="t" o:connecttype="custom" o:connectlocs="0,0;544,0;544,301;501,344;0,344;0,0" o:connectangles="0,0,0,0,0,0"/>
                </v:shape>
                <v:shape id="Freeform 65" o:spid="_x0000_s1086" style="position:absolute;left:2595;top:2321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" path="m,43l9,9,43,,,43xe" fillcolor="#cdcdcd" stroked="f">
                  <v:path arrowok="t" o:connecttype="custom" o:connectlocs="0,43;9,9;43,0;0,43" o:connectangles="0,0,0,0"/>
                </v:shape>
                <v:shape id="Freeform 66" o:spid="_x0000_s1087" style="position:absolute;left:2088;top:2014;width:557;height:357;visibility:visible;mso-wrap-style:square;v-text-anchor:top" coordsize="4645,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" path="m4179,2912r72,-287c4255,2606,4270,2591,4289,2587r287,-72c4599,2509,4622,2520,4634,2540v11,20,8,46,-9,62l4266,2961v-10,10,-23,15,-37,15l52,2976c24,2976,,2953,,2924l,52c,24,24,,52,l4588,v29,,52,24,52,52l4640,2565r-104,l4536,52r52,52l52,104,104,52r,2872l52,2872r4177,l4193,2888r359,-359l4601,2616r-287,72l4352,2650r-72,287l4179,2912xe" fillcolor="#bfbfbf" strokecolor="#bfbfbf" strokeweight="0">
                  <v:path arrowok="t" o:connecttype="custom" o:connectlocs="501,349;510,315;514,310;549,302;556,305;555,312;512,355;507,357;6,357;0,351;0,6;6,0;550,0;556,6;556,308;544,308;544,6;550,12;6,12;12,6;12,351;6,345;507,345;503,346;546,303;552,314;517,322;522,318;513,352;501,349" o:connectangles="0,0,0,0,0,0,0,0,0,0,0,0,0,0,0,0,0,0,0,0,0,0,0,0,0,0,0,0,0,0"/>
                </v:shape>
                <v:rect id="Rectangle 67" o:spid="_x0000_s1088" style="position:absolute;left:2140;top:2049;width:40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" filled="f" stroked="f">
                  <v:textbox style="mso-fit-shape-to-text:t" inset="0,0,0,0">
                    <w:txbxContent>
                      <w:p w14:paraId="2616308E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Plan de Trabajo del Proyecto </w:t>
                        </w:r>
                      </w:p>
                    </w:txbxContent>
                  </v:textbox>
                </v:rect>
                <v:shape id="Freeform 70" o:spid="_x0000_s1089" style="position:absolute;left:2560;top:2132;width:544;height:344;visibility:visible;mso-wrap-style:square;v-text-anchor:top" coordsize="54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" path="m,l544,r,301l501,344,,344,,xe" stroked="f">
                  <v:path arrowok="t" o:connecttype="custom" o:connectlocs="0,0;544,0;544,301;501,344;0,344;0,0" o:connectangles="0,0,0,0,0,0"/>
                </v:shape>
                <v:shape id="Freeform 71" o:spid="_x0000_s1090" style="position:absolute;left:3061;top:2433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" path="m,43l8,9,43,,,43xe" fillcolor="#cdcdcd" stroked="f">
                  <v:path arrowok="t" o:connecttype="custom" o:connectlocs="0,43;8,9;43,0;0,43" o:connectangles="0,0,0,0"/>
                </v:shape>
                <v:shape id="Freeform 72" o:spid="_x0000_s1091" style="position:absolute;left:2553;top:2126;width:558;height:357;visibility:visible;mso-wrap-style:square;v-text-anchor:top" coordsize="4645,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" path="m4179,2912r72,-287c4255,2606,4270,2591,4289,2587r287,-72c4599,2509,4622,2520,4634,2540v11,20,8,46,-9,62l4266,2961v-10,10,-23,15,-37,15l52,2976c24,2976,,2953,,2924l,52c,24,24,,52,l4588,v29,,52,24,52,52l4640,2565r-104,l4536,52r52,52l52,104,104,52r,2872l52,2872r4177,l4193,2888r359,-359l4601,2616r-287,72l4352,2650r-72,287l4179,2912xe" fillcolor="#bfbfbf" strokecolor="#bfbfbf" strokeweight="0">
                  <v:path arrowok="t" o:connecttype="custom" o:connectlocs="502,349;511,315;515,310;550,302;557,305;556,312;512,355;508,357;6,357;0,351;0,6;6,0;551,0;557,6;557,308;545,308;545,6;551,12;6,12;12,6;12,351;6,345;508,345;504,346;547,303;553,314;518,322;523,318;514,352;502,349" o:connectangles="0,0,0,0,0,0,0,0,0,0,0,0,0,0,0,0,0,0,0,0,0,0,0,0,0,0,0,0,0,0"/>
                </v:shape>
                <v:rect id="Rectangle 73" o:spid="_x0000_s1092" style="position:absolute;left:2733;top:2193;width:239;height:1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<v:textbox style="mso-fit-shape-to-text:t" inset="0,0,0,0">
                    <w:txbxContent>
                      <w:p w14:paraId="3C517F4B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Registros </w:t>
                        </w:r>
                      </w:p>
                    </w:txbxContent>
                  </v:textbox>
                </v:rect>
                <v:rect id="Rectangle 74" o:spid="_x0000_s1093" style="position:absolute;left:2629;top:2285;width:327;height:1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<v:textbox style="mso-fit-shape-to-text:t" inset="0,0,0,0">
                    <w:txbxContent>
                      <w:p w14:paraId="1D8D3392" w14:textId="22CA0934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>del Proyecto</w:t>
                        </w:r>
                      </w:p>
                    </w:txbxContent>
                  </v:textbox>
                </v:rect>
                <v:shape id="Freeform 75" o:spid="_x0000_s1094" style="position:absolute;left:3010;top:2226;width:544;height:344;visibility:visible;mso-wrap-style:square;v-text-anchor:top" coordsize="54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" path="m,l544,r,301l501,344,,344,,xe" stroked="f">
                  <v:path arrowok="t" o:connecttype="custom" o:connectlocs="0,0;544,0;544,301;501,344;0,344;0,0" o:connectangles="0,0,0,0,0,0"/>
                </v:shape>
                <v:shape id="Freeform 76" o:spid="_x0000_s1095" style="position:absolute;left:3511;top:2527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" path="m,43l9,9,43,,,43xe" fillcolor="#cdcdcd" stroked="f">
                  <v:path arrowok="t" o:connecttype="custom" o:connectlocs="0,43;9,9;43,0;0,43" o:connectangles="0,0,0,0"/>
                </v:shape>
                <v:shape id="Freeform 77" o:spid="_x0000_s1096" style="position:absolute;left:3004;top:2220;width:557;height:357;visibility:visible;mso-wrap-style:square;v-text-anchor:top" coordsize="4645,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" path="m4179,2912r72,-287c4255,2606,4270,2591,4289,2587r287,-72c4599,2509,4622,2520,4634,2540v11,20,8,46,-9,62l4266,2961v-10,10,-23,15,-37,15l52,2976c24,2976,,2953,,2924l,52c,24,24,,52,l4588,v29,,52,24,52,52l4640,2565r-104,l4536,52r52,52l52,104,104,52r,2872l52,2872r4177,l4193,2888r359,-359l4601,2616r-287,72l4352,2650r-72,287l4179,2912xe" fillcolor="#bfbfbf" strokecolor="#bfbfbf" strokeweight="0">
                  <v:path arrowok="t" o:connecttype="custom" o:connectlocs="501,349;510,315;514,310;549,302;556,305;555,312;512,355;507,357;6,357;0,351;0,6;6,0;550,0;556,6;556,308;544,308;544,6;550,12;6,12;12,6;12,351;6,345;507,345;503,346;546,303;552,314;517,322;522,318;513,352;501,349" o:connectangles="0,0,0,0,0,0,0,0,0,0,0,0,0,0,0,0,0,0,0,0,0,0,0,0,0,0,0,0,0,0"/>
                </v:shape>
                <v:rect id="Rectangle 78" o:spid="_x0000_s1097" style="position:absolute;left:3110;top:2266;width:313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" filled="f" stroked="f">
                  <v:textbox style="mso-fit-shape-to-text:t" inset="0,0,0,0">
                    <w:txbxContent>
                      <w:p w14:paraId="4D001AEA" w14:textId="2E63E95B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Otros Planes del Proyecto </w:t>
                        </w:r>
                      </w:p>
                    </w:txbxContent>
                  </v:textbox>
                </v:rect>
                <v:shape id="Freeform 81" o:spid="_x0000_s1098" style="position:absolute;left:2042;top:251;width:544;height:344;visibility:visible;mso-wrap-style:square;v-text-anchor:top" coordsize="54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" path="m,l544,r,301l501,344,,344,,xe" stroked="f">
                  <v:path arrowok="t" o:connecttype="custom" o:connectlocs="0,0;544,0;544,301;501,344;0,344;0,0" o:connectangles="0,0,0,0,0,0"/>
                </v:shape>
                <v:shape id="Freeform 82" o:spid="_x0000_s1099" style="position:absolute;left:2543;top:552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" path="m,43l9,9,43,,,43xe" fillcolor="#cdcdcd" stroked="f">
                  <v:path arrowok="t" o:connecttype="custom" o:connectlocs="0,43;9,9;43,0;0,43" o:connectangles="0,0,0,0"/>
                </v:shape>
                <v:shape id="Freeform 83" o:spid="_x0000_s1100" style="position:absolute;left:2036;top:245;width:557;height:357;visibility:visible;mso-wrap-style:square;v-text-anchor:top" coordsize="4645,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" path="m4179,2912r72,-287c4255,2606,4270,2591,4289,2587r287,-72c4599,2509,4622,2520,4634,2540v11,20,8,46,-9,62l4266,2961v-10,10,-23,15,-37,15l52,2976c24,2976,,2953,,2924l,52c,24,24,,52,l4588,v29,,52,24,52,52l4640,2565r-104,l4536,52r52,52l52,104,104,52r,2872l52,2872r4177,l4193,2888r359,-359l4601,2616r-287,72l4352,2650r-72,287l4179,2912xe" fillcolor="#bfbfbf" strokecolor="#bfbfbf" strokeweight="0">
                  <v:path arrowok="t" o:connecttype="custom" o:connectlocs="501,349;510,315;514,310;549,302;556,305;555,312;512,355;507,357;6,357;0,351;0,6;6,0;550,0;556,6;556,308;544,308;544,6;550,12;6,12;12,6;12,351;6,345;507,345;503,346;546,303;552,314;517,322;522,318;513,352;501,349" o:connectangles="0,0,0,0,0,0,0,0,0,0,0,0,0,0,0,0,0,0,0,0,0,0,0,0,0,0,0,0,0,0"/>
                </v:shape>
                <v:rect id="Rectangle 84" o:spid="_x0000_s1101" style="position:absolute;left:2209;top:285;width:286;height:1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14:paraId="181569AA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Formulario </w:t>
                        </w:r>
                      </w:p>
                    </w:txbxContent>
                  </v:textbox>
                </v:rect>
                <v:rect id="Rectangle 85" o:spid="_x0000_s1102" style="position:absolute;left:2147;top:361;width:303;height:1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UpvwAAANwAAAAPAAAAZHJzL2Rvd25yZXYueG1sRE/NisIw&#10;EL4v+A5hBG9rqoel2z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U8hUpvwAAANwAAAAPAAAAAAAA&#10;AAAAAAAAAAcCAABkcnMvZG93bnJldi54bWxQSwUGAAAAAAMAAwC3AAAA8wIAAAAA&#10;" filled="f" stroked="f">
                  <v:textbox style="mso-fit-shape-to-text:t" inset="0,0,0,0">
                    <w:txbxContent>
                      <w:p w14:paraId="08834C65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de Solicitud </w:t>
                        </w:r>
                      </w:p>
                    </w:txbxContent>
                  </v:textbox>
                </v:rect>
                <v:rect id="Rectangle 86" o:spid="_x0000_s1103" style="position:absolute;left:2174;top:438;width:300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" filled="f" stroked="f">
                  <v:textbox style="mso-fit-shape-to-text:t" inset="0,0,0,0">
                    <w:txbxContent>
                      <w:p w14:paraId="3016638F" w14:textId="49FC018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>del Cambio</w:t>
                        </w:r>
                      </w:p>
                    </w:txbxContent>
                  </v:textbox>
                </v:rect>
                <v:shape id="Freeform 87" o:spid="_x0000_s1104" style="position:absolute;left:2508;top:363;width:544;height:344;visibility:visible;mso-wrap-style:square;v-text-anchor:top" coordsize="54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" path="m,l544,r,301l501,344,,344,,xe" stroked="f">
                  <v:path arrowok="t" o:connecttype="custom" o:connectlocs="0,0;544,0;544,301;501,344;0,344;0,0" o:connectangles="0,0,0,0,0,0"/>
                </v:shape>
                <v:shape id="Freeform 88" o:spid="_x0000_s1105" style="position:absolute;left:3009;top:664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" path="m,43l9,9,43,,,43xe" fillcolor="#cdcdcd" stroked="f">
                  <v:path arrowok="t" o:connecttype="custom" o:connectlocs="0,43;9,9;43,0;0,43" o:connectangles="0,0,0,0"/>
                </v:shape>
                <v:shape id="Freeform 89" o:spid="_x0000_s1106" style="position:absolute;left:2502;top:357;width:557;height:357;visibility:visible;mso-wrap-style:square;v-text-anchor:top" coordsize="4645,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" path="m4179,2912r72,-287c4255,2606,4270,2591,4289,2587r287,-72c4599,2509,4622,2520,4634,2540v11,20,8,46,-9,62l4266,2961v-10,10,-23,15,-37,15l52,2976c24,2976,,2953,,2924l,52c,24,24,,52,l4588,v29,,52,24,52,52l4640,2565r-104,l4536,52r52,52l52,104,104,52r,2872l52,2872r4177,l4193,2888r359,-359l4601,2616r-287,72l4352,2650r-72,287l4179,2912xe" fillcolor="#bfbfbf" strokecolor="#bfbfbf" strokeweight="0">
                  <v:path arrowok="t" o:connecttype="custom" o:connectlocs="501,349;510,315;514,310;549,302;556,305;555,312;512,355;507,357;6,357;0,351;0,6;6,0;550,0;556,6;556,308;544,308;544,6;550,12;6,12;12,6;12,351;6,345;507,345;503,346;546,303;552,314;517,322;522,318;513,352;501,349" o:connectangles="0,0,0,0,0,0,0,0,0,0,0,0,0,0,0,0,0,0,0,0,0,0,0,0,0,0,0,0,0,0"/>
                </v:shape>
                <v:rect id="_x0000_s1107" style="position:absolute;left:2629;top:474;width:391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" filled="f" stroked="f">
                  <v:textbox style="mso-fit-shape-to-text:t" inset="0,0,0,0">
                    <w:txbxContent>
                      <w:p w14:paraId="65F62682" w14:textId="63D37E18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>Registro de Cambios</w:t>
                        </w:r>
                      </w:p>
                    </w:txbxContent>
                  </v:textbox>
                </v:rect>
                <v:shape id="Freeform 91" o:spid="_x0000_s1108" style="position:absolute;left:2029;top:816;width:544;height:345;visibility:visible;mso-wrap-style:square;v-text-anchor:top" coordsize="544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" path="m,l544,r,302l501,345,,345,,xe" stroked="f">
                  <v:path arrowok="t" o:connecttype="custom" o:connectlocs="0,0;544,0;544,302;501,345;0,345;0,0" o:connectangles="0,0,0,0,0,0"/>
                </v:shape>
                <v:shape id="Freeform 92" o:spid="_x0000_s1109" style="position:absolute;left:2530;top:1118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" path="m,43l8,8,43,,,43xe" fillcolor="#cdcdcd" stroked="f">
                  <v:path arrowok="t" o:connecttype="custom" o:connectlocs="0,43;8,8;43,0;0,43" o:connectangles="0,0,0,0"/>
                </v:shape>
                <v:shape id="Freeform 93" o:spid="_x0000_s1110" style="position:absolute;left:2023;top:809;width:557;height:358;visibility:visible;mso-wrap-style:square;v-text-anchor:top" coordsize="4645,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" path="m4178,2920r72,-288c4255,2613,4269,2599,4288,2594r288,-72c4599,2516,4622,2527,4634,2547v11,20,8,46,-9,62l4265,2969v-10,10,-23,15,-37,15l52,2984c24,2984,,2961,,2932l,52c,24,24,,52,l4588,v29,,52,24,52,52l4640,2572r-104,l4536,52r52,52l52,104,104,52r,2880l52,2880r4176,l4192,2896r360,-360l4601,2623r-288,72l4351,2657r-72,288l4178,2920xe" fillcolor="#bfbfbf" strokecolor="#bfbfbf" strokeweight="0">
                  <v:path arrowok="t" o:connecttype="custom" o:connectlocs="501,350;510,316;514,311;549,303;556,306;555,313;511,356;507,358;6,358;0,352;0,6;6,0;550,0;556,6;556,309;544,309;544,6;550,12;6,12;12,6;12,352;6,346;507,346;503,347;546,304;552,315;517,323;522,319;513,353;501,350" o:connectangles="0,0,0,0,0,0,0,0,0,0,0,0,0,0,0,0,0,0,0,0,0,0,0,0,0,0,0,0,0,0"/>
                </v:shape>
                <v:shape id="Freeform 95" o:spid="_x0000_s1111" style="position:absolute;left:2023;top:1387;width:544;height:344;visibility:visible;mso-wrap-style:square;v-text-anchor:top" coordsize="54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" path="m,l544,r,301l501,344,,344,,xe" stroked="f">
                  <v:path arrowok="t" o:connecttype="custom" o:connectlocs="0,0;544,0;544,301;501,344;0,344;0,0" o:connectangles="0,0,0,0,0,0"/>
                </v:shape>
                <v:shape id="Freeform 96" o:spid="_x0000_s1112" style="position:absolute;left:2524;top:1688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" path="m,43l9,9,43,,,43xe" fillcolor="#cdcdcd" stroked="f">
                  <v:path arrowok="t" o:connecttype="custom" o:connectlocs="0,43;9,9;43,0;0,43" o:connectangles="0,0,0,0"/>
                </v:shape>
                <v:shape id="Freeform 97" o:spid="_x0000_s1113" style="position:absolute;left:2017;top:1381;width:557;height:356;visibility:visible;mso-wrap-style:square;v-text-anchor:top" coordsize="4645,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" path="m4179,2912r72,-287c4255,2606,4270,2591,4289,2587r287,-72c4599,2509,4622,2520,4634,2540v11,20,8,46,-9,62l4266,2961v-10,10,-23,15,-37,15l52,2976c24,2976,,2953,,2924l,52c,24,24,,52,l4588,v29,,52,24,52,52l4640,2565r-104,l4536,52r52,52l52,104,104,52r,2872l52,2872r4177,l4193,2888r359,-359l4601,2616r-287,72l4352,2650r-72,287l4179,2912xe" fillcolor="#bfbfbf" strokecolor="#bfbfbf" strokeweight="0">
                  <v:path arrowok="t" o:connecttype="custom" o:connectlocs="501,348;510,314;514,309;549,301;556,304;555,311;512,354;507,356;6,356;0,350;0,6;6,0;550,0;556,6;556,307;544,307;544,6;550,12;6,12;12,6;12,350;6,344;507,344;503,345;546,303;552,313;517,322;522,317;513,351;501,348" o:connectangles="0,0,0,0,0,0,0,0,0,0,0,0,0,0,0,0,0,0,0,0,0,0,0,0,0,0,0,0,0,0"/>
                </v:shape>
                <v:shape id="Freeform 99" o:spid="_x0000_s1114" style="position:absolute;left:2512;top:2721;width:544;height:345;visibility:visible;mso-wrap-style:square;v-text-anchor:top" coordsize="544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" path="m,l544,r,302l501,345,,345,,xe" stroked="f">
                  <v:path arrowok="t" o:connecttype="custom" o:connectlocs="0,0;544,0;544,302;501,345;0,345;0,0" o:connectangles="0,0,0,0,0,0"/>
                </v:shape>
                <v:shape id="Freeform 100" o:spid="_x0000_s1115" style="position:absolute;left:3013;top:3023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" path="m,43l8,8,43,,,43xe" fillcolor="#cdcdcd" stroked="f">
                  <v:path arrowok="t" o:connecttype="custom" o:connectlocs="0,43;8,8;43,0;0,43" o:connectangles="0,0,0,0"/>
                </v:shape>
                <v:shape id="Freeform 101" o:spid="_x0000_s1116" style="position:absolute;left:2505;top:2715;width:558;height:357;visibility:visible;mso-wrap-style:square;v-text-anchor:top" coordsize="4645,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" path="m4178,2920r72,-288c4255,2613,4269,2599,4288,2594r288,-72c4599,2516,4622,2527,4634,2547v11,20,8,46,-9,62l4265,2969v-10,10,-23,15,-37,15l52,2984c24,2984,,2961,,2932l,52c,24,24,,52,l4588,v29,,52,24,52,52l4640,2572r-104,l4536,52r52,52l52,104,104,52r,2880l52,2880r4176,l4192,2896r360,-360l4601,2623r-288,72l4351,2657r-72,288l4178,2920xe" fillcolor="#bfbfbf" strokecolor="#bfbfbf" strokeweight="0">
                  <v:path arrowok="t" o:connecttype="custom" o:connectlocs="502,349;511,315;515,310;550,302;557,305;556,312;512,355;508,357;6,357;0,351;0,6;6,0;551,0;557,6;557,308;545,308;545,6;551,12;6,12;12,6;12,351;6,345;508,345;504,346;547,303;553,314;518,322;523,318;514,352;502,349" o:connectangles="0,0,0,0,0,0,0,0,0,0,0,0,0,0,0,0,0,0,0,0,0,0,0,0,0,0,0,0,0,0"/>
                </v:shape>
                <v:rect id="Rectangle 102" o:spid="_x0000_s1117" style="position:absolute;left:2633;top:2832;width:300;height:1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2F3046F5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>Change Log</w:t>
                        </w:r>
                      </w:p>
                    </w:txbxContent>
                  </v:textbox>
                </v:rect>
                <v:shape id="Freeform 103" o:spid="_x0000_s1118" style="position:absolute;left:2046;top:2609;width:544;height:345;visibility:visible;mso-wrap-style:square;v-text-anchor:top" coordsize="544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" path="m,l544,r,302l501,345,,345,,xe" stroked="f">
                  <v:path arrowok="t" o:connecttype="custom" o:connectlocs="0,0;544,0;544,302;501,345;0,345;0,0" o:connectangles="0,0,0,0,0,0"/>
                </v:shape>
                <v:shape id="Freeform 104" o:spid="_x0000_s1119" style="position:absolute;left:2547;top:2911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" path="m,43l9,8,43,,,43xe" fillcolor="#cdcdcd" stroked="f">
                  <v:path arrowok="t" o:connecttype="custom" o:connectlocs="0,43;9,8;43,0;0,43" o:connectangles="0,0,0,0"/>
                </v:shape>
                <v:shape id="Freeform 105" o:spid="_x0000_s1120" style="position:absolute;left:2040;top:2602;width:557;height:358;visibility:visible;mso-wrap-style:square;v-text-anchor:top" coordsize="4645,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" path="m4178,2920r72,-288c4255,2613,4269,2599,4288,2594r288,-72c4599,2516,4622,2527,4634,2547v11,20,8,46,-9,62l4265,2969v-10,10,-23,15,-37,15l52,2984c24,2984,,2961,,2932l,52c,24,24,,52,l4588,v29,,52,24,52,52l4640,2572r-104,l4536,52r52,52l52,104,104,52r,2880l52,2880r4176,l4192,2896r360,-360l4601,2623r-288,72l4351,2657r-72,288l4178,2920xe" fillcolor="#bfbfbf" strokecolor="#bfbfbf" strokeweight="0">
                  <v:path arrowok="t" o:connecttype="custom" o:connectlocs="501,350;510,316;514,311;549,303;556,306;555,313;511,356;507,358;6,358;0,352;0,6;6,0;550,0;556,6;556,309;544,309;544,6;550,12;6,12;12,6;12,352;6,346;507,346;503,347;546,304;552,315;517,323;522,319;513,353;501,350" o:connectangles="0,0,0,0,0,0,0,0,0,0,0,0,0,0,0,0,0,0,0,0,0,0,0,0,0,0,0,0,0,0"/>
                </v:shape>
                <v:rect id="Rectangle 106" o:spid="_x0000_s1121" style="position:absolute;left:2110;top:2711;width:38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" filled="f" stroked="f">
                  <v:textbox style="mso-fit-shape-to-text:t" inset="0,0,0,0">
                    <w:txbxContent>
                      <w:p w14:paraId="6A1EF6E6" w14:textId="439947B2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>Registro de Cambios</w:t>
                        </w:r>
                      </w:p>
                    </w:txbxContent>
                  </v:textbox>
                </v:rect>
                <v:shape id="Freeform 107" o:spid="_x0000_s1122" style="position:absolute;left:2512;top:2721;width:544;height:345;visibility:visible;mso-wrap-style:square;v-text-anchor:top" coordsize="544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" path="m,l544,r,302l501,345,,345,,xe" stroked="f">
                  <v:path arrowok="t" o:connecttype="custom" o:connectlocs="0,0;544,0;544,302;501,345;0,345;0,0" o:connectangles="0,0,0,0,0,0"/>
                </v:shape>
                <v:shape id="Freeform 108" o:spid="_x0000_s1123" style="position:absolute;left:3013;top:3023;width:43;height:43;visibility:visible;mso-wrap-style:square;v-text-anchor:top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" path="m,43l8,8,43,,,43xe" fillcolor="#cdcdcd" stroked="f">
                  <v:path arrowok="t" o:connecttype="custom" o:connectlocs="0,43;8,8;43,0;0,43" o:connectangles="0,0,0,0"/>
                </v:shape>
                <v:shape id="Freeform 109" o:spid="_x0000_s1124" style="position:absolute;left:2505;top:2715;width:558;height:357;visibility:visible;mso-wrap-style:square;v-text-anchor:top" coordsize="4645,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" path="m4178,2920r72,-288c4255,2613,4269,2599,4288,2594r288,-72c4599,2516,4622,2527,4634,2547v11,20,8,46,-9,62l4265,2969v-10,10,-23,15,-37,15l52,2984c24,2984,,2961,,2932l,52c,24,24,,52,l4588,v29,,52,24,52,52l4640,2572r-104,l4536,52r52,52l52,104,104,52r,2880l52,2880r4176,l4192,2896r360,-360l4601,2623r-288,72l4351,2657r-72,288l4178,2920xe" fillcolor="#bfbfbf" strokecolor="#bfbfbf" strokeweight="0">
                  <v:path arrowok="t" o:connecttype="custom" o:connectlocs="502,349;511,315;515,310;550,302;557,305;556,312;512,355;508,357;6,357;0,351;0,6;6,0;551,0;557,6;557,308;545,308;545,6;551,12;6,12;12,6;12,351;6,345;508,345;504,346;547,303;553,314;518,322;523,318;514,352;502,349" o:connectangles="0,0,0,0,0,0,0,0,0,0,0,0,0,0,0,0,0,0,0,0,0,0,0,0,0,0,0,0,0,0"/>
                </v:shape>
                <v:rect id="Rectangle 110" o:spid="_x0000_s1125" style="position:absolute;left:2583;top:2832;width:421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" filled="f" stroked="f">
                  <v:textbox style="mso-fit-shape-to-text:t" inset="0,0,0,0">
                    <w:txbxContent>
                      <w:p w14:paraId="40F2C3D9" w14:textId="77777777" w:rsidR="00D32571" w:rsidRDefault="00D32571" w:rsidP="00CF09C1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theme="minorBidi"/>
                            <w:color w:val="000000"/>
                            <w:kern w:val="24"/>
                            <w:sz w:val="16"/>
                            <w:szCs w:val="16"/>
                          </w:rPr>
                          <w:t>Informes de Proyecto</w:t>
                        </w:r>
                      </w:p>
                    </w:txbxContent>
                  </v:textbox>
                </v:rect>
                <v:shape id="Freeform 111" o:spid="_x0000_s1126" style="position:absolute;left:838;top:2365;width:48;height:306;visibility:visible;mso-wrap-style:square;v-text-anchor:top" coordsize="48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" path="m28,r,267l20,267,20,r8,xm48,259l24,306,,259r48,xe" fillcolor="black" strokeweight="0">
                  <v:path arrowok="t" o:connecttype="custom" o:connectlocs="28,0;28,267;20,267;20,0;28,0;48,259;24,306;0,259;48,259" o:connectangles="0,0,0,0,0,0,0,0,0"/>
                  <o:lock v:ext="edit" verticies="t"/>
                </v:shape>
                <v:shape id="Freeform 112" o:spid="_x0000_s1127" style="position:absolute;left:872;top:1159;width:48;height:308;visibility:visible;mso-wrap-style:square;v-text-anchor:top" coordsize="4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" path="m28,r,268l21,268,21,r7,xm48,260l24,308,,260r48,xe" fillcolor="black" strokeweight="0">
                  <v:path arrowok="t" o:connecttype="custom" o:connectlocs="28,0;28,268;21,268;21,0;28,0;48,260;24,308;0,260;48,260" o:connectangles="0,0,0,0,0,0,0,0,0"/>
                  <o:lock v:ext="edit" verticies="t"/>
                </v:shape>
                <w10:wrap type="topAndBottom"/>
              </v:group>
            </w:pict>
          </mc:Fallback>
        </mc:AlternateContent>
      </w:r>
      <w:r w:rsidRPr="00020468">
        <w:rPr>
          <w:rFonts w:asciiTheme="minorHAnsi" w:hAnsiTheme="minorHAnsi" w:cstheme="minorHAnsi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E88D2A" wp14:editId="0A6DF9A3">
                <wp:simplePos x="0" y="0"/>
                <wp:positionH relativeFrom="column">
                  <wp:posOffset>3378200</wp:posOffset>
                </wp:positionH>
                <wp:positionV relativeFrom="paragraph">
                  <wp:posOffset>1439545</wp:posOffset>
                </wp:positionV>
                <wp:extent cx="620395" cy="245745"/>
                <wp:effectExtent l="0" t="0" r="8255" b="18415"/>
                <wp:wrapTopAndBottom/>
                <wp:docPr id="2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0440F" w14:textId="202A2903" w:rsidR="00D32571" w:rsidRDefault="00D32571" w:rsidP="00CF09C1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Registro de Cambios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88D2A" id="Rectangle 90" o:spid="_x0000_s1128" style="position:absolute;left:0;text-align:left;margin-left:266pt;margin-top:113.35pt;width:48.85pt;height:19.3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" filled="f" stroked="f">
                <v:textbox style="mso-fit-shape-to-text:t" inset="0,0,0,0">
                  <w:txbxContent>
                    <w:p w14:paraId="3C50440F" w14:textId="202A2903" w:rsidR="00D32571" w:rsidRDefault="00D32571" w:rsidP="00CF09C1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theme="minorBidi"/>
                          <w:color w:val="000000"/>
                          <w:kern w:val="24"/>
                          <w:sz w:val="16"/>
                          <w:szCs w:val="16"/>
                        </w:rPr>
                        <w:t>Registro de Cambios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020468">
        <w:rPr>
          <w:rFonts w:asciiTheme="minorHAnsi" w:hAnsiTheme="minorHAnsi" w:cstheme="minorHAnsi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773145" wp14:editId="380E874E">
                <wp:simplePos x="0" y="0"/>
                <wp:positionH relativeFrom="column">
                  <wp:posOffset>3359150</wp:posOffset>
                </wp:positionH>
                <wp:positionV relativeFrom="paragraph">
                  <wp:posOffset>2347595</wp:posOffset>
                </wp:positionV>
                <wp:extent cx="620395" cy="245745"/>
                <wp:effectExtent l="0" t="0" r="8255" b="18415"/>
                <wp:wrapTopAndBottom/>
                <wp:docPr id="21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C053" w14:textId="09241612" w:rsidR="00D32571" w:rsidRDefault="00D32571" w:rsidP="00CF09C1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Registro de Cambios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73145" id="_x0000_s1129" style="position:absolute;left:0;text-align:left;margin-left:264.5pt;margin-top:184.85pt;width:48.85pt;height:19.3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" filled="f" stroked="f">
                <v:textbox style="mso-fit-shape-to-text:t" inset="0,0,0,0">
                  <w:txbxContent>
                    <w:p w14:paraId="6E4FC053" w14:textId="09241612" w:rsidR="00D32571" w:rsidRDefault="00D32571" w:rsidP="00CF09C1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theme="minorBidi"/>
                          <w:color w:val="000000"/>
                          <w:kern w:val="24"/>
                          <w:sz w:val="16"/>
                          <w:szCs w:val="16"/>
                        </w:rPr>
                        <w:t>Registro de Cambios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6DDD462" w14:textId="77777777" w:rsidR="004D2E89" w:rsidRPr="00020468" w:rsidRDefault="004D2E89" w:rsidP="004D2E89">
      <w:pPr>
        <w:tabs>
          <w:tab w:val="center" w:pos="4680"/>
        </w:tabs>
        <w:jc w:val="center"/>
        <w:rPr>
          <w:rFonts w:asciiTheme="minorHAnsi" w:hAnsiTheme="minorHAnsi" w:cstheme="minorHAnsi"/>
          <w:lang w:val="es-ES"/>
        </w:rPr>
      </w:pPr>
    </w:p>
    <w:p w14:paraId="4729802E" w14:textId="179E70EA" w:rsidR="008648FF" w:rsidRDefault="0020002B" w:rsidP="0020002B">
      <w:pPr>
        <w:rPr>
          <w:rFonts w:asciiTheme="minorHAnsi" w:hAnsiTheme="minorHAnsi" w:cstheme="minorHAnsi"/>
          <w:i/>
          <w:color w:val="1B6FB5"/>
          <w:sz w:val="20"/>
          <w:lang w:val="es-ES"/>
        </w:rPr>
      </w:pPr>
      <w:r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&lt;</w:t>
      </w:r>
      <w:r w:rsidR="00F464C2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Si adapta el proceso, asegúrese de rehacer el </w:t>
      </w:r>
      <w:r w:rsidR="005F3787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diagrama de procesos anterior</w:t>
      </w:r>
      <w:r w:rsidR="005379C6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.</w:t>
      </w:r>
      <w:r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&gt;</w:t>
      </w:r>
      <w:r w:rsidR="008648FF">
        <w:rPr>
          <w:rFonts w:asciiTheme="minorHAnsi" w:hAnsiTheme="minorHAnsi" w:cstheme="minorHAnsi"/>
          <w:i/>
          <w:color w:val="1B6FB5"/>
          <w:sz w:val="20"/>
          <w:lang w:val="es-ES"/>
        </w:rPr>
        <w:br w:type="page"/>
      </w:r>
    </w:p>
    <w:p w14:paraId="1E27309E" w14:textId="4E3C419E" w:rsidR="00A824A5" w:rsidRPr="00020468" w:rsidRDefault="00C3529E" w:rsidP="007E341B">
      <w:pPr>
        <w:pStyle w:val="Heading1"/>
        <w:rPr>
          <w:lang w:val="es-ES"/>
        </w:rPr>
      </w:pPr>
      <w:bookmarkStart w:id="5" w:name="_Toc40095771"/>
      <w:r w:rsidRPr="00020468">
        <w:rPr>
          <w:lang w:val="es-ES"/>
        </w:rPr>
        <w:lastRenderedPageBreak/>
        <w:t>Roles y Responsabilidades en la Gestió</w:t>
      </w:r>
      <w:r w:rsidR="004457BE" w:rsidRPr="00020468">
        <w:rPr>
          <w:lang w:val="es-ES"/>
        </w:rPr>
        <w:t>n</w:t>
      </w:r>
      <w:r w:rsidRPr="00020468">
        <w:rPr>
          <w:lang w:val="es-ES"/>
        </w:rPr>
        <w:t xml:space="preserve"> de Cambios</w:t>
      </w:r>
      <w:bookmarkEnd w:id="5"/>
    </w:p>
    <w:p w14:paraId="75D7C913" w14:textId="77777777" w:rsidR="006848A1" w:rsidRPr="00020468" w:rsidRDefault="00D92A38" w:rsidP="006848A1">
      <w:p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Los principales roles y responsabilidades para el proceso de gestión de cambios del proyecto son</w:t>
      </w:r>
      <w:r w:rsidR="006848A1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:</w:t>
      </w:r>
    </w:p>
    <w:p w14:paraId="28E4A25B" w14:textId="3B99185C" w:rsidR="000706B1" w:rsidRPr="00020468" w:rsidRDefault="006632E2" w:rsidP="000706B1">
      <w:pPr>
        <w:pStyle w:val="ListParagraph"/>
        <w:numPr>
          <w:ilvl w:val="0"/>
          <w:numId w:val="36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Comité de Dirección del Proyecto</w:t>
      </w:r>
      <w:r w:rsidR="00844DB2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 xml:space="preserve"> (</w:t>
      </w:r>
      <w:r w:rsidR="00420FAF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CDP</w:t>
      </w:r>
      <w:r w:rsidR="00844DB2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)</w:t>
      </w:r>
      <w:r w:rsidR="00844DB2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: </w:t>
      </w:r>
      <w:r w:rsidR="008F0CA9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se le consulta</w:t>
      </w:r>
      <w:r w:rsidR="00106217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para la aprobación de cambios y </w:t>
      </w:r>
      <w:r w:rsidR="00EF4948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se le informa mensualmente</w:t>
      </w:r>
      <w:r w:rsidR="008D5E02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sobre el estado de los cambios.</w:t>
      </w:r>
      <w:r w:rsidR="00613BA9" w:rsidRPr="00020468">
        <w:rPr>
          <w:rFonts w:asciiTheme="minorHAnsi" w:hAnsiTheme="minorHAnsi" w:cstheme="minorHAnsi"/>
          <w:color w:val="000000"/>
          <w:szCs w:val="22"/>
          <w:lang w:val="es-ES"/>
        </w:rPr>
        <w:t> </w:t>
      </w:r>
      <w:r w:rsidR="00661699" w:rsidRPr="00020468">
        <w:rPr>
          <w:rFonts w:asciiTheme="minorHAnsi" w:hAnsiTheme="minorHAnsi" w:cstheme="minorHAnsi"/>
          <w:color w:val="000000"/>
          <w:szCs w:val="22"/>
          <w:lang w:val="es-ES"/>
        </w:rPr>
        <w:t>Este comité puede</w:t>
      </w:r>
      <w:r w:rsidR="00613BA9" w:rsidRPr="00020468">
        <w:rPr>
          <w:rFonts w:asciiTheme="minorHAnsi" w:hAnsiTheme="minorHAnsi" w:cstheme="minorHAnsi"/>
          <w:color w:val="000000"/>
          <w:szCs w:val="22"/>
          <w:lang w:val="es-ES"/>
        </w:rPr>
        <w:t xml:space="preserve"> volver a evaluar los cambios y modificar la prioridad, identificar nuevos cambios, </w:t>
      </w:r>
      <w:r w:rsidR="000706B1" w:rsidRPr="00020468">
        <w:rPr>
          <w:rFonts w:asciiTheme="minorHAnsi" w:hAnsiTheme="minorHAnsi" w:cstheme="minorHAnsi"/>
          <w:color w:val="000000"/>
          <w:szCs w:val="22"/>
          <w:lang w:val="es-ES"/>
        </w:rPr>
        <w:t>perfeccionar</w:t>
      </w:r>
      <w:r w:rsidR="00613BA9" w:rsidRPr="00020468">
        <w:rPr>
          <w:rFonts w:asciiTheme="minorHAnsi" w:hAnsiTheme="minorHAnsi" w:cstheme="minorHAnsi"/>
          <w:color w:val="000000"/>
          <w:szCs w:val="22"/>
          <w:lang w:val="es-ES"/>
        </w:rPr>
        <w:t xml:space="preserve"> el enfoque de acción y escalar las solicitudes de cambio a otras partes interesadas.</w:t>
      </w:r>
    </w:p>
    <w:p w14:paraId="07C73BF2" w14:textId="7B486526" w:rsidR="00FD427C" w:rsidRPr="00020468" w:rsidRDefault="00844DB2" w:rsidP="00EC1840">
      <w:pPr>
        <w:pStyle w:val="ListParagraph"/>
        <w:numPr>
          <w:ilvl w:val="0"/>
          <w:numId w:val="36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Pr</w:t>
      </w:r>
      <w:r w:rsidR="00323AFD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opietario del Proyecto</w:t>
      </w: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 xml:space="preserve"> (P</w:t>
      </w:r>
      <w:r w:rsidR="00323AFD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P</w:t>
      </w: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)</w:t>
      </w:r>
      <w:r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: </w:t>
      </w:r>
      <w:r w:rsidR="00886B81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es responsable de todas las actividades relacionadas con los cambios y tiene la responsabilidad de aprobar o rechazar los cambios o escalarlos de acuerdo con el procedimiento de escalación.</w:t>
      </w:r>
    </w:p>
    <w:p w14:paraId="07771643" w14:textId="235D59F1" w:rsidR="008224C2" w:rsidRPr="00020468" w:rsidRDefault="007B189D" w:rsidP="00397987">
      <w:pPr>
        <w:pStyle w:val="ListParagraph"/>
        <w:numPr>
          <w:ilvl w:val="0"/>
          <w:numId w:val="21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020468">
        <w:rPr>
          <w:rFonts w:asciiTheme="minorHAnsi" w:hAnsiTheme="minorHAnsi" w:cstheme="minorHAnsi"/>
          <w:b/>
          <w:color w:val="000000" w:themeColor="text1"/>
          <w:lang w:val="es-ES"/>
        </w:rPr>
        <w:t>C</w:t>
      </w:r>
      <w:r w:rsidR="00005EBC" w:rsidRPr="00020468">
        <w:rPr>
          <w:rFonts w:asciiTheme="minorHAnsi" w:hAnsiTheme="minorHAnsi" w:cstheme="minorHAnsi"/>
          <w:b/>
          <w:color w:val="000000" w:themeColor="text1"/>
          <w:lang w:val="es-ES"/>
        </w:rPr>
        <w:t>omité de Control de Cambios</w:t>
      </w:r>
      <w:r w:rsidRPr="00020468">
        <w:rPr>
          <w:rFonts w:asciiTheme="minorHAnsi" w:hAnsiTheme="minorHAnsi" w:cstheme="minorHAnsi"/>
          <w:b/>
          <w:color w:val="000000" w:themeColor="text1"/>
          <w:lang w:val="es-ES"/>
        </w:rPr>
        <w:t xml:space="preserve"> (CC</w:t>
      </w:r>
      <w:r w:rsidR="00E033C0" w:rsidRPr="00020468">
        <w:rPr>
          <w:rFonts w:asciiTheme="minorHAnsi" w:hAnsiTheme="minorHAnsi" w:cstheme="minorHAnsi"/>
          <w:b/>
          <w:color w:val="000000" w:themeColor="text1"/>
          <w:lang w:val="es-ES"/>
        </w:rPr>
        <w:t>C</w:t>
      </w:r>
      <w:r w:rsidRPr="00020468">
        <w:rPr>
          <w:rFonts w:asciiTheme="minorHAnsi" w:hAnsiTheme="minorHAnsi" w:cstheme="minorHAnsi"/>
          <w:b/>
          <w:color w:val="000000" w:themeColor="text1"/>
          <w:lang w:val="es-ES"/>
        </w:rPr>
        <w:t>) o C</w:t>
      </w:r>
      <w:r w:rsidR="00E033C0" w:rsidRPr="00020468">
        <w:rPr>
          <w:rFonts w:asciiTheme="minorHAnsi" w:hAnsiTheme="minorHAnsi" w:cstheme="minorHAnsi"/>
          <w:b/>
          <w:color w:val="000000" w:themeColor="text1"/>
          <w:lang w:val="es-ES"/>
        </w:rPr>
        <w:t>omité Asesor de Cambios</w:t>
      </w:r>
      <w:r w:rsidRPr="00020468">
        <w:rPr>
          <w:rFonts w:asciiTheme="minorHAnsi" w:hAnsiTheme="minorHAnsi" w:cstheme="minorHAnsi"/>
          <w:b/>
          <w:color w:val="000000" w:themeColor="text1"/>
          <w:lang w:val="es-ES"/>
        </w:rPr>
        <w:t xml:space="preserve"> (CA</w:t>
      </w:r>
      <w:r w:rsidR="00E033C0" w:rsidRPr="00020468">
        <w:rPr>
          <w:rFonts w:asciiTheme="minorHAnsi" w:hAnsiTheme="minorHAnsi" w:cstheme="minorHAnsi"/>
          <w:b/>
          <w:color w:val="000000" w:themeColor="text1"/>
          <w:lang w:val="es-ES"/>
        </w:rPr>
        <w:t>C</w:t>
      </w:r>
      <w:r w:rsidRPr="00020468">
        <w:rPr>
          <w:rFonts w:asciiTheme="minorHAnsi" w:hAnsiTheme="minorHAnsi" w:cstheme="minorHAnsi"/>
          <w:b/>
          <w:color w:val="000000" w:themeColor="text1"/>
          <w:lang w:val="es-ES"/>
        </w:rPr>
        <w:t>):</w:t>
      </w:r>
      <w:r w:rsidR="008224C2" w:rsidRPr="00020468">
        <w:rPr>
          <w:rFonts w:asciiTheme="minorHAnsi" w:hAnsiTheme="minorHAnsi" w:cstheme="minorHAnsi"/>
          <w:b/>
          <w:color w:val="000000" w:themeColor="text1"/>
          <w:lang w:val="es-ES"/>
        </w:rPr>
        <w:t xml:space="preserve"> </w:t>
      </w:r>
      <w:r w:rsidR="00194316" w:rsidRPr="00020468">
        <w:rPr>
          <w:rFonts w:asciiTheme="minorHAnsi" w:hAnsiTheme="minorHAnsi" w:cstheme="minorHAnsi"/>
          <w:bCs/>
          <w:color w:val="000000" w:themeColor="text1"/>
          <w:lang w:val="es-ES"/>
        </w:rPr>
        <w:t xml:space="preserve">El PP y/o el </w:t>
      </w:r>
      <w:r w:rsidR="00E5351A" w:rsidRPr="00020468">
        <w:rPr>
          <w:rFonts w:asciiTheme="minorHAnsi" w:hAnsiTheme="minorHAnsi" w:cstheme="minorHAnsi"/>
          <w:bCs/>
          <w:color w:val="000000" w:themeColor="text1"/>
          <w:lang w:val="es-ES"/>
        </w:rPr>
        <w:t>CDP pueden delegar su a</w:t>
      </w:r>
      <w:r w:rsidR="00B1797E" w:rsidRPr="00020468">
        <w:rPr>
          <w:rFonts w:asciiTheme="minorHAnsi" w:hAnsiTheme="minorHAnsi" w:cstheme="minorHAnsi"/>
          <w:bCs/>
          <w:color w:val="000000" w:themeColor="text1"/>
          <w:lang w:val="es-ES"/>
        </w:rPr>
        <w:t>utoridad para aprobar o rechazar</w:t>
      </w:r>
      <w:r w:rsidR="00E5351A" w:rsidRPr="00020468">
        <w:rPr>
          <w:rFonts w:asciiTheme="minorHAnsi" w:hAnsiTheme="minorHAnsi" w:cstheme="minorHAnsi"/>
          <w:bCs/>
          <w:color w:val="000000" w:themeColor="text1"/>
          <w:lang w:val="es-ES"/>
        </w:rPr>
        <w:t xml:space="preserve"> cambios en el</w:t>
      </w:r>
      <w:r w:rsidR="00F75C0C" w:rsidRPr="00020468">
        <w:rPr>
          <w:rFonts w:asciiTheme="minorHAnsi" w:hAnsiTheme="minorHAnsi" w:cstheme="minorHAnsi"/>
          <w:bCs/>
          <w:color w:val="000000" w:themeColor="text1"/>
          <w:lang w:val="es-ES"/>
        </w:rPr>
        <w:t xml:space="preserve"> Comité de Control de Cambios (CCC) o en el Comité Asesor de Cambios</w:t>
      </w:r>
      <w:r w:rsidR="00B01D8B" w:rsidRPr="00020468">
        <w:rPr>
          <w:rFonts w:asciiTheme="minorHAnsi" w:hAnsiTheme="minorHAnsi" w:cstheme="minorHAnsi"/>
          <w:bCs/>
          <w:color w:val="000000" w:themeColor="text1"/>
          <w:lang w:val="es-ES"/>
        </w:rPr>
        <w:t xml:space="preserve"> (CAC).</w:t>
      </w:r>
      <w:r w:rsidRPr="00020468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</w:p>
    <w:p w14:paraId="5029CCF1" w14:textId="5E35F5F3" w:rsidR="00F753AE" w:rsidRPr="00020468" w:rsidRDefault="00B1797E" w:rsidP="006E74D2">
      <w:pPr>
        <w:pStyle w:val="ListParagraph"/>
        <w:numPr>
          <w:ilvl w:val="0"/>
          <w:numId w:val="21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Responsab</w:t>
      </w:r>
      <w:r w:rsidR="00753456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le de Negocio</w:t>
      </w:r>
      <w:r w:rsidR="00F753AE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 xml:space="preserve"> (</w:t>
      </w:r>
      <w:r w:rsidR="008B003B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RN</w:t>
      </w:r>
      <w:r w:rsidR="00F753AE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)</w:t>
      </w:r>
      <w:r w:rsidR="00F753AE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:</w:t>
      </w:r>
      <w:r w:rsidR="00F753AE" w:rsidRPr="00020468">
        <w:rPr>
          <w:rFonts w:asciiTheme="minorHAnsi" w:hAnsiTheme="minorHAnsi" w:cstheme="minorHAnsi"/>
          <w:szCs w:val="22"/>
          <w:lang w:val="es-ES"/>
        </w:rPr>
        <w:t xml:space="preserve"> </w:t>
      </w:r>
      <w:r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se le consulta</w:t>
      </w:r>
      <w:r w:rsidR="008734DA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para evaluar y aprobar los cambios y </w:t>
      </w:r>
      <w:r w:rsidR="001D29C1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para validar</w:t>
      </w:r>
      <w:r w:rsidR="00DA70BB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los pasos</w:t>
      </w:r>
      <w:r w:rsidR="00696A1C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recomendados de acción</w:t>
      </w:r>
      <w:r w:rsidR="001F2E9B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,</w:t>
      </w:r>
      <w:r w:rsidR="00B418B8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="001D29C1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el impacto, y el esfuerzo y el tiempo </w:t>
      </w:r>
      <w:r w:rsidR="00563707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estimado</w:t>
      </w:r>
      <w:r w:rsidR="00384855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s</w:t>
      </w:r>
      <w:r w:rsidR="001D29C1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="00563707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desd</w:t>
      </w:r>
      <w:r w:rsidR="00901A1E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e la perspectiva del </w:t>
      </w:r>
      <w:r w:rsidR="006E74D2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solicitante.</w:t>
      </w:r>
    </w:p>
    <w:p w14:paraId="1640A802" w14:textId="1FEDD21B" w:rsidR="00776135" w:rsidRPr="00020468" w:rsidRDefault="00B418B8" w:rsidP="00776135">
      <w:pPr>
        <w:pStyle w:val="ListParagraph"/>
        <w:numPr>
          <w:ilvl w:val="0"/>
          <w:numId w:val="21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Proveedor de Soluciones</w:t>
      </w:r>
      <w:r w:rsidR="00F753AE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 xml:space="preserve"> (</w:t>
      </w: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PS</w:t>
      </w:r>
      <w:r w:rsidR="00F753AE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)</w:t>
      </w:r>
      <w:r w:rsidR="00F753AE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: </w:t>
      </w:r>
      <w:r w:rsidR="00776135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se le consulta para evaluar y aprobar los cambios y para validar los pasos recomendados de acción, el impacto, y el esfuerzo y el tiempo estimado</w:t>
      </w:r>
      <w:r w:rsidR="00384855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s</w:t>
      </w:r>
      <w:r w:rsidR="00776135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desde la perspectiva del </w:t>
      </w:r>
      <w:r w:rsidR="000C4487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proveedor de soluciones</w:t>
      </w:r>
      <w:r w:rsidR="009F2F40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(en el Comité de Dirección del Proyecto)</w:t>
      </w:r>
      <w:r w:rsidR="00384855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.</w:t>
      </w:r>
    </w:p>
    <w:p w14:paraId="317650DD" w14:textId="448C762D" w:rsidR="00661B96" w:rsidRPr="00020468" w:rsidRDefault="009F2F40" w:rsidP="00A120B1">
      <w:pPr>
        <w:pStyle w:val="ListParagraph"/>
        <w:numPr>
          <w:ilvl w:val="0"/>
          <w:numId w:val="21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Director de Proyecto</w:t>
      </w:r>
      <w:r w:rsidR="00592C04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 xml:space="preserve"> (</w:t>
      </w:r>
      <w:r w:rsidR="005537E0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DP</w:t>
      </w:r>
      <w:r w:rsidR="00592C04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)</w:t>
      </w:r>
      <w:r w:rsidR="00592C04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: </w:t>
      </w:r>
      <w:r w:rsidR="009907DF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es responsable de la gestión, el seguimiento, contro</w:t>
      </w:r>
      <w:r w:rsidR="0080662A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l</w:t>
      </w:r>
      <w:r w:rsidR="00E834F7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e información</w:t>
      </w:r>
      <w:r w:rsidR="003509A5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de los cambios del proyecto</w:t>
      </w:r>
      <w:r w:rsidR="009907DF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y </w:t>
      </w:r>
      <w:r w:rsidR="00F55D6E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de </w:t>
      </w:r>
      <w:r w:rsidR="009907DF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la consolidación y </w:t>
      </w:r>
      <w:r w:rsidR="003C0B1F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su</w:t>
      </w:r>
      <w:r w:rsidR="009907DF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document</w:t>
      </w:r>
      <w:r w:rsidR="003E6D83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ación</w:t>
      </w:r>
      <w:r w:rsidR="009907DF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en los documentos relacionados con el proyecto. El </w:t>
      </w:r>
      <w:r w:rsidR="005537E0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DP</w:t>
      </w:r>
      <w:r w:rsidR="009907DF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puede asignar tareas específicas </w:t>
      </w:r>
      <w:r w:rsidR="00CF5396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al </w:t>
      </w:r>
      <w:r w:rsidR="00C52099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Equipo</w:t>
      </w:r>
      <w:r w:rsidR="00F16E80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Central </w:t>
      </w:r>
      <w:r w:rsidR="00C52099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del Proyecto (</w:t>
      </w:r>
      <w:r w:rsidR="00F16E80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ECP</w:t>
      </w:r>
      <w:r w:rsidR="005D211E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)</w:t>
      </w:r>
      <w:r w:rsidR="00C27454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="00DE6188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o a otras partes interesadas del proyecto.</w:t>
      </w:r>
      <w:r w:rsidR="009907DF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El </w:t>
      </w:r>
      <w:r w:rsidR="00AE023F" w:rsidRPr="00020468">
        <w:rPr>
          <w:rFonts w:asciiTheme="minorHAnsi" w:eastAsia="SimSun" w:hAnsiTheme="minorHAnsi" w:cstheme="minorHAnsi"/>
          <w:i/>
          <w:szCs w:val="22"/>
          <w:lang w:val="es-ES" w:eastAsia="zh-CN"/>
        </w:rPr>
        <w:t>R</w:t>
      </w:r>
      <w:r w:rsidR="009907DF" w:rsidRPr="00020468">
        <w:rPr>
          <w:rFonts w:asciiTheme="minorHAnsi" w:eastAsia="SimSun" w:hAnsiTheme="minorHAnsi" w:cstheme="minorHAnsi"/>
          <w:i/>
          <w:szCs w:val="22"/>
          <w:lang w:val="es-ES" w:eastAsia="zh-CN"/>
        </w:rPr>
        <w:t xml:space="preserve">egistro de </w:t>
      </w:r>
      <w:r w:rsidR="00AE023F" w:rsidRPr="00020468">
        <w:rPr>
          <w:rFonts w:asciiTheme="minorHAnsi" w:eastAsia="SimSun" w:hAnsiTheme="minorHAnsi" w:cstheme="minorHAnsi"/>
          <w:i/>
          <w:szCs w:val="22"/>
          <w:lang w:val="es-ES" w:eastAsia="zh-CN"/>
        </w:rPr>
        <w:t>C</w:t>
      </w:r>
      <w:r w:rsidR="009907DF" w:rsidRPr="00020468">
        <w:rPr>
          <w:rFonts w:asciiTheme="minorHAnsi" w:eastAsia="SimSun" w:hAnsiTheme="minorHAnsi" w:cstheme="minorHAnsi"/>
          <w:i/>
          <w:szCs w:val="22"/>
          <w:lang w:val="es-ES" w:eastAsia="zh-CN"/>
        </w:rPr>
        <w:t>ambios</w:t>
      </w:r>
      <w:r w:rsidR="009907DF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se revisa semanalmente </w:t>
      </w:r>
      <w:r w:rsidR="000318AA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en </w:t>
      </w:r>
      <w:r w:rsidR="00854ACA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las reuniones de estado del proyecto </w:t>
      </w:r>
      <w:r w:rsidR="009907DF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y cualquier nuevo cambio identificad</w:t>
      </w:r>
      <w:r w:rsidR="00F72F0E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o</w:t>
      </w:r>
      <w:r w:rsidR="00483C1B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o re-evaluado</w:t>
      </w:r>
      <w:r w:rsidR="00763B63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debe comunicarse al </w:t>
      </w:r>
      <w:r w:rsidR="00484CC7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CDP</w:t>
      </w:r>
      <w:r w:rsidR="008B665E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(cambios</w:t>
      </w:r>
      <w:r w:rsidR="00A120B1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de gran y mediano alcance) para su aprobación.</w:t>
      </w:r>
    </w:p>
    <w:p w14:paraId="20061CDB" w14:textId="6ABE3A56" w:rsidR="00F753AE" w:rsidRPr="00020468" w:rsidRDefault="00A120B1" w:rsidP="00C549E9">
      <w:pPr>
        <w:pStyle w:val="ListParagraph"/>
        <w:numPr>
          <w:ilvl w:val="0"/>
          <w:numId w:val="21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 xml:space="preserve">Equipo </w:t>
      </w:r>
      <w:r w:rsidR="00F16E80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Central</w:t>
      </w: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 xml:space="preserve"> del Proyecto (</w:t>
      </w:r>
      <w:r w:rsidR="00F16E80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ECP</w:t>
      </w: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)</w:t>
      </w:r>
      <w:r w:rsidR="00346237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: </w:t>
      </w:r>
      <w:r w:rsidR="00280A97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apoya al </w:t>
      </w:r>
      <w:r w:rsidR="00714AFB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Director de Proyecto</w:t>
      </w:r>
      <w:r w:rsidR="00280A97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en las actividades relacionadas con la gestión de cambios del proyecto e identifica y evalúa los cambios del proyecto durante todo el ciclo de vida del proyecto</w:t>
      </w:r>
      <w:r w:rsidR="00290603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.</w:t>
      </w:r>
    </w:p>
    <w:p w14:paraId="258DC6D7" w14:textId="4F488066" w:rsidR="00691550" w:rsidRPr="00020468" w:rsidRDefault="001F2C78" w:rsidP="00397987">
      <w:pPr>
        <w:pStyle w:val="ListParagraph"/>
        <w:numPr>
          <w:ilvl w:val="0"/>
          <w:numId w:val="21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Grupo de Implementación en el Negocio</w:t>
      </w:r>
      <w:r w:rsidR="00691550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 xml:space="preserve"> (</w:t>
      </w: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GIN</w:t>
      </w:r>
      <w:r w:rsidR="00691550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)</w:t>
      </w:r>
      <w:r w:rsidR="005A1178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: </w:t>
      </w:r>
      <w:r w:rsidR="00463729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se le informa de los cambios del proyecto y </w:t>
      </w:r>
      <w:r w:rsidR="000318AA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puede</w:t>
      </w:r>
      <w:r w:rsidR="005F45D9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solicitar nuevos cambios.</w:t>
      </w:r>
    </w:p>
    <w:p w14:paraId="4B11F24F" w14:textId="2B72A9F0" w:rsidR="001739BB" w:rsidRPr="00020468" w:rsidRDefault="00FA3AD5" w:rsidP="00397987">
      <w:pPr>
        <w:pStyle w:val="ListParagraph"/>
        <w:numPr>
          <w:ilvl w:val="0"/>
          <w:numId w:val="21"/>
        </w:numPr>
        <w:tabs>
          <w:tab w:val="center" w:pos="4680"/>
        </w:tabs>
        <w:rPr>
          <w:rFonts w:asciiTheme="minorHAnsi" w:eastAsia="SimSun" w:hAnsiTheme="minorHAnsi" w:cstheme="minorHAnsi"/>
          <w:iCs/>
          <w:szCs w:val="22"/>
          <w:lang w:val="es-ES" w:eastAsia="zh-CN"/>
        </w:rPr>
      </w:pPr>
      <w:r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O</w:t>
      </w:r>
      <w:r w:rsidR="001D3771" w:rsidRPr="00020468">
        <w:rPr>
          <w:rFonts w:asciiTheme="minorHAnsi" w:eastAsia="SimSun" w:hAnsiTheme="minorHAnsi" w:cstheme="minorHAnsi"/>
          <w:b/>
          <w:iCs/>
          <w:szCs w:val="22"/>
          <w:lang w:val="es-ES" w:eastAsia="zh-CN"/>
        </w:rPr>
        <w:t>tras partes Interesadas</w:t>
      </w:r>
      <w:r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>:</w:t>
      </w:r>
      <w:r w:rsidR="00E8440F" w:rsidRPr="00020468">
        <w:rPr>
          <w:rFonts w:asciiTheme="minorHAnsi" w:eastAsia="SimSun" w:hAnsiTheme="minorHAnsi" w:cstheme="minorHAnsi"/>
          <w:iCs/>
          <w:szCs w:val="22"/>
          <w:lang w:val="es-ES" w:eastAsia="zh-CN"/>
        </w:rPr>
        <w:t xml:space="preserve"> </w:t>
      </w:r>
      <w:r w:rsidR="00E8440F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&lt;</w:t>
      </w:r>
      <w:r w:rsidR="002952E6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Por favor, añad</w:t>
      </w:r>
      <w:r w:rsidR="00F16E80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a</w:t>
      </w:r>
      <w:r w:rsidR="002952E6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 otras partes interesadas si es relevante</w:t>
      </w:r>
      <w:r w:rsidR="008B7D23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.</w:t>
      </w:r>
      <w:r w:rsidR="00E8440F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&gt;</w:t>
      </w:r>
    </w:p>
    <w:p w14:paraId="0A899020" w14:textId="68EE30B4" w:rsidR="00AD24C6" w:rsidRPr="00020468" w:rsidRDefault="00A60B09" w:rsidP="005473BE">
      <w:pPr>
        <w:pStyle w:val="Text1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>La siguiente tabl</w:t>
      </w:r>
      <w:r w:rsidR="000318AA" w:rsidRPr="00020468">
        <w:rPr>
          <w:rFonts w:asciiTheme="minorHAnsi" w:hAnsiTheme="minorHAnsi" w:cstheme="minorHAnsi"/>
          <w:lang w:val="es-ES"/>
        </w:rPr>
        <w:t>a</w:t>
      </w:r>
      <w:r w:rsidRPr="00020468">
        <w:rPr>
          <w:rFonts w:asciiTheme="minorHAnsi" w:hAnsiTheme="minorHAnsi" w:cstheme="minorHAnsi"/>
          <w:lang w:val="es-ES"/>
        </w:rPr>
        <w:t xml:space="preserve"> </w:t>
      </w:r>
      <w:r w:rsidR="005473BE" w:rsidRPr="00020468">
        <w:rPr>
          <w:rFonts w:asciiTheme="minorHAnsi" w:hAnsiTheme="minorHAnsi" w:cstheme="minorHAnsi"/>
          <w:lang w:val="es-ES"/>
        </w:rPr>
        <w:t>RA</w:t>
      </w:r>
      <w:r w:rsidR="00AD24C6" w:rsidRPr="00020468">
        <w:rPr>
          <w:rFonts w:asciiTheme="minorHAnsi" w:hAnsiTheme="minorHAnsi" w:cstheme="minorHAnsi"/>
          <w:lang w:val="es-ES"/>
        </w:rPr>
        <w:t>S</w:t>
      </w:r>
      <w:r w:rsidR="005473BE" w:rsidRPr="00020468">
        <w:rPr>
          <w:rFonts w:asciiTheme="minorHAnsi" w:hAnsiTheme="minorHAnsi" w:cstheme="minorHAnsi"/>
          <w:lang w:val="es-ES"/>
        </w:rPr>
        <w:t>C</w:t>
      </w:r>
      <w:r w:rsidR="00AD24C6" w:rsidRPr="00020468">
        <w:rPr>
          <w:rFonts w:asciiTheme="minorHAnsi" w:hAnsiTheme="minorHAnsi" w:cstheme="minorHAnsi"/>
          <w:lang w:val="es-ES"/>
        </w:rPr>
        <w:t xml:space="preserve">I </w:t>
      </w:r>
      <w:r w:rsidRPr="00020468">
        <w:rPr>
          <w:rFonts w:asciiTheme="minorHAnsi" w:hAnsiTheme="minorHAnsi" w:cstheme="minorHAnsi"/>
          <w:lang w:val="es-ES"/>
        </w:rPr>
        <w:t xml:space="preserve">define las responsabilidades de </w:t>
      </w:r>
      <w:r w:rsidR="0038087E" w:rsidRPr="00020468">
        <w:rPr>
          <w:rFonts w:asciiTheme="minorHAnsi" w:hAnsiTheme="minorHAnsi" w:cstheme="minorHAnsi"/>
          <w:lang w:val="es-ES"/>
        </w:rPr>
        <w:t xml:space="preserve">todos aquellos </w:t>
      </w:r>
      <w:r w:rsidR="00D1442E" w:rsidRPr="00020468">
        <w:rPr>
          <w:rFonts w:asciiTheme="minorHAnsi" w:hAnsiTheme="minorHAnsi" w:cstheme="minorHAnsi"/>
          <w:lang w:val="es-ES"/>
        </w:rPr>
        <w:t xml:space="preserve">involucrados en la gestión </w:t>
      </w:r>
      <w:r w:rsidR="00895368" w:rsidRPr="00020468">
        <w:rPr>
          <w:rFonts w:asciiTheme="minorHAnsi" w:hAnsiTheme="minorHAnsi" w:cstheme="minorHAnsi"/>
          <w:lang w:val="es-ES"/>
        </w:rPr>
        <w:t>de cambios del proyecto.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855"/>
        <w:gridCol w:w="732"/>
        <w:gridCol w:w="848"/>
        <w:gridCol w:w="705"/>
        <w:gridCol w:w="705"/>
        <w:gridCol w:w="565"/>
        <w:gridCol w:w="565"/>
        <w:gridCol w:w="705"/>
        <w:gridCol w:w="563"/>
      </w:tblGrid>
      <w:tr w:rsidR="00AD24C6" w:rsidRPr="00020468" w14:paraId="60B261E1" w14:textId="77777777" w:rsidTr="00AB16B7">
        <w:trPr>
          <w:trHeight w:val="292"/>
        </w:trPr>
        <w:tc>
          <w:tcPr>
            <w:tcW w:w="2086" w:type="pct"/>
            <w:shd w:val="clear" w:color="auto" w:fill="D9D9D9"/>
          </w:tcPr>
          <w:p w14:paraId="5A6AE3C8" w14:textId="77777777" w:rsidR="00AD24C6" w:rsidRPr="00020468" w:rsidRDefault="009759C3" w:rsidP="00926510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lang w:val="es-ES"/>
              </w:rPr>
              <w:t xml:space="preserve">RAM </w:t>
            </w:r>
            <w:r w:rsidRPr="00020468">
              <w:rPr>
                <w:rFonts w:asciiTheme="minorHAnsi" w:eastAsia="Calibri" w:hAnsiTheme="minorHAnsi" w:cstheme="minorHAnsi"/>
                <w:lang w:val="es-ES"/>
              </w:rPr>
              <w:t>(RASCI)</w:t>
            </w:r>
          </w:p>
        </w:tc>
        <w:tc>
          <w:tcPr>
            <w:tcW w:w="391" w:type="pct"/>
            <w:shd w:val="clear" w:color="auto" w:fill="D9D9D9"/>
          </w:tcPr>
          <w:p w14:paraId="51B1466C" w14:textId="14CF6566" w:rsidR="00AD24C6" w:rsidRPr="00020468" w:rsidRDefault="001365EA" w:rsidP="00EA20B3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lang w:val="es-ES"/>
              </w:rPr>
              <w:t>O</w:t>
            </w:r>
            <w:r w:rsidR="00280FDE" w:rsidRPr="00020468">
              <w:rPr>
                <w:rFonts w:asciiTheme="minorHAnsi" w:hAnsiTheme="minorHAnsi" w:cstheme="minorHAnsi"/>
                <w:b/>
                <w:lang w:val="es-ES"/>
              </w:rPr>
              <w:t>GP</w:t>
            </w:r>
            <w:r w:rsidR="005473BE" w:rsidRPr="00020468">
              <w:rPr>
                <w:rFonts w:asciiTheme="minorHAnsi" w:hAnsiTheme="minorHAnsi" w:cstheme="minorHAnsi"/>
                <w:b/>
                <w:lang w:val="es-ES"/>
              </w:rPr>
              <w:t>*</w:t>
            </w:r>
          </w:p>
        </w:tc>
        <w:tc>
          <w:tcPr>
            <w:tcW w:w="459" w:type="pct"/>
            <w:shd w:val="clear" w:color="auto" w:fill="D9D9D9"/>
          </w:tcPr>
          <w:p w14:paraId="18E7841D" w14:textId="740C88B0" w:rsidR="00AD24C6" w:rsidRPr="00020468" w:rsidRDefault="00280FDE" w:rsidP="00623ED1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lang w:val="es-ES"/>
              </w:rPr>
              <w:t>CDP</w:t>
            </w:r>
          </w:p>
        </w:tc>
        <w:tc>
          <w:tcPr>
            <w:tcW w:w="382" w:type="pct"/>
            <w:shd w:val="clear" w:color="auto" w:fill="D9D9D9"/>
          </w:tcPr>
          <w:p w14:paraId="04C40F13" w14:textId="27A25608" w:rsidR="00AD24C6" w:rsidRPr="00020468" w:rsidRDefault="00AD24C6" w:rsidP="00623ED1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lang w:val="es-ES"/>
              </w:rPr>
              <w:t>P</w:t>
            </w:r>
            <w:r w:rsidR="00280FDE" w:rsidRPr="00020468">
              <w:rPr>
                <w:rFonts w:asciiTheme="minorHAnsi" w:eastAsia="Calibri" w:hAnsiTheme="minorHAnsi" w:cstheme="minorHAnsi"/>
                <w:b/>
                <w:lang w:val="es-ES"/>
              </w:rPr>
              <w:t>P</w:t>
            </w:r>
          </w:p>
        </w:tc>
        <w:tc>
          <w:tcPr>
            <w:tcW w:w="382" w:type="pct"/>
            <w:shd w:val="clear" w:color="auto" w:fill="D9D9D9"/>
          </w:tcPr>
          <w:p w14:paraId="70830AC4" w14:textId="11CFB767" w:rsidR="00AD24C6" w:rsidRPr="00020468" w:rsidRDefault="00B61F0E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lang w:val="es-ES"/>
              </w:rPr>
              <w:t>RN</w:t>
            </w:r>
          </w:p>
        </w:tc>
        <w:tc>
          <w:tcPr>
            <w:tcW w:w="306" w:type="pct"/>
            <w:shd w:val="clear" w:color="auto" w:fill="D9D9D9"/>
          </w:tcPr>
          <w:p w14:paraId="6E40EA40" w14:textId="6EA48357" w:rsidR="003738C1" w:rsidRPr="00020468" w:rsidRDefault="00FD56D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lang w:val="es-ES"/>
              </w:rPr>
              <w:t>RU</w:t>
            </w:r>
          </w:p>
        </w:tc>
        <w:tc>
          <w:tcPr>
            <w:tcW w:w="306" w:type="pct"/>
            <w:shd w:val="clear" w:color="auto" w:fill="D9D9D9"/>
          </w:tcPr>
          <w:p w14:paraId="4B678C90" w14:textId="70C28737" w:rsidR="00AD24C6" w:rsidRPr="00020468" w:rsidRDefault="00811883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lang w:val="es-ES"/>
              </w:rPr>
              <w:t>PS</w:t>
            </w:r>
          </w:p>
        </w:tc>
        <w:tc>
          <w:tcPr>
            <w:tcW w:w="382" w:type="pct"/>
            <w:shd w:val="clear" w:color="auto" w:fill="D9D9D9"/>
          </w:tcPr>
          <w:p w14:paraId="5E885F21" w14:textId="450536B6" w:rsidR="00AD24C6" w:rsidRPr="00020468" w:rsidRDefault="00811883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lang w:val="es-ES"/>
              </w:rPr>
              <w:t>DP</w:t>
            </w:r>
          </w:p>
        </w:tc>
        <w:tc>
          <w:tcPr>
            <w:tcW w:w="305" w:type="pct"/>
            <w:shd w:val="clear" w:color="auto" w:fill="D9D9D9"/>
          </w:tcPr>
          <w:p w14:paraId="30B667A1" w14:textId="384F804A" w:rsidR="00AD24C6" w:rsidRPr="00020468" w:rsidRDefault="00F16E80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lang w:val="es-ES"/>
              </w:rPr>
              <w:t>ECP</w:t>
            </w:r>
          </w:p>
        </w:tc>
      </w:tr>
      <w:tr w:rsidR="00AD24C6" w:rsidRPr="00020468" w14:paraId="4F09DAEA" w14:textId="77777777" w:rsidTr="00AB16B7">
        <w:trPr>
          <w:trHeight w:val="186"/>
        </w:trPr>
        <w:tc>
          <w:tcPr>
            <w:tcW w:w="2086" w:type="pct"/>
            <w:vAlign w:val="center"/>
          </w:tcPr>
          <w:p w14:paraId="3661DF23" w14:textId="17836C20" w:rsidR="00AD24C6" w:rsidRPr="00020468" w:rsidRDefault="00EE36D3" w:rsidP="009B003B">
            <w:pPr>
              <w:spacing w:after="200" w:line="276" w:lineRule="auto"/>
              <w:jc w:val="left"/>
              <w:rPr>
                <w:rFonts w:asciiTheme="minorHAnsi" w:eastAsia="Calibri" w:hAnsiTheme="minorHAnsi" w:cstheme="minorHAnsi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lang w:val="es-ES"/>
              </w:rPr>
              <w:t>Plan de G</w:t>
            </w:r>
            <w:r w:rsidR="00DE7138" w:rsidRPr="00020468">
              <w:rPr>
                <w:rFonts w:asciiTheme="minorHAnsi" w:eastAsia="Calibri" w:hAnsiTheme="minorHAnsi" w:cstheme="minorHAnsi"/>
                <w:lang w:val="es-ES"/>
              </w:rPr>
              <w:t>estión de Cambio</w:t>
            </w:r>
            <w:r w:rsidR="00C7514B" w:rsidRPr="00020468">
              <w:rPr>
                <w:rFonts w:asciiTheme="minorHAnsi" w:eastAsia="Calibri" w:hAnsiTheme="minorHAnsi" w:cstheme="minorHAnsi"/>
                <w:lang w:val="es-ES"/>
              </w:rPr>
              <w:t>s</w:t>
            </w:r>
            <w:r w:rsidR="00DE7138" w:rsidRPr="00020468">
              <w:rPr>
                <w:rFonts w:asciiTheme="minorHAnsi" w:eastAsia="Calibri" w:hAnsiTheme="minorHAnsi" w:cstheme="minorHAnsi"/>
                <w:lang w:val="es-ES"/>
              </w:rPr>
              <w:t xml:space="preserve"> del Proyecto</w:t>
            </w:r>
            <w:r w:rsidR="00AD24C6" w:rsidRPr="00020468">
              <w:rPr>
                <w:rFonts w:asciiTheme="minorHAnsi" w:eastAsia="Calibri" w:hAnsiTheme="minorHAnsi" w:cstheme="minorHAnsi"/>
                <w:lang w:val="es-ES"/>
              </w:rPr>
              <w:t xml:space="preserve"> </w:t>
            </w:r>
          </w:p>
        </w:tc>
        <w:tc>
          <w:tcPr>
            <w:tcW w:w="391" w:type="pct"/>
            <w:vAlign w:val="center"/>
          </w:tcPr>
          <w:p w14:paraId="63BA18DB" w14:textId="77777777" w:rsidR="00AD24C6" w:rsidRPr="00020468" w:rsidRDefault="00AD24C6" w:rsidP="009B003B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lang w:val="es-ES"/>
              </w:rPr>
              <w:t>I</w:t>
            </w:r>
          </w:p>
        </w:tc>
        <w:tc>
          <w:tcPr>
            <w:tcW w:w="459" w:type="pct"/>
            <w:vAlign w:val="center"/>
          </w:tcPr>
          <w:p w14:paraId="75586CE9" w14:textId="77777777" w:rsidR="00AD24C6" w:rsidRPr="00020468" w:rsidRDefault="00AD24C6" w:rsidP="009B003B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lang w:val="es-ES"/>
              </w:rPr>
              <w:t>I</w:t>
            </w:r>
          </w:p>
        </w:tc>
        <w:tc>
          <w:tcPr>
            <w:tcW w:w="382" w:type="pct"/>
            <w:vAlign w:val="center"/>
          </w:tcPr>
          <w:p w14:paraId="5C57214D" w14:textId="77777777" w:rsidR="00AD24C6" w:rsidRPr="00020468" w:rsidRDefault="00AD24C6" w:rsidP="009B003B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lang w:val="es-ES"/>
              </w:rPr>
              <w:t>A</w:t>
            </w:r>
          </w:p>
        </w:tc>
        <w:tc>
          <w:tcPr>
            <w:tcW w:w="382" w:type="pct"/>
            <w:vAlign w:val="center"/>
          </w:tcPr>
          <w:p w14:paraId="15A56E27" w14:textId="77777777" w:rsidR="00AD24C6" w:rsidRPr="00020468" w:rsidRDefault="00AD24C6" w:rsidP="009B003B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lang w:val="es-ES"/>
              </w:rPr>
              <w:t>C</w:t>
            </w:r>
          </w:p>
        </w:tc>
        <w:tc>
          <w:tcPr>
            <w:tcW w:w="306" w:type="pct"/>
            <w:vAlign w:val="center"/>
          </w:tcPr>
          <w:p w14:paraId="067F8638" w14:textId="77777777" w:rsidR="00AD24C6" w:rsidRPr="00020468" w:rsidRDefault="00AD24C6" w:rsidP="009B003B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lang w:val="es-ES"/>
              </w:rPr>
              <w:t>I</w:t>
            </w:r>
          </w:p>
        </w:tc>
        <w:tc>
          <w:tcPr>
            <w:tcW w:w="306" w:type="pct"/>
            <w:vAlign w:val="center"/>
          </w:tcPr>
          <w:p w14:paraId="654CC0B9" w14:textId="77777777" w:rsidR="00AD24C6" w:rsidRPr="00020468" w:rsidRDefault="00AD24C6" w:rsidP="009B003B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lang w:val="es-ES"/>
              </w:rPr>
              <w:t>I</w:t>
            </w:r>
          </w:p>
        </w:tc>
        <w:tc>
          <w:tcPr>
            <w:tcW w:w="382" w:type="pct"/>
            <w:vAlign w:val="center"/>
          </w:tcPr>
          <w:p w14:paraId="4C8A63C1" w14:textId="77777777" w:rsidR="00AD24C6" w:rsidRPr="00020468" w:rsidRDefault="00AD24C6" w:rsidP="009B003B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lang w:val="es-ES"/>
              </w:rPr>
              <w:t>R</w:t>
            </w:r>
          </w:p>
        </w:tc>
        <w:tc>
          <w:tcPr>
            <w:tcW w:w="305" w:type="pct"/>
            <w:vAlign w:val="center"/>
          </w:tcPr>
          <w:p w14:paraId="7421C830" w14:textId="77777777" w:rsidR="00AD24C6" w:rsidRPr="00020468" w:rsidRDefault="00AD24C6" w:rsidP="009B003B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lang w:val="es-ES"/>
              </w:rPr>
              <w:t>I</w:t>
            </w:r>
          </w:p>
        </w:tc>
      </w:tr>
      <w:tr w:rsidR="00AD24C6" w:rsidRPr="00020468" w14:paraId="37B0DB72" w14:textId="77777777" w:rsidTr="00AB16B7">
        <w:trPr>
          <w:trHeight w:val="474"/>
        </w:trPr>
        <w:tc>
          <w:tcPr>
            <w:tcW w:w="2086" w:type="pct"/>
            <w:vAlign w:val="center"/>
          </w:tcPr>
          <w:p w14:paraId="4820180D" w14:textId="39459EF3" w:rsidR="00AD24C6" w:rsidRPr="00020468" w:rsidRDefault="00852BAC" w:rsidP="009B003B">
            <w:pPr>
              <w:jc w:val="left"/>
              <w:rPr>
                <w:rFonts w:asciiTheme="minorHAnsi" w:eastAsia="Calibri" w:hAnsiTheme="minorHAnsi" w:cstheme="minorHAnsi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lang w:val="es-ES"/>
              </w:rPr>
              <w:t>Gestión de Cambios del Proyecto</w:t>
            </w:r>
          </w:p>
        </w:tc>
        <w:tc>
          <w:tcPr>
            <w:tcW w:w="391" w:type="pct"/>
            <w:vAlign w:val="center"/>
          </w:tcPr>
          <w:p w14:paraId="12478AC9" w14:textId="77777777" w:rsidR="00AD24C6" w:rsidRPr="00020468" w:rsidRDefault="00AD24C6" w:rsidP="009B003B">
            <w:pPr>
              <w:jc w:val="center"/>
              <w:rPr>
                <w:rFonts w:asciiTheme="minorHAnsi" w:eastAsia="Calibri" w:hAnsiTheme="minorHAnsi" w:cstheme="minorHAnsi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lang w:val="es-ES"/>
              </w:rPr>
              <w:t>I</w:t>
            </w:r>
          </w:p>
        </w:tc>
        <w:tc>
          <w:tcPr>
            <w:tcW w:w="459" w:type="pct"/>
            <w:vAlign w:val="center"/>
          </w:tcPr>
          <w:p w14:paraId="5DA3EF40" w14:textId="77777777" w:rsidR="00AD24C6" w:rsidRPr="00020468" w:rsidRDefault="00AD24C6" w:rsidP="009B003B">
            <w:pPr>
              <w:jc w:val="center"/>
              <w:rPr>
                <w:rFonts w:asciiTheme="minorHAnsi" w:eastAsia="Calibri" w:hAnsiTheme="minorHAnsi" w:cstheme="minorHAnsi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lang w:val="es-ES"/>
              </w:rPr>
              <w:t>C</w:t>
            </w:r>
          </w:p>
        </w:tc>
        <w:tc>
          <w:tcPr>
            <w:tcW w:w="382" w:type="pct"/>
            <w:vAlign w:val="center"/>
          </w:tcPr>
          <w:p w14:paraId="751E46DC" w14:textId="77777777" w:rsidR="00AD24C6" w:rsidRPr="00020468" w:rsidRDefault="00AD24C6" w:rsidP="009B003B">
            <w:pPr>
              <w:jc w:val="center"/>
              <w:rPr>
                <w:rFonts w:asciiTheme="minorHAnsi" w:eastAsia="Calibri" w:hAnsiTheme="minorHAnsi" w:cstheme="minorHAnsi"/>
                <w:b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lang w:val="es-ES"/>
              </w:rPr>
              <w:t>A</w:t>
            </w:r>
          </w:p>
        </w:tc>
        <w:tc>
          <w:tcPr>
            <w:tcW w:w="382" w:type="pct"/>
            <w:vAlign w:val="center"/>
          </w:tcPr>
          <w:p w14:paraId="2591533F" w14:textId="77777777" w:rsidR="00AD24C6" w:rsidRPr="00020468" w:rsidRDefault="00AD24C6" w:rsidP="009B003B">
            <w:pPr>
              <w:jc w:val="center"/>
              <w:rPr>
                <w:rFonts w:asciiTheme="minorHAnsi" w:eastAsia="Calibri" w:hAnsiTheme="minorHAnsi" w:cstheme="minorHAnsi"/>
                <w:b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lang w:val="es-ES"/>
              </w:rPr>
              <w:t>S</w:t>
            </w:r>
          </w:p>
        </w:tc>
        <w:tc>
          <w:tcPr>
            <w:tcW w:w="306" w:type="pct"/>
            <w:vAlign w:val="center"/>
          </w:tcPr>
          <w:p w14:paraId="53334BF6" w14:textId="77777777" w:rsidR="00AD24C6" w:rsidRPr="00020468" w:rsidRDefault="00AD24C6" w:rsidP="009B003B">
            <w:pPr>
              <w:jc w:val="center"/>
              <w:rPr>
                <w:rFonts w:asciiTheme="minorHAnsi" w:eastAsia="Calibri" w:hAnsiTheme="minorHAnsi" w:cstheme="minorHAnsi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lang w:val="es-ES"/>
              </w:rPr>
              <w:t>I</w:t>
            </w:r>
          </w:p>
        </w:tc>
        <w:tc>
          <w:tcPr>
            <w:tcW w:w="306" w:type="pct"/>
            <w:vAlign w:val="center"/>
          </w:tcPr>
          <w:p w14:paraId="71F5FF6B" w14:textId="77777777" w:rsidR="00AD24C6" w:rsidRPr="00020468" w:rsidRDefault="00AD24C6" w:rsidP="009B003B">
            <w:pPr>
              <w:jc w:val="center"/>
              <w:rPr>
                <w:rFonts w:asciiTheme="minorHAnsi" w:eastAsia="Calibri" w:hAnsiTheme="minorHAnsi" w:cstheme="minorHAnsi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lang w:val="es-ES"/>
              </w:rPr>
              <w:t>I</w:t>
            </w:r>
          </w:p>
        </w:tc>
        <w:tc>
          <w:tcPr>
            <w:tcW w:w="382" w:type="pct"/>
            <w:vAlign w:val="center"/>
          </w:tcPr>
          <w:p w14:paraId="0554B106" w14:textId="77777777" w:rsidR="00AD24C6" w:rsidRPr="00020468" w:rsidRDefault="00AD24C6" w:rsidP="009B003B">
            <w:pPr>
              <w:jc w:val="center"/>
              <w:rPr>
                <w:rFonts w:asciiTheme="minorHAnsi" w:eastAsia="Calibri" w:hAnsiTheme="minorHAnsi" w:cstheme="minorHAnsi"/>
                <w:b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b/>
                <w:lang w:val="es-ES"/>
              </w:rPr>
              <w:t>R</w:t>
            </w:r>
          </w:p>
        </w:tc>
        <w:tc>
          <w:tcPr>
            <w:tcW w:w="305" w:type="pct"/>
            <w:vAlign w:val="center"/>
          </w:tcPr>
          <w:p w14:paraId="1D17DE1E" w14:textId="77777777" w:rsidR="00AD24C6" w:rsidRPr="00020468" w:rsidRDefault="00AD24C6" w:rsidP="009B003B">
            <w:pPr>
              <w:jc w:val="center"/>
              <w:rPr>
                <w:rFonts w:asciiTheme="minorHAnsi" w:eastAsia="Calibri" w:hAnsiTheme="minorHAnsi" w:cstheme="minorHAnsi"/>
                <w:lang w:val="es-ES"/>
              </w:rPr>
            </w:pPr>
            <w:r w:rsidRPr="00020468">
              <w:rPr>
                <w:rFonts w:asciiTheme="minorHAnsi" w:eastAsia="Calibri" w:hAnsiTheme="minorHAnsi" w:cstheme="minorHAnsi"/>
                <w:lang w:val="es-ES"/>
              </w:rPr>
              <w:t>C</w:t>
            </w:r>
          </w:p>
        </w:tc>
      </w:tr>
    </w:tbl>
    <w:p w14:paraId="16DF873F" w14:textId="5CF96F12" w:rsidR="00CF0E93" w:rsidRPr="00020468" w:rsidRDefault="005473BE" w:rsidP="00CF0E93">
      <w:pPr>
        <w:tabs>
          <w:tab w:val="center" w:pos="4680"/>
        </w:tabs>
        <w:rPr>
          <w:rFonts w:asciiTheme="minorHAnsi" w:hAnsiTheme="minorHAnsi" w:cstheme="minorHAnsi"/>
          <w:i/>
          <w:sz w:val="16"/>
          <w:szCs w:val="18"/>
          <w:lang w:val="es-ES"/>
        </w:rPr>
      </w:pPr>
      <w:r w:rsidRPr="00020468">
        <w:rPr>
          <w:rFonts w:asciiTheme="minorHAnsi" w:hAnsiTheme="minorHAnsi" w:cstheme="minorHAnsi"/>
          <w:i/>
          <w:sz w:val="14"/>
          <w:szCs w:val="16"/>
          <w:lang w:val="es-ES"/>
        </w:rPr>
        <w:t>*</w:t>
      </w:r>
      <w:r w:rsidR="00940283" w:rsidRPr="00020468">
        <w:rPr>
          <w:rFonts w:asciiTheme="minorHAnsi" w:hAnsiTheme="minorHAnsi" w:cstheme="minorHAnsi"/>
          <w:b/>
          <w:i/>
          <w:sz w:val="16"/>
          <w:szCs w:val="18"/>
          <w:lang w:val="es-ES"/>
        </w:rPr>
        <w:t>OGP</w:t>
      </w:r>
      <w:r w:rsidRPr="00020468">
        <w:rPr>
          <w:rFonts w:asciiTheme="minorHAnsi" w:hAnsiTheme="minorHAnsi" w:cstheme="minorHAnsi"/>
          <w:i/>
          <w:sz w:val="16"/>
          <w:szCs w:val="18"/>
          <w:lang w:val="es-ES"/>
        </w:rPr>
        <w:t xml:space="preserve">: </w:t>
      </w:r>
      <w:r w:rsidR="001365EA" w:rsidRPr="00020468">
        <w:rPr>
          <w:rFonts w:asciiTheme="minorHAnsi" w:hAnsiTheme="minorHAnsi" w:cstheme="minorHAnsi"/>
          <w:i/>
          <w:sz w:val="16"/>
          <w:szCs w:val="18"/>
          <w:lang w:val="es-ES"/>
        </w:rPr>
        <w:t>Ó</w:t>
      </w:r>
      <w:r w:rsidR="00857383" w:rsidRPr="00020468">
        <w:rPr>
          <w:rFonts w:asciiTheme="minorHAnsi" w:hAnsiTheme="minorHAnsi" w:cstheme="minorHAnsi"/>
          <w:i/>
          <w:sz w:val="16"/>
          <w:szCs w:val="18"/>
          <w:lang w:val="es-ES"/>
        </w:rPr>
        <w:t xml:space="preserve">rgano de </w:t>
      </w:r>
      <w:r w:rsidR="00940283" w:rsidRPr="00020468">
        <w:rPr>
          <w:rFonts w:asciiTheme="minorHAnsi" w:hAnsiTheme="minorHAnsi" w:cstheme="minorHAnsi"/>
          <w:i/>
          <w:sz w:val="16"/>
          <w:szCs w:val="18"/>
          <w:lang w:val="es-ES"/>
        </w:rPr>
        <w:t>Gobernanza Pertinente</w:t>
      </w:r>
      <w:r w:rsidRPr="00020468">
        <w:rPr>
          <w:rFonts w:asciiTheme="minorHAnsi" w:hAnsiTheme="minorHAnsi" w:cstheme="minorHAnsi"/>
          <w:i/>
          <w:sz w:val="16"/>
          <w:szCs w:val="18"/>
          <w:lang w:val="es-ES"/>
        </w:rPr>
        <w:t xml:space="preserve">. </w:t>
      </w:r>
    </w:p>
    <w:p w14:paraId="185445C5" w14:textId="126BF36E" w:rsidR="0057717C" w:rsidRPr="00020468" w:rsidRDefault="00716800" w:rsidP="0057717C">
      <w:pPr>
        <w:pStyle w:val="Text2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>Los detalles de contacto de cada un</w:t>
      </w:r>
      <w:r w:rsidR="004D25AD" w:rsidRPr="00020468">
        <w:rPr>
          <w:rFonts w:asciiTheme="minorHAnsi" w:hAnsiTheme="minorHAnsi" w:cstheme="minorHAnsi"/>
          <w:lang w:val="es-ES"/>
        </w:rPr>
        <w:t>a</w:t>
      </w:r>
      <w:r w:rsidRPr="00020468">
        <w:rPr>
          <w:rFonts w:asciiTheme="minorHAnsi" w:hAnsiTheme="minorHAnsi" w:cstheme="minorHAnsi"/>
          <w:lang w:val="es-ES"/>
        </w:rPr>
        <w:t xml:space="preserve"> de las partes interesadas anteriores está</w:t>
      </w:r>
      <w:r w:rsidR="000318AA" w:rsidRPr="00020468">
        <w:rPr>
          <w:rFonts w:asciiTheme="minorHAnsi" w:hAnsiTheme="minorHAnsi" w:cstheme="minorHAnsi"/>
          <w:lang w:val="es-ES"/>
        </w:rPr>
        <w:t>n</w:t>
      </w:r>
      <w:r w:rsidRPr="00020468">
        <w:rPr>
          <w:rFonts w:asciiTheme="minorHAnsi" w:hAnsiTheme="minorHAnsi" w:cstheme="minorHAnsi"/>
          <w:lang w:val="es-ES"/>
        </w:rPr>
        <w:t xml:space="preserve"> documenta</w:t>
      </w:r>
      <w:r w:rsidR="00175C94" w:rsidRPr="00020468">
        <w:rPr>
          <w:rFonts w:asciiTheme="minorHAnsi" w:hAnsiTheme="minorHAnsi" w:cstheme="minorHAnsi"/>
          <w:lang w:val="es-ES"/>
        </w:rPr>
        <w:t>do</w:t>
      </w:r>
      <w:r w:rsidR="000318AA" w:rsidRPr="00020468">
        <w:rPr>
          <w:rFonts w:asciiTheme="minorHAnsi" w:hAnsiTheme="minorHAnsi" w:cstheme="minorHAnsi"/>
          <w:lang w:val="es-ES"/>
        </w:rPr>
        <w:t>s</w:t>
      </w:r>
      <w:r w:rsidR="00175C94" w:rsidRPr="00020468">
        <w:rPr>
          <w:rFonts w:asciiTheme="minorHAnsi" w:hAnsiTheme="minorHAnsi" w:cstheme="minorHAnsi"/>
          <w:lang w:val="es-ES"/>
        </w:rPr>
        <w:t xml:space="preserve"> en la Matriz de Partes Interesadas.</w:t>
      </w:r>
    </w:p>
    <w:p w14:paraId="74054DC9" w14:textId="77777777" w:rsidR="008562EF" w:rsidRPr="00020468" w:rsidRDefault="008562EF" w:rsidP="0057717C">
      <w:pPr>
        <w:pStyle w:val="Text2"/>
        <w:rPr>
          <w:rFonts w:asciiTheme="minorHAnsi" w:hAnsiTheme="minorHAnsi" w:cstheme="minorHAnsi"/>
          <w:lang w:val="es-ES"/>
        </w:rPr>
      </w:pPr>
    </w:p>
    <w:p w14:paraId="74F2E11F" w14:textId="77777777" w:rsidR="00F91984" w:rsidRDefault="00F91984" w:rsidP="007E341B">
      <w:pPr>
        <w:pStyle w:val="Heading1"/>
        <w:rPr>
          <w:lang w:val="es-ES"/>
        </w:rPr>
      </w:pPr>
      <w:bookmarkStart w:id="6" w:name="_Toc40095772"/>
      <w:r>
        <w:rPr>
          <w:lang w:val="es-ES"/>
        </w:rPr>
        <w:br w:type="page"/>
      </w:r>
    </w:p>
    <w:p w14:paraId="0A861335" w14:textId="3D9AC135" w:rsidR="00937ABE" w:rsidRPr="007E341B" w:rsidRDefault="00C945D0" w:rsidP="007E341B">
      <w:pPr>
        <w:pStyle w:val="Heading1"/>
        <w:numPr>
          <w:ilvl w:val="0"/>
          <w:numId w:val="45"/>
        </w:numPr>
        <w:rPr>
          <w:lang w:val="es-ES"/>
        </w:rPr>
      </w:pPr>
      <w:r w:rsidRPr="007E341B">
        <w:rPr>
          <w:lang w:val="es-ES"/>
        </w:rPr>
        <w:lastRenderedPageBreak/>
        <w:t>Herramientas y Técnicas</w:t>
      </w:r>
      <w:bookmarkEnd w:id="6"/>
    </w:p>
    <w:p w14:paraId="549B7D0B" w14:textId="050DCD78" w:rsidR="00645ACE" w:rsidRPr="00020468" w:rsidRDefault="0075380C" w:rsidP="00645ACE">
      <w:pPr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 xml:space="preserve">Se pueden utilizar las </w:t>
      </w:r>
      <w:r w:rsidR="000318AA" w:rsidRPr="00020468">
        <w:rPr>
          <w:rFonts w:asciiTheme="minorHAnsi" w:hAnsiTheme="minorHAnsi" w:cstheme="minorHAnsi"/>
          <w:lang w:val="es-ES"/>
        </w:rPr>
        <w:t>siguientes</w:t>
      </w:r>
      <w:r w:rsidRPr="00020468">
        <w:rPr>
          <w:rFonts w:asciiTheme="minorHAnsi" w:hAnsiTheme="minorHAnsi" w:cstheme="minorHAnsi"/>
          <w:lang w:val="es-ES"/>
        </w:rPr>
        <w:t xml:space="preserve"> técnicas para la </w:t>
      </w:r>
      <w:r w:rsidR="000318AA" w:rsidRPr="00020468">
        <w:rPr>
          <w:rFonts w:asciiTheme="minorHAnsi" w:hAnsiTheme="minorHAnsi" w:cstheme="minorHAnsi"/>
          <w:lang w:val="es-ES"/>
        </w:rPr>
        <w:t>gestión</w:t>
      </w:r>
      <w:r w:rsidRPr="00020468">
        <w:rPr>
          <w:rFonts w:asciiTheme="minorHAnsi" w:hAnsiTheme="minorHAnsi" w:cstheme="minorHAnsi"/>
          <w:lang w:val="es-ES"/>
        </w:rPr>
        <w:t xml:space="preserve"> de cambios del proyecto</w:t>
      </w:r>
      <w:r w:rsidR="00645ACE" w:rsidRPr="00020468">
        <w:rPr>
          <w:rFonts w:asciiTheme="minorHAnsi" w:hAnsiTheme="minorHAnsi" w:cstheme="minorHAnsi"/>
          <w:lang w:val="es-ES"/>
        </w:rPr>
        <w:t>:</w:t>
      </w:r>
    </w:p>
    <w:p w14:paraId="6C18EFF3" w14:textId="190523B5" w:rsidR="00F242BE" w:rsidRPr="00020468" w:rsidRDefault="00941CB6" w:rsidP="00645ACE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5828"/>
          <w:lang w:val="es-ES"/>
        </w:rPr>
      </w:pPr>
      <w:r w:rsidRPr="00020468">
        <w:rPr>
          <w:rFonts w:asciiTheme="minorHAnsi" w:hAnsiTheme="minorHAnsi" w:cstheme="minorHAnsi"/>
          <w:color w:val="005828"/>
          <w:lang w:val="es-ES"/>
        </w:rPr>
        <w:t>Análisis de Impacto</w:t>
      </w:r>
      <w:r w:rsidR="00AF6C58" w:rsidRPr="00020468">
        <w:rPr>
          <w:rFonts w:asciiTheme="minorHAnsi" w:hAnsiTheme="minorHAnsi" w:cstheme="minorHAnsi"/>
          <w:color w:val="005828"/>
          <w:lang w:val="es-ES"/>
        </w:rPr>
        <w:t>.</w:t>
      </w:r>
    </w:p>
    <w:p w14:paraId="13BA3F22" w14:textId="77777777" w:rsidR="00645ACE" w:rsidRPr="00020468" w:rsidRDefault="00645ACE" w:rsidP="00645ACE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5828"/>
          <w:lang w:val="es-ES"/>
        </w:rPr>
      </w:pPr>
      <w:r w:rsidRPr="00020468">
        <w:rPr>
          <w:rFonts w:asciiTheme="minorHAnsi" w:hAnsiTheme="minorHAnsi" w:cstheme="minorHAnsi"/>
          <w:color w:val="005828"/>
          <w:lang w:val="es-ES"/>
        </w:rPr>
        <w:t>…</w:t>
      </w:r>
    </w:p>
    <w:p w14:paraId="6B14A695" w14:textId="1E21429E" w:rsidR="00645ACE" w:rsidRPr="00020468" w:rsidRDefault="00437F6A" w:rsidP="00C24D3C">
      <w:pPr>
        <w:rPr>
          <w:rFonts w:asciiTheme="minorHAnsi" w:hAnsiTheme="minorHAnsi" w:cstheme="minorHAnsi"/>
          <w:i/>
          <w:color w:val="1B6FB5"/>
          <w:sz w:val="20"/>
          <w:lang w:val="es-ES"/>
        </w:rPr>
      </w:pPr>
      <w:r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&lt;</w:t>
      </w:r>
      <w:r w:rsidR="001527E7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Por favor, </w:t>
      </w:r>
      <w:r w:rsidR="00914CE9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liste las técnicas de gestión de cambios</w:t>
      </w:r>
      <w:r w:rsidR="001527E7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 según </w:t>
      </w:r>
      <w:r w:rsidR="00914CE9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las </w:t>
      </w:r>
      <w:r w:rsidR="001527E7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necesida</w:t>
      </w:r>
      <w:r w:rsidR="000318AA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des de </w:t>
      </w:r>
      <w:r w:rsidR="00914CE9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su </w:t>
      </w:r>
      <w:r w:rsidR="000318AA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proyecto </w:t>
      </w:r>
      <w:r w:rsidR="00914CE9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y/</w:t>
      </w:r>
      <w:r w:rsidR="000318AA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u organización</w:t>
      </w:r>
      <w:r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.&gt;</w:t>
      </w:r>
    </w:p>
    <w:p w14:paraId="12479AEB" w14:textId="585B34A6" w:rsidR="00C24D3C" w:rsidRPr="00020468" w:rsidRDefault="001527E7" w:rsidP="00C24D3C">
      <w:pPr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 xml:space="preserve">Se pueden </w:t>
      </w:r>
      <w:r w:rsidR="000318AA" w:rsidRPr="00020468">
        <w:rPr>
          <w:rFonts w:asciiTheme="minorHAnsi" w:hAnsiTheme="minorHAnsi" w:cstheme="minorHAnsi"/>
          <w:lang w:val="es-ES"/>
        </w:rPr>
        <w:t>utilizar</w:t>
      </w:r>
      <w:r w:rsidR="00AF6C58" w:rsidRPr="00020468">
        <w:rPr>
          <w:rFonts w:asciiTheme="minorHAnsi" w:hAnsiTheme="minorHAnsi" w:cstheme="minorHAnsi"/>
          <w:lang w:val="es-ES"/>
        </w:rPr>
        <w:t xml:space="preserve"> estas herramientas para la </w:t>
      </w:r>
      <w:r w:rsidR="000318AA" w:rsidRPr="00020468">
        <w:rPr>
          <w:rFonts w:asciiTheme="minorHAnsi" w:hAnsiTheme="minorHAnsi" w:cstheme="minorHAnsi"/>
          <w:lang w:val="es-ES"/>
        </w:rPr>
        <w:t>gestión</w:t>
      </w:r>
      <w:r w:rsidR="00AF6C58" w:rsidRPr="00020468">
        <w:rPr>
          <w:rFonts w:asciiTheme="minorHAnsi" w:hAnsiTheme="minorHAnsi" w:cstheme="minorHAnsi"/>
          <w:lang w:val="es-ES"/>
        </w:rPr>
        <w:t xml:space="preserve"> de cambios del proyecto:</w:t>
      </w:r>
    </w:p>
    <w:p w14:paraId="600ED55A" w14:textId="115A4F04" w:rsidR="00C24D3C" w:rsidRPr="00020468" w:rsidRDefault="000318AA" w:rsidP="00C24D3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5828"/>
          <w:lang w:val="es-ES"/>
        </w:rPr>
      </w:pPr>
      <w:r w:rsidRPr="00020468">
        <w:rPr>
          <w:rFonts w:asciiTheme="minorHAnsi" w:hAnsiTheme="minorHAnsi" w:cstheme="minorHAnsi"/>
          <w:color w:val="005828"/>
          <w:lang w:val="es-ES"/>
        </w:rPr>
        <w:t>Registro de Cambios.</w:t>
      </w:r>
    </w:p>
    <w:p w14:paraId="341BCF70" w14:textId="280C882B" w:rsidR="00DE41BF" w:rsidRPr="00020468" w:rsidRDefault="000D3ED9" w:rsidP="00C24D3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5828"/>
          <w:lang w:val="es-ES"/>
        </w:rPr>
      </w:pPr>
      <w:r w:rsidRPr="00020468">
        <w:rPr>
          <w:rFonts w:asciiTheme="minorHAnsi" w:hAnsiTheme="minorHAnsi" w:cstheme="minorHAnsi"/>
          <w:color w:val="005828"/>
          <w:lang w:val="es-ES"/>
        </w:rPr>
        <w:t>Formulario de Solicitud de Cambios.</w:t>
      </w:r>
    </w:p>
    <w:p w14:paraId="29F1CB30" w14:textId="77777777" w:rsidR="00C24D3C" w:rsidRPr="00020468" w:rsidRDefault="00C24D3C" w:rsidP="00C24D3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5828"/>
          <w:lang w:val="es-ES"/>
        </w:rPr>
      </w:pPr>
      <w:r w:rsidRPr="00020468">
        <w:rPr>
          <w:rFonts w:asciiTheme="minorHAnsi" w:hAnsiTheme="minorHAnsi" w:cstheme="minorHAnsi"/>
          <w:color w:val="005828"/>
          <w:lang w:val="es-ES"/>
        </w:rPr>
        <w:t>…</w:t>
      </w:r>
    </w:p>
    <w:p w14:paraId="3C0CBF90" w14:textId="5419D6EA" w:rsidR="00DE41BF" w:rsidRPr="00020468" w:rsidRDefault="00C24D3C" w:rsidP="00DE41BF">
      <w:pPr>
        <w:rPr>
          <w:rFonts w:asciiTheme="minorHAnsi" w:hAnsiTheme="minorHAnsi" w:cstheme="minorHAnsi"/>
          <w:i/>
          <w:color w:val="1B6FB5"/>
          <w:sz w:val="20"/>
          <w:lang w:val="es-ES"/>
        </w:rPr>
      </w:pPr>
      <w:r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&lt;</w:t>
      </w:r>
      <w:r w:rsidR="00472FA9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P</w:t>
      </w:r>
      <w:r w:rsidR="00914CE9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or favor, p</w:t>
      </w:r>
      <w:r w:rsidR="00472FA9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ersonalice la lista anterior según </w:t>
      </w:r>
      <w:r w:rsidR="00914CE9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las </w:t>
      </w:r>
      <w:r w:rsidR="00472FA9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necesidades</w:t>
      </w:r>
      <w:r w:rsidR="000318AA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 de </w:t>
      </w:r>
      <w:r w:rsidR="00914CE9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su </w:t>
      </w:r>
      <w:r w:rsidR="000318AA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 xml:space="preserve">proyecto </w:t>
      </w:r>
      <w:r w:rsidR="00914CE9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y/</w:t>
      </w:r>
      <w:r w:rsidR="000318AA"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u organización.</w:t>
      </w:r>
      <w:r w:rsidRPr="00020468">
        <w:rPr>
          <w:rFonts w:asciiTheme="minorHAnsi" w:hAnsiTheme="minorHAnsi" w:cstheme="minorHAnsi"/>
          <w:i/>
          <w:color w:val="1B6FB5"/>
          <w:sz w:val="20"/>
          <w:lang w:val="es-ES"/>
        </w:rPr>
        <w:t>&gt;</w:t>
      </w:r>
    </w:p>
    <w:p w14:paraId="501DC9F5" w14:textId="56A64689" w:rsidR="00DE41BF" w:rsidRPr="00020468" w:rsidRDefault="00197766" w:rsidP="0038598D">
      <w:pPr>
        <w:pStyle w:val="Heading2"/>
        <w:numPr>
          <w:ilvl w:val="1"/>
          <w:numId w:val="13"/>
        </w:numPr>
        <w:rPr>
          <w:rFonts w:asciiTheme="minorHAnsi" w:hAnsiTheme="minorHAnsi" w:cstheme="minorHAnsi"/>
          <w:bCs/>
          <w:szCs w:val="24"/>
          <w:lang w:val="es-ES"/>
        </w:rPr>
      </w:pPr>
      <w:bookmarkStart w:id="7" w:name="_Toc40095773"/>
      <w:r w:rsidRPr="00020468">
        <w:rPr>
          <w:rFonts w:asciiTheme="minorHAnsi" w:hAnsiTheme="minorHAnsi" w:cstheme="minorHAnsi"/>
          <w:bCs/>
          <w:szCs w:val="24"/>
          <w:lang w:val="es-ES"/>
        </w:rPr>
        <w:t>Registro de Cambios</w:t>
      </w:r>
      <w:bookmarkEnd w:id="7"/>
    </w:p>
    <w:p w14:paraId="21D9A342" w14:textId="7E56A758" w:rsidR="00DE41BF" w:rsidRPr="00020468" w:rsidRDefault="007E26CB" w:rsidP="00DE41BF">
      <w:pPr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>El Registro de Cambios del Proyecto tiene la siguien</w:t>
      </w:r>
      <w:r w:rsidR="00383463" w:rsidRPr="00020468">
        <w:rPr>
          <w:rFonts w:asciiTheme="minorHAnsi" w:hAnsiTheme="minorHAnsi" w:cstheme="minorHAnsi"/>
          <w:lang w:val="es-ES"/>
        </w:rPr>
        <w:t>te</w:t>
      </w:r>
      <w:r w:rsidRPr="00020468">
        <w:rPr>
          <w:rFonts w:asciiTheme="minorHAnsi" w:hAnsiTheme="minorHAnsi" w:cstheme="minorHAnsi"/>
          <w:lang w:val="es-ES"/>
        </w:rPr>
        <w:t xml:space="preserve"> estructura:</w:t>
      </w:r>
    </w:p>
    <w:p w14:paraId="3558D9FE" w14:textId="70175C3A" w:rsidR="0038598D" w:rsidRPr="00020468" w:rsidRDefault="0038598D" w:rsidP="0038598D">
      <w:pPr>
        <w:tabs>
          <w:tab w:val="center" w:pos="4680"/>
        </w:tabs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</w:pPr>
      <w:r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&lt;</w:t>
      </w:r>
      <w:r w:rsidR="000318AA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Defi</w:t>
      </w:r>
      <w:r w:rsidR="001A6478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na </w:t>
      </w:r>
      <w:r w:rsidR="006A4CA4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el </w:t>
      </w:r>
      <w:r w:rsidR="00904687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R</w:t>
      </w:r>
      <w:r w:rsidR="006A4CA4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egistro de </w:t>
      </w:r>
      <w:r w:rsidR="00904687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C</w:t>
      </w:r>
      <w:r w:rsidR="006A4CA4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ambios que se utilizará para identificar, evaluar y diseñar la implementación de los cambios</w:t>
      </w:r>
      <w:r w:rsidR="003D5B6E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. </w:t>
      </w:r>
      <w:r w:rsidR="00904687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El análisis del cambio debe documentarse y monitorizarse en un Registro de Cambios con </w:t>
      </w:r>
      <w:r w:rsidR="000318AA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fines de vigilancia y control</w:t>
      </w:r>
      <w:r w:rsidR="006A4CA4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. P</w:t>
      </w:r>
      <w:r w:rsidR="00904687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or favor, p</w:t>
      </w:r>
      <w:r w:rsidR="006A4CA4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ersonalice la estructura de</w:t>
      </w:r>
      <w:r w:rsidR="00EC651B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l</w:t>
      </w:r>
      <w:r w:rsidR="006A4CA4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 registro de cambios proporcionada según las necesidades de su proyecto </w:t>
      </w:r>
      <w:r w:rsidR="00904687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y/</w:t>
      </w:r>
      <w:r w:rsidR="00F53FCA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u</w:t>
      </w:r>
      <w:r w:rsidR="006A4CA4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 organización</w:t>
      </w:r>
      <w:r w:rsidR="00A16D38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.</w:t>
      </w:r>
      <w:r w:rsidR="006A4CA4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 xml:space="preserve"> Proporcione un enlace </w:t>
      </w:r>
      <w:r w:rsidR="00A16D38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al fichero de Registro de Cambio</w:t>
      </w:r>
      <w:r w:rsidR="00904687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s</w:t>
      </w:r>
      <w:r w:rsidR="00A16D38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&gt;.</w:t>
      </w:r>
    </w:p>
    <w:tbl>
      <w:tblPr>
        <w:tblStyle w:val="TableGrid1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7"/>
        <w:gridCol w:w="6866"/>
      </w:tblGrid>
      <w:tr w:rsidR="003D643A" w:rsidRPr="00020468" w14:paraId="6BE1FD1D" w14:textId="77777777" w:rsidTr="00E9239F">
        <w:trPr>
          <w:cantSplit/>
          <w:trHeight w:val="460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2CAFB5E6" w14:textId="5D8A55F1" w:rsidR="003D643A" w:rsidRPr="00020468" w:rsidRDefault="009B668E" w:rsidP="003D643A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2"/>
                <w:lang w:val="es-ES" w:eastAsia="en-GB"/>
              </w:rPr>
            </w:pPr>
            <w:r w:rsidRPr="00020468">
              <w:rPr>
                <w:rFonts w:asciiTheme="minorHAnsi" w:hAnsiTheme="minorHAnsi" w:cstheme="minorHAnsi"/>
                <w:b/>
                <w:sz w:val="28"/>
                <w:szCs w:val="22"/>
                <w:lang w:val="es-ES" w:eastAsia="en-GB"/>
              </w:rPr>
              <w:t>Registro de Cambio</w:t>
            </w:r>
            <w:r w:rsidR="00904687" w:rsidRPr="00020468">
              <w:rPr>
                <w:rFonts w:asciiTheme="minorHAnsi" w:hAnsiTheme="minorHAnsi" w:cstheme="minorHAnsi"/>
                <w:b/>
                <w:sz w:val="28"/>
                <w:szCs w:val="22"/>
                <w:lang w:val="es-ES" w:eastAsia="en-GB"/>
              </w:rPr>
              <w:t>s</w:t>
            </w:r>
          </w:p>
        </w:tc>
      </w:tr>
      <w:tr w:rsidR="00DE41BF" w:rsidRPr="000530F2" w14:paraId="4E271660" w14:textId="77777777" w:rsidTr="00E9239F">
        <w:trPr>
          <w:cantSplit/>
          <w:trHeight w:val="410"/>
          <w:tblHeader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57B82317" w14:textId="618E6B5E" w:rsidR="00DE41BF" w:rsidRPr="00020468" w:rsidRDefault="00306D8A" w:rsidP="003D643A">
            <w:pPr>
              <w:spacing w:after="0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szCs w:val="22"/>
                <w:lang w:val="es-ES" w:eastAsia="en-GB"/>
              </w:rPr>
              <w:t>Identificación y descripción del cambio</w:t>
            </w:r>
          </w:p>
        </w:tc>
      </w:tr>
      <w:tr w:rsidR="00DE41BF" w:rsidRPr="000530F2" w14:paraId="1DF58F7D" w14:textId="77777777" w:rsidTr="00BD301B">
        <w:trPr>
          <w:cantSplit/>
          <w:trHeight w:hRule="exact" w:val="340"/>
        </w:trPr>
        <w:tc>
          <w:tcPr>
            <w:tcW w:w="1286" w:type="pct"/>
            <w:vAlign w:val="center"/>
          </w:tcPr>
          <w:p w14:paraId="4C9245BA" w14:textId="77777777" w:rsidR="00DE41BF" w:rsidRPr="00020468" w:rsidRDefault="00DE41BF" w:rsidP="00926510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ID</w:t>
            </w:r>
          </w:p>
        </w:tc>
        <w:tc>
          <w:tcPr>
            <w:tcW w:w="3714" w:type="pct"/>
            <w:vAlign w:val="center"/>
          </w:tcPr>
          <w:p w14:paraId="2289DD25" w14:textId="242C9388" w:rsidR="00DE41BF" w:rsidRPr="00020468" w:rsidRDefault="00663555" w:rsidP="00926510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Identificación del cambio. Debe numerarse secuencialmente</w:t>
            </w:r>
            <w:r w:rsidR="00DE41BF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.</w:t>
            </w:r>
          </w:p>
        </w:tc>
      </w:tr>
      <w:tr w:rsidR="00DE41BF" w:rsidRPr="000530F2" w14:paraId="15F51FD2" w14:textId="77777777" w:rsidTr="00BD301B">
        <w:trPr>
          <w:cantSplit/>
          <w:trHeight w:hRule="exact" w:val="677"/>
        </w:trPr>
        <w:tc>
          <w:tcPr>
            <w:tcW w:w="1286" w:type="pct"/>
            <w:vAlign w:val="center"/>
          </w:tcPr>
          <w:p w14:paraId="708E66FA" w14:textId="47F428A1" w:rsidR="00DE41BF" w:rsidRPr="00020468" w:rsidRDefault="00DE41BF" w:rsidP="0038598D">
            <w:pPr>
              <w:spacing w:before="16" w:after="16"/>
              <w:jc w:val="left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Cat</w:t>
            </w:r>
            <w:r w:rsidR="00EA3A05" w:rsidRPr="00020468">
              <w:rPr>
                <w:rFonts w:asciiTheme="minorHAnsi" w:hAnsiTheme="minorHAnsi" w:cstheme="minorHAnsi"/>
                <w:color w:val="005828"/>
                <w:lang w:val="es-ES"/>
              </w:rPr>
              <w:t>egoría</w:t>
            </w:r>
          </w:p>
        </w:tc>
        <w:tc>
          <w:tcPr>
            <w:tcW w:w="3714" w:type="pct"/>
            <w:vAlign w:val="center"/>
          </w:tcPr>
          <w:p w14:paraId="22118A58" w14:textId="3308E225" w:rsidR="00DE41BF" w:rsidRPr="00020468" w:rsidRDefault="00DE41BF" w:rsidP="00926510">
            <w:pPr>
              <w:spacing w:before="16" w:after="16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C</w:t>
            </w:r>
            <w:r w:rsidR="006F6D1C" w:rsidRPr="00020468">
              <w:rPr>
                <w:rFonts w:asciiTheme="minorHAnsi" w:hAnsiTheme="minorHAnsi" w:cstheme="minorHAnsi"/>
                <w:color w:val="005828"/>
                <w:lang w:val="es-ES"/>
              </w:rPr>
              <w:t>ategorice el cambi</w:t>
            </w:r>
            <w:r w:rsidR="00F121E7" w:rsidRPr="00020468">
              <w:rPr>
                <w:rFonts w:asciiTheme="minorHAnsi" w:hAnsiTheme="minorHAnsi" w:cstheme="minorHAnsi"/>
                <w:color w:val="005828"/>
                <w:lang w:val="es-ES"/>
              </w:rPr>
              <w:t>o (</w:t>
            </w:r>
            <w:r w:rsidR="00E41D4E" w:rsidRPr="00020468">
              <w:rPr>
                <w:rFonts w:asciiTheme="minorHAnsi" w:hAnsiTheme="minorHAnsi" w:cstheme="minorHAnsi"/>
                <w:color w:val="005828"/>
                <w:lang w:val="es-ES"/>
              </w:rPr>
              <w:t>p.ej.</w:t>
            </w:r>
            <w:r w:rsidR="00F121E7" w:rsidRPr="00020468">
              <w:rPr>
                <w:rFonts w:asciiTheme="minorHAnsi" w:hAnsiTheme="minorHAnsi" w:cstheme="minorHAnsi"/>
                <w:color w:val="005828"/>
                <w:lang w:val="es-ES"/>
              </w:rPr>
              <w:t>, nuevo requisito</w:t>
            </w:r>
            <w:r w:rsidR="006F6D1C" w:rsidRPr="00020468">
              <w:rPr>
                <w:rFonts w:asciiTheme="minorHAnsi" w:hAnsiTheme="minorHAnsi" w:cstheme="minorHAnsi"/>
                <w:color w:val="005828"/>
                <w:lang w:val="es-ES"/>
              </w:rPr>
              <w:t>,</w:t>
            </w:r>
            <w:r w:rsidR="00040EF3" w:rsidRPr="00020468">
              <w:rPr>
                <w:rFonts w:asciiTheme="minorHAnsi" w:hAnsiTheme="minorHAnsi" w:cstheme="minorHAnsi"/>
                <w:color w:val="005828"/>
                <w:lang w:val="es-ES"/>
              </w:rPr>
              <w:t xml:space="preserve"> </w:t>
            </w:r>
            <w:r w:rsidR="00306D8A" w:rsidRPr="00020468">
              <w:rPr>
                <w:rFonts w:asciiTheme="minorHAnsi" w:hAnsiTheme="minorHAnsi" w:cstheme="minorHAnsi"/>
                <w:color w:val="005828"/>
                <w:lang w:val="es-ES"/>
              </w:rPr>
              <w:t xml:space="preserve">incidencia </w:t>
            </w:r>
            <w:r w:rsidR="00040EF3" w:rsidRPr="00020468">
              <w:rPr>
                <w:rFonts w:asciiTheme="minorHAnsi" w:hAnsiTheme="minorHAnsi" w:cstheme="minorHAnsi"/>
                <w:color w:val="005828"/>
                <w:lang w:val="es-ES"/>
              </w:rPr>
              <w:t>o riesgo relacionado</w:t>
            </w: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 xml:space="preserve">, </w:t>
            </w:r>
            <w:r w:rsidR="00040EF3" w:rsidRPr="00020468">
              <w:rPr>
                <w:rFonts w:asciiTheme="minorHAnsi" w:hAnsiTheme="minorHAnsi" w:cstheme="minorHAnsi"/>
                <w:color w:val="005828"/>
                <w:lang w:val="es-ES"/>
              </w:rPr>
              <w:t>mejora de negocio</w:t>
            </w: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, etc</w:t>
            </w:r>
            <w:r w:rsidR="00782A88" w:rsidRPr="00020468">
              <w:rPr>
                <w:rFonts w:asciiTheme="minorHAnsi" w:hAnsiTheme="minorHAnsi" w:cstheme="minorHAnsi"/>
                <w:color w:val="005828"/>
                <w:lang w:val="es-ES"/>
              </w:rPr>
              <w:t>.</w:t>
            </w:r>
            <w:r w:rsidR="000A001F" w:rsidRPr="00020468">
              <w:rPr>
                <w:rFonts w:asciiTheme="minorHAnsi" w:hAnsiTheme="minorHAnsi" w:cstheme="minorHAnsi"/>
                <w:color w:val="005828"/>
                <w:lang w:val="es-ES"/>
              </w:rPr>
              <w:t>)</w:t>
            </w: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.</w:t>
            </w:r>
          </w:p>
        </w:tc>
      </w:tr>
      <w:tr w:rsidR="00DE41BF" w:rsidRPr="000530F2" w14:paraId="0E1BAE47" w14:textId="77777777" w:rsidTr="00EA20B3">
        <w:trPr>
          <w:cantSplit/>
          <w:trHeight w:hRule="exact" w:val="764"/>
        </w:trPr>
        <w:tc>
          <w:tcPr>
            <w:tcW w:w="1286" w:type="pct"/>
            <w:vAlign w:val="center"/>
          </w:tcPr>
          <w:p w14:paraId="77D28A8F" w14:textId="438589D4" w:rsidR="00DE41BF" w:rsidRPr="00020468" w:rsidRDefault="000A001F" w:rsidP="0038598D">
            <w:pPr>
              <w:spacing w:before="16" w:after="16"/>
              <w:jc w:val="lef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T</w:t>
            </w:r>
            <w:r w:rsidR="00782A88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ítulo</w:t>
            </w:r>
          </w:p>
        </w:tc>
        <w:tc>
          <w:tcPr>
            <w:tcW w:w="3714" w:type="pct"/>
            <w:vAlign w:val="center"/>
          </w:tcPr>
          <w:p w14:paraId="631A96E5" w14:textId="76D87802" w:rsidR="00DE41BF" w:rsidRPr="00020468" w:rsidRDefault="00306D8A" w:rsidP="00F70587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Título corto que describe el cambio solicitado.</w:t>
            </w:r>
          </w:p>
        </w:tc>
      </w:tr>
      <w:tr w:rsidR="00DE41BF" w:rsidRPr="00020468" w14:paraId="513BB6F3" w14:textId="77777777" w:rsidTr="00BD301B">
        <w:trPr>
          <w:cantSplit/>
          <w:trHeight w:hRule="exact" w:val="677"/>
        </w:trPr>
        <w:tc>
          <w:tcPr>
            <w:tcW w:w="1286" w:type="pct"/>
            <w:vAlign w:val="center"/>
          </w:tcPr>
          <w:p w14:paraId="56F9A086" w14:textId="5E82FBA0" w:rsidR="00DE41BF" w:rsidRPr="00020468" w:rsidRDefault="00DE41BF" w:rsidP="0038598D">
            <w:pPr>
              <w:spacing w:before="16" w:after="16"/>
              <w:jc w:val="lef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Descrip</w:t>
            </w:r>
            <w:r w:rsidR="00B37BA8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ción</w:t>
            </w:r>
          </w:p>
        </w:tc>
        <w:tc>
          <w:tcPr>
            <w:tcW w:w="3714" w:type="pct"/>
            <w:vAlign w:val="center"/>
          </w:tcPr>
          <w:p w14:paraId="5C486FCD" w14:textId="6980EB5F" w:rsidR="00134D93" w:rsidRPr="00020468" w:rsidRDefault="00306D8A" w:rsidP="00134D93">
            <w:pPr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D</w:t>
            </w:r>
            <w:r w:rsidR="00134D93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escripción más detallada del cambio solicitado y el impacto de no implementar el cambio.</w:t>
            </w:r>
          </w:p>
          <w:p w14:paraId="41902080" w14:textId="7E5349F0" w:rsidR="00DE41BF" w:rsidRPr="00020468" w:rsidRDefault="00DE41BF" w:rsidP="00926510">
            <w:pPr>
              <w:spacing w:before="16" w:after="16"/>
              <w:jc w:val="lef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.</w:t>
            </w:r>
          </w:p>
        </w:tc>
      </w:tr>
      <w:tr w:rsidR="00DE41BF" w:rsidRPr="000530F2" w14:paraId="2E6C4A75" w14:textId="77777777" w:rsidTr="00CB4D2E">
        <w:trPr>
          <w:cantSplit/>
          <w:trHeight w:hRule="exact" w:val="5229"/>
        </w:trPr>
        <w:tc>
          <w:tcPr>
            <w:tcW w:w="1286" w:type="pct"/>
            <w:vAlign w:val="center"/>
          </w:tcPr>
          <w:p w14:paraId="7AE66A0E" w14:textId="48B2B493" w:rsidR="00DE41BF" w:rsidRPr="00020468" w:rsidRDefault="00FB36FF" w:rsidP="0038598D">
            <w:pPr>
              <w:pStyle w:val="Text3"/>
              <w:spacing w:before="60" w:after="60"/>
              <w:jc w:val="left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Estado</w:t>
            </w:r>
          </w:p>
        </w:tc>
        <w:tc>
          <w:tcPr>
            <w:tcW w:w="3714" w:type="pct"/>
            <w:vAlign w:val="center"/>
          </w:tcPr>
          <w:p w14:paraId="747F9CDC" w14:textId="6951A980" w:rsidR="00DE41BF" w:rsidRPr="00020468" w:rsidRDefault="00310D28" w:rsidP="00310D28">
            <w:pPr>
              <w:keepNext/>
              <w:spacing w:before="16" w:after="16"/>
              <w:jc w:val="lef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El estado del cambio puede ser cualquiera de los siguientes</w:t>
            </w:r>
            <w:r w:rsidR="00DE41BF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:</w:t>
            </w:r>
          </w:p>
          <w:p w14:paraId="789EDF05" w14:textId="3A4027D8" w:rsidR="000B5FBA" w:rsidRPr="00020468" w:rsidRDefault="00204816" w:rsidP="000B5FBA">
            <w:pPr>
              <w:keepNext/>
              <w:spacing w:before="16" w:after="16"/>
              <w:jc w:val="left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bCs/>
                <w:color w:val="005828"/>
                <w:lang w:val="es-ES"/>
              </w:rPr>
              <w:t>Presentado</w:t>
            </w:r>
            <w:r w:rsidR="000B5FBA" w:rsidRPr="00020468">
              <w:rPr>
                <w:rFonts w:asciiTheme="minorHAnsi" w:hAnsiTheme="minorHAnsi" w:cstheme="minorHAnsi"/>
                <w:color w:val="005828"/>
                <w:lang w:val="es-ES"/>
              </w:rPr>
              <w:t>: este es el estado inicial. Úselo mientras el cambio solicitado aún se está especificando</w:t>
            </w:r>
            <w:r w:rsidR="00F76BC4" w:rsidRPr="00020468">
              <w:rPr>
                <w:rFonts w:asciiTheme="minorHAnsi" w:hAnsiTheme="minorHAnsi" w:cstheme="minorHAnsi"/>
                <w:color w:val="005828"/>
                <w:lang w:val="es-ES"/>
              </w:rPr>
              <w:t>.</w:t>
            </w:r>
          </w:p>
          <w:p w14:paraId="5B7916B7" w14:textId="75CC993D" w:rsidR="000B5FBA" w:rsidRPr="00020468" w:rsidRDefault="00337265" w:rsidP="000B5FBA">
            <w:pPr>
              <w:keepNext/>
              <w:spacing w:before="16" w:after="16"/>
              <w:jc w:val="left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bCs/>
                <w:color w:val="005828"/>
                <w:lang w:val="es-ES"/>
              </w:rPr>
              <w:t>En e</w:t>
            </w:r>
            <w:r w:rsidR="000B5FBA" w:rsidRPr="00020468">
              <w:rPr>
                <w:rFonts w:asciiTheme="minorHAnsi" w:hAnsiTheme="minorHAnsi" w:cstheme="minorHAnsi"/>
                <w:b/>
                <w:bCs/>
                <w:color w:val="005828"/>
                <w:lang w:val="es-ES"/>
              </w:rPr>
              <w:t>valuación</w:t>
            </w:r>
            <w:r w:rsidR="000B5FBA" w:rsidRPr="00020468">
              <w:rPr>
                <w:rFonts w:asciiTheme="minorHAnsi" w:hAnsiTheme="minorHAnsi" w:cstheme="minorHAnsi"/>
                <w:color w:val="005828"/>
                <w:lang w:val="es-ES"/>
              </w:rPr>
              <w:t>: use este estado para iniciar una evaluación.</w:t>
            </w:r>
          </w:p>
          <w:p w14:paraId="166BAF93" w14:textId="0A3F2A44" w:rsidR="000B5FBA" w:rsidRPr="00020468" w:rsidRDefault="000B5FBA" w:rsidP="000B5FBA">
            <w:pPr>
              <w:keepNext/>
              <w:spacing w:before="16" w:after="16"/>
              <w:jc w:val="left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bCs/>
                <w:color w:val="005828"/>
                <w:lang w:val="es-ES"/>
              </w:rPr>
              <w:t>Esperando aprobación</w:t>
            </w: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: use esto para iniciar la aprobación</w:t>
            </w:r>
            <w:r w:rsidR="003609A0" w:rsidRPr="00020468">
              <w:rPr>
                <w:rFonts w:asciiTheme="minorHAnsi" w:hAnsiTheme="minorHAnsi" w:cstheme="minorHAnsi"/>
                <w:color w:val="005828"/>
                <w:lang w:val="es-ES"/>
              </w:rPr>
              <w:t>. Antes de hacer esto, asegúrese de que la investigación está completa y que las estimaciones mostradas son correctas.</w:t>
            </w:r>
          </w:p>
          <w:p w14:paraId="4E661186" w14:textId="2D958526" w:rsidR="000B5FBA" w:rsidRPr="00020468" w:rsidRDefault="000B5FBA" w:rsidP="000B5FBA">
            <w:pPr>
              <w:keepNext/>
              <w:spacing w:before="16" w:after="16"/>
              <w:jc w:val="left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bCs/>
                <w:color w:val="005828"/>
                <w:lang w:val="es-ES"/>
              </w:rPr>
              <w:t>Aprobado</w:t>
            </w: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: este estado se establece una vez que se aprueba el cambio.</w:t>
            </w:r>
          </w:p>
          <w:p w14:paraId="734EF5A3" w14:textId="16F2BBF5" w:rsidR="000B5FBA" w:rsidRPr="00020468" w:rsidRDefault="000B5FBA" w:rsidP="000B5FBA">
            <w:pPr>
              <w:keepNext/>
              <w:spacing w:before="16" w:after="16"/>
              <w:jc w:val="left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bCs/>
                <w:color w:val="005828"/>
                <w:lang w:val="es-ES"/>
              </w:rPr>
              <w:t>Rechazado</w:t>
            </w: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: este estado se establece si el cambio fue rechazado.</w:t>
            </w:r>
          </w:p>
          <w:p w14:paraId="24611504" w14:textId="79216025" w:rsidR="000B5FBA" w:rsidRPr="00020468" w:rsidRDefault="000B5FBA" w:rsidP="000B5FBA">
            <w:pPr>
              <w:keepNext/>
              <w:spacing w:before="16" w:after="16"/>
              <w:jc w:val="left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bCs/>
                <w:color w:val="005828"/>
                <w:lang w:val="es-ES"/>
              </w:rPr>
              <w:t>Pospuesto</w:t>
            </w: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: este estado se establece si el cambio se pospone indefinidamente.</w:t>
            </w:r>
          </w:p>
          <w:p w14:paraId="54C1BEB0" w14:textId="11D28517" w:rsidR="000B5FBA" w:rsidRPr="00020468" w:rsidRDefault="000B5FBA" w:rsidP="000B5FBA">
            <w:pPr>
              <w:keepNext/>
              <w:spacing w:before="16" w:after="16"/>
              <w:jc w:val="left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bCs/>
                <w:color w:val="005828"/>
                <w:lang w:val="es-ES"/>
              </w:rPr>
              <w:t>Fusionad</w:t>
            </w:r>
            <w:r w:rsidR="00D16932" w:rsidRPr="00020468">
              <w:rPr>
                <w:rFonts w:asciiTheme="minorHAnsi" w:hAnsiTheme="minorHAnsi" w:cstheme="minorHAnsi"/>
                <w:b/>
                <w:bCs/>
                <w:color w:val="005828"/>
                <w:lang w:val="es-ES"/>
              </w:rPr>
              <w:t>o</w:t>
            </w:r>
            <w:r w:rsidR="00D16932" w:rsidRPr="00020468">
              <w:rPr>
                <w:rFonts w:asciiTheme="minorHAnsi" w:hAnsiTheme="minorHAnsi" w:cstheme="minorHAnsi"/>
                <w:color w:val="005828"/>
                <w:lang w:val="es-ES"/>
              </w:rPr>
              <w:t>:</w:t>
            </w: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 xml:space="preserve"> este estado indica que este cambio se ha fusionado </w:t>
            </w:r>
            <w:r w:rsidR="00D8530D" w:rsidRPr="00020468">
              <w:rPr>
                <w:rFonts w:asciiTheme="minorHAnsi" w:hAnsiTheme="minorHAnsi" w:cstheme="minorHAnsi"/>
                <w:color w:val="005828"/>
                <w:lang w:val="es-ES"/>
              </w:rPr>
              <w:t xml:space="preserve">con </w:t>
            </w: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 xml:space="preserve">algún otro cambio, por lo que ya no se está gestionando activamente. La fusión es </w:t>
            </w:r>
            <w:r w:rsidR="00F121E7" w:rsidRPr="00020468">
              <w:rPr>
                <w:rFonts w:asciiTheme="minorHAnsi" w:hAnsiTheme="minorHAnsi" w:cstheme="minorHAnsi"/>
                <w:color w:val="005828"/>
                <w:lang w:val="es-ES"/>
              </w:rPr>
              <w:t>común cuando hay muchos cambios</w:t>
            </w: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.</w:t>
            </w:r>
          </w:p>
          <w:p w14:paraId="4ABF7806" w14:textId="54487435" w:rsidR="00DE41BF" w:rsidRPr="00020468" w:rsidRDefault="000B5FBA" w:rsidP="00926510">
            <w:pPr>
              <w:keepNext/>
              <w:spacing w:before="16" w:after="16"/>
              <w:jc w:val="left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bCs/>
                <w:color w:val="005828"/>
                <w:lang w:val="es-ES"/>
              </w:rPr>
              <w:t>Implementado</w:t>
            </w: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 xml:space="preserve">: este estado indica que el trabajo que implementa este cambio se ha incorporado </w:t>
            </w:r>
            <w:r w:rsidR="00350646" w:rsidRPr="00020468">
              <w:rPr>
                <w:rFonts w:asciiTheme="minorHAnsi" w:hAnsiTheme="minorHAnsi" w:cstheme="minorHAnsi"/>
                <w:color w:val="005828"/>
                <w:lang w:val="es-ES"/>
              </w:rPr>
              <w:t>al Plan de Trabajo del Proyecto</w:t>
            </w: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.</w:t>
            </w:r>
          </w:p>
        </w:tc>
      </w:tr>
      <w:tr w:rsidR="00DE41BF" w:rsidRPr="000530F2" w14:paraId="563926FF" w14:textId="77777777" w:rsidTr="00BD301B">
        <w:trPr>
          <w:cantSplit/>
          <w:trHeight w:hRule="exact" w:val="340"/>
        </w:trPr>
        <w:tc>
          <w:tcPr>
            <w:tcW w:w="1286" w:type="pct"/>
            <w:vAlign w:val="center"/>
          </w:tcPr>
          <w:p w14:paraId="0B7140E6" w14:textId="3E283C49" w:rsidR="00DE41BF" w:rsidRPr="00020468" w:rsidRDefault="00A84CCB" w:rsidP="00926510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lastRenderedPageBreak/>
              <w:t>Solicitado por</w:t>
            </w:r>
          </w:p>
        </w:tc>
        <w:tc>
          <w:tcPr>
            <w:tcW w:w="3714" w:type="pct"/>
            <w:vAlign w:val="center"/>
          </w:tcPr>
          <w:p w14:paraId="12D37B98" w14:textId="7A9EFF93" w:rsidR="00DE41BF" w:rsidRPr="00020468" w:rsidRDefault="005A4369" w:rsidP="00926510">
            <w:pPr>
              <w:spacing w:before="16" w:after="16"/>
              <w:ind w:left="1418" w:hanging="1418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N</w:t>
            </w:r>
            <w:r w:rsidR="00A84CCB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ombre de la persona que solicita el cambio.</w:t>
            </w:r>
          </w:p>
        </w:tc>
      </w:tr>
      <w:tr w:rsidR="00DE41BF" w:rsidRPr="000530F2" w14:paraId="6CD8D4C6" w14:textId="77777777" w:rsidTr="00D22DF3">
        <w:trPr>
          <w:cantSplit/>
          <w:trHeight w:hRule="exact" w:val="936"/>
        </w:trPr>
        <w:tc>
          <w:tcPr>
            <w:tcW w:w="1286" w:type="pct"/>
            <w:vAlign w:val="center"/>
          </w:tcPr>
          <w:p w14:paraId="6999E7FD" w14:textId="40BFA0F0" w:rsidR="00DE41BF" w:rsidRPr="00020468" w:rsidRDefault="00207199" w:rsidP="00926510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Fecha</w:t>
            </w:r>
            <w:r w:rsidR="00D8530D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de identificación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(o fecha </w:t>
            </w:r>
            <w:r w:rsidR="005520A1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de envío)</w:t>
            </w:r>
          </w:p>
        </w:tc>
        <w:tc>
          <w:tcPr>
            <w:tcW w:w="3714" w:type="pct"/>
            <w:vAlign w:val="center"/>
          </w:tcPr>
          <w:p w14:paraId="5065CF91" w14:textId="128DFEAB" w:rsidR="00DE41BF" w:rsidRPr="00020468" w:rsidRDefault="005A4369" w:rsidP="00926510">
            <w:pPr>
              <w:spacing w:before="16" w:after="16"/>
              <w:ind w:left="1418" w:hanging="1418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F</w:t>
            </w:r>
            <w:r w:rsidR="007F689F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echa de envío inicial de la solicitud de cambio</w:t>
            </w:r>
            <w:r w:rsidR="00D8530D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.</w:t>
            </w:r>
          </w:p>
        </w:tc>
      </w:tr>
      <w:tr w:rsidR="00DE41BF" w:rsidRPr="000530F2" w14:paraId="0580DE3E" w14:textId="77777777" w:rsidTr="00D815D8">
        <w:trPr>
          <w:cantSplit/>
          <w:trHeight w:val="41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567ADBC" w14:textId="6C6F93AD" w:rsidR="00DE41BF" w:rsidRPr="00020468" w:rsidRDefault="007A3715" w:rsidP="00926510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bCs/>
                <w:lang w:val="es-ES"/>
              </w:rPr>
              <w:t>Evaluación del cambio y descripción de la acción</w:t>
            </w:r>
          </w:p>
        </w:tc>
      </w:tr>
      <w:tr w:rsidR="00DE41BF" w:rsidRPr="000530F2" w14:paraId="66A776D8" w14:textId="77777777" w:rsidTr="00BD301B">
        <w:trPr>
          <w:cantSplit/>
        </w:trPr>
        <w:tc>
          <w:tcPr>
            <w:tcW w:w="1286" w:type="pct"/>
            <w:vAlign w:val="center"/>
          </w:tcPr>
          <w:p w14:paraId="3BDA94F0" w14:textId="1FE5C17F" w:rsidR="00DE41BF" w:rsidRPr="00020468" w:rsidRDefault="007A7F8D" w:rsidP="00926510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Detalles de la acción</w:t>
            </w:r>
          </w:p>
          <w:p w14:paraId="4B909FAA" w14:textId="7459CACE" w:rsidR="00DE41BF" w:rsidRPr="00020468" w:rsidRDefault="00DE41BF" w:rsidP="00926510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(e</w:t>
            </w:r>
            <w:r w:rsidR="007A7F8D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sfuerzo y responsable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)</w:t>
            </w:r>
          </w:p>
        </w:tc>
        <w:tc>
          <w:tcPr>
            <w:tcW w:w="3714" w:type="pct"/>
            <w:vAlign w:val="center"/>
          </w:tcPr>
          <w:p w14:paraId="064A2CDB" w14:textId="0F813E79" w:rsidR="00DE41BF" w:rsidRPr="00020468" w:rsidRDefault="00F46917" w:rsidP="00D22DF3">
            <w:pPr>
              <w:tabs>
                <w:tab w:val="center" w:pos="4680"/>
              </w:tabs>
              <w:jc w:val="lef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Descripción de la</w:t>
            </w:r>
            <w:r w:rsidR="008C1D8F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s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acci</w:t>
            </w:r>
            <w:r w:rsidR="00E73108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ones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recomendadas, incluyendo pasos, entregables, </w:t>
            </w:r>
            <w:r w:rsidR="005A4369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cronograma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, recursos y esfuerzo involucrados.</w:t>
            </w:r>
          </w:p>
        </w:tc>
      </w:tr>
      <w:tr w:rsidR="00DE41BF" w:rsidRPr="000530F2" w14:paraId="4C2CDBDD" w14:textId="77777777" w:rsidTr="00BD301B">
        <w:trPr>
          <w:cantSplit/>
          <w:trHeight w:val="299"/>
        </w:trPr>
        <w:tc>
          <w:tcPr>
            <w:tcW w:w="1286" w:type="pct"/>
            <w:vAlign w:val="center"/>
          </w:tcPr>
          <w:p w14:paraId="41871988" w14:textId="6C466DB7" w:rsidR="00DE41BF" w:rsidRPr="00020468" w:rsidRDefault="005A4369" w:rsidP="00926510">
            <w:pPr>
              <w:spacing w:before="16" w:after="16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Magnitud</w:t>
            </w:r>
          </w:p>
        </w:tc>
        <w:tc>
          <w:tcPr>
            <w:tcW w:w="3714" w:type="pct"/>
            <w:vAlign w:val="center"/>
          </w:tcPr>
          <w:p w14:paraId="76EB40CF" w14:textId="667BE146" w:rsidR="00DE41BF" w:rsidRPr="00020468" w:rsidRDefault="004E07C7" w:rsidP="00926510">
            <w:pPr>
              <w:keepNext/>
              <w:spacing w:before="16" w:after="16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Esfuerzo requerido para implemen</w:t>
            </w:r>
            <w:r w:rsidR="00350646" w:rsidRPr="00020468">
              <w:rPr>
                <w:rFonts w:asciiTheme="minorHAnsi" w:hAnsiTheme="minorHAnsi" w:cstheme="minorHAnsi"/>
                <w:color w:val="005828"/>
                <w:lang w:val="es-ES"/>
              </w:rPr>
              <w:t>t</w:t>
            </w: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ar el cambio</w:t>
            </w:r>
            <w:r w:rsidR="005A4369" w:rsidRPr="00020468">
              <w:rPr>
                <w:rFonts w:asciiTheme="minorHAnsi" w:hAnsiTheme="minorHAnsi" w:cstheme="minorHAnsi"/>
                <w:color w:val="005828"/>
                <w:lang w:val="es-ES"/>
              </w:rPr>
              <w:t>.</w:t>
            </w:r>
          </w:p>
          <w:p w14:paraId="3A222D33" w14:textId="00B1CB12" w:rsidR="00DE41BF" w:rsidRPr="00020468" w:rsidRDefault="004E07C7" w:rsidP="00926510">
            <w:pPr>
              <w:keepNext/>
              <w:spacing w:before="16" w:after="16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Los posibles valores son</w:t>
            </w:r>
            <w:r w:rsidR="00DE41BF" w:rsidRPr="00020468">
              <w:rPr>
                <w:rFonts w:asciiTheme="minorHAnsi" w:hAnsiTheme="minorHAnsi" w:cstheme="minorHAnsi"/>
                <w:color w:val="005828"/>
                <w:lang w:val="es-ES"/>
              </w:rPr>
              <w:t>:</w:t>
            </w:r>
            <w:r w:rsidR="007B189D" w:rsidRPr="00020468">
              <w:rPr>
                <w:rFonts w:asciiTheme="minorHAnsi" w:hAnsiTheme="minorHAnsi" w:cstheme="minorHAnsi"/>
                <w:color w:val="005828"/>
                <w:lang w:val="es-ES"/>
              </w:rPr>
              <w:t xml:space="preserve"> </w:t>
            </w:r>
            <w:r w:rsidR="00DE41BF" w:rsidRPr="00020468">
              <w:rPr>
                <w:rFonts w:asciiTheme="minorHAnsi" w:hAnsiTheme="minorHAnsi" w:cstheme="minorHAnsi"/>
                <w:b/>
                <w:color w:val="005828"/>
                <w:lang w:val="es-ES"/>
              </w:rPr>
              <w:t>5=</w:t>
            </w:r>
            <w:r w:rsidRPr="00020468">
              <w:rPr>
                <w:rFonts w:asciiTheme="minorHAnsi" w:hAnsiTheme="minorHAnsi" w:cstheme="minorHAnsi"/>
                <w:b/>
                <w:color w:val="005828"/>
                <w:lang w:val="es-ES"/>
              </w:rPr>
              <w:t>Muy alto</w:t>
            </w:r>
            <w:r w:rsidR="00E84DB9" w:rsidRPr="00020468">
              <w:rPr>
                <w:rFonts w:asciiTheme="minorHAnsi" w:hAnsiTheme="minorHAnsi" w:cstheme="minorHAnsi"/>
                <w:b/>
                <w:color w:val="005828"/>
                <w:lang w:val="es-ES"/>
              </w:rPr>
              <w:t xml:space="preserve">, </w:t>
            </w:r>
            <w:r w:rsidR="00DE41BF" w:rsidRPr="00020468">
              <w:rPr>
                <w:rFonts w:asciiTheme="minorHAnsi" w:hAnsiTheme="minorHAnsi" w:cstheme="minorHAnsi"/>
                <w:b/>
                <w:color w:val="005828"/>
                <w:lang w:val="es-ES"/>
              </w:rPr>
              <w:t>4=</w:t>
            </w:r>
            <w:r w:rsidRPr="00020468">
              <w:rPr>
                <w:rFonts w:asciiTheme="minorHAnsi" w:hAnsiTheme="minorHAnsi" w:cstheme="minorHAnsi"/>
                <w:b/>
                <w:color w:val="005828"/>
                <w:lang w:val="es-ES"/>
              </w:rPr>
              <w:t>Alto</w:t>
            </w:r>
            <w:r w:rsidR="00E84DB9" w:rsidRPr="00020468">
              <w:rPr>
                <w:rFonts w:asciiTheme="minorHAnsi" w:hAnsiTheme="minorHAnsi" w:cstheme="minorHAnsi"/>
                <w:b/>
                <w:color w:val="005828"/>
                <w:lang w:val="es-ES"/>
              </w:rPr>
              <w:t xml:space="preserve">, </w:t>
            </w:r>
            <w:r w:rsidR="00DE41BF" w:rsidRPr="00020468">
              <w:rPr>
                <w:rFonts w:asciiTheme="minorHAnsi" w:hAnsiTheme="minorHAnsi" w:cstheme="minorHAnsi"/>
                <w:b/>
                <w:color w:val="005828"/>
                <w:lang w:val="es-ES"/>
              </w:rPr>
              <w:t>3=Medi</w:t>
            </w:r>
            <w:r w:rsidRPr="00020468">
              <w:rPr>
                <w:rFonts w:asciiTheme="minorHAnsi" w:hAnsiTheme="minorHAnsi" w:cstheme="minorHAnsi"/>
                <w:b/>
                <w:color w:val="005828"/>
                <w:lang w:val="es-ES"/>
              </w:rPr>
              <w:t>o</w:t>
            </w:r>
            <w:r w:rsidR="00E84DB9" w:rsidRPr="00020468">
              <w:rPr>
                <w:rFonts w:asciiTheme="minorHAnsi" w:hAnsiTheme="minorHAnsi" w:cstheme="minorHAnsi"/>
                <w:b/>
                <w:color w:val="005828"/>
                <w:lang w:val="es-ES"/>
              </w:rPr>
              <w:t xml:space="preserve">, </w:t>
            </w:r>
            <w:r w:rsidR="00DE41BF" w:rsidRPr="00020468">
              <w:rPr>
                <w:rFonts w:asciiTheme="minorHAnsi" w:hAnsiTheme="minorHAnsi" w:cstheme="minorHAnsi"/>
                <w:b/>
                <w:color w:val="005828"/>
                <w:lang w:val="es-ES"/>
              </w:rPr>
              <w:t>2=</w:t>
            </w:r>
            <w:r w:rsidRPr="00020468">
              <w:rPr>
                <w:rFonts w:asciiTheme="minorHAnsi" w:hAnsiTheme="minorHAnsi" w:cstheme="minorHAnsi"/>
                <w:b/>
                <w:color w:val="005828"/>
                <w:lang w:val="es-ES"/>
              </w:rPr>
              <w:t>Bajo</w:t>
            </w:r>
            <w:r w:rsidR="00E84DB9" w:rsidRPr="00020468">
              <w:rPr>
                <w:rFonts w:asciiTheme="minorHAnsi" w:hAnsiTheme="minorHAnsi" w:cstheme="minorHAnsi"/>
                <w:b/>
                <w:color w:val="005828"/>
                <w:lang w:val="es-ES"/>
              </w:rPr>
              <w:t xml:space="preserve">, </w:t>
            </w:r>
            <w:r w:rsidR="00DE41BF" w:rsidRPr="00020468">
              <w:rPr>
                <w:rFonts w:asciiTheme="minorHAnsi" w:hAnsiTheme="minorHAnsi" w:cstheme="minorHAnsi"/>
                <w:b/>
                <w:color w:val="005828"/>
                <w:lang w:val="es-ES"/>
              </w:rPr>
              <w:t>1=</w:t>
            </w:r>
            <w:r w:rsidRPr="00020468">
              <w:rPr>
                <w:rFonts w:asciiTheme="minorHAnsi" w:hAnsiTheme="minorHAnsi" w:cstheme="minorHAnsi"/>
                <w:b/>
                <w:color w:val="005828"/>
                <w:lang w:val="es-ES"/>
              </w:rPr>
              <w:t>Muy bajo</w:t>
            </w:r>
          </w:p>
        </w:tc>
      </w:tr>
      <w:tr w:rsidR="00DE41BF" w:rsidRPr="000530F2" w14:paraId="540C4E73" w14:textId="77777777" w:rsidTr="00BD301B">
        <w:trPr>
          <w:cantSplit/>
        </w:trPr>
        <w:tc>
          <w:tcPr>
            <w:tcW w:w="1286" w:type="pct"/>
            <w:vAlign w:val="center"/>
          </w:tcPr>
          <w:p w14:paraId="6FFB7B0F" w14:textId="21B1DEFF" w:rsidR="00DE41BF" w:rsidRPr="00020468" w:rsidRDefault="00DE41BF" w:rsidP="00926510">
            <w:pPr>
              <w:spacing w:before="16" w:after="16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Prior</w:t>
            </w:r>
            <w:r w:rsidR="004E07C7" w:rsidRPr="00020468">
              <w:rPr>
                <w:rFonts w:asciiTheme="minorHAnsi" w:hAnsiTheme="minorHAnsi" w:cstheme="minorHAnsi"/>
                <w:color w:val="005828"/>
                <w:lang w:val="es-ES"/>
              </w:rPr>
              <w:t>idad</w:t>
            </w:r>
          </w:p>
        </w:tc>
        <w:tc>
          <w:tcPr>
            <w:tcW w:w="3714" w:type="pct"/>
            <w:vAlign w:val="center"/>
          </w:tcPr>
          <w:p w14:paraId="1DACDD1F" w14:textId="48813759" w:rsidR="00DE41BF" w:rsidRPr="00020468" w:rsidRDefault="005A4369" w:rsidP="00926510">
            <w:pPr>
              <w:keepNext/>
              <w:spacing w:before="16" w:after="16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V</w:t>
            </w:r>
            <w:r w:rsidR="007F71F3" w:rsidRPr="00020468">
              <w:rPr>
                <w:rFonts w:asciiTheme="minorHAnsi" w:hAnsiTheme="minorHAnsi" w:cstheme="minorHAnsi"/>
                <w:color w:val="005828"/>
                <w:lang w:val="es-ES"/>
              </w:rPr>
              <w:t xml:space="preserve">alor numérico que </w:t>
            </w:r>
            <w:r w:rsidR="00350646" w:rsidRPr="00020468">
              <w:rPr>
                <w:rFonts w:asciiTheme="minorHAnsi" w:hAnsiTheme="minorHAnsi" w:cstheme="minorHAnsi"/>
                <w:color w:val="005828"/>
                <w:lang w:val="es-ES"/>
              </w:rPr>
              <w:t>indi</w:t>
            </w: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ca</w:t>
            </w:r>
            <w:r w:rsidR="007F71F3" w:rsidRPr="00020468">
              <w:rPr>
                <w:rFonts w:asciiTheme="minorHAnsi" w:hAnsiTheme="minorHAnsi" w:cstheme="minorHAnsi"/>
                <w:color w:val="005828"/>
                <w:lang w:val="es-ES"/>
              </w:rPr>
              <w:t xml:space="preserve"> la prioridad del cambio acordada.</w:t>
            </w:r>
          </w:p>
          <w:p w14:paraId="0BABACAE" w14:textId="4B243B73" w:rsidR="00DE41BF" w:rsidRPr="00020468" w:rsidRDefault="007F71F3" w:rsidP="00926510">
            <w:pPr>
              <w:keepNext/>
              <w:spacing w:before="16" w:after="16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 xml:space="preserve">Los posibles valores son: </w:t>
            </w:r>
            <w:r w:rsidRPr="00020468">
              <w:rPr>
                <w:rFonts w:asciiTheme="minorHAnsi" w:hAnsiTheme="minorHAnsi" w:cstheme="minorHAnsi"/>
                <w:b/>
                <w:color w:val="005828"/>
                <w:lang w:val="es-ES"/>
              </w:rPr>
              <w:t>5=Muy alto, 4=Alto, 3=Medio, 2=Bajo, 1=Muy bajo</w:t>
            </w:r>
          </w:p>
        </w:tc>
      </w:tr>
      <w:tr w:rsidR="00DE41BF" w:rsidRPr="000530F2" w14:paraId="4B613905" w14:textId="77777777" w:rsidTr="00D815D8">
        <w:trPr>
          <w:cantSplit/>
          <w:trHeight w:val="391"/>
        </w:trPr>
        <w:tc>
          <w:tcPr>
            <w:tcW w:w="1286" w:type="pct"/>
            <w:tcBorders>
              <w:bottom w:val="single" w:sz="4" w:space="0" w:color="808080"/>
            </w:tcBorders>
            <w:vAlign w:val="center"/>
          </w:tcPr>
          <w:p w14:paraId="772A774D" w14:textId="249D9084" w:rsidR="00DE41BF" w:rsidRPr="00020468" w:rsidRDefault="00350646" w:rsidP="00EA20B3">
            <w:pPr>
              <w:spacing w:before="16" w:after="16"/>
              <w:jc w:val="lef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Fecha de entre</w:t>
            </w:r>
            <w:r w:rsidR="001A0D48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ga objetivo</w:t>
            </w:r>
          </w:p>
        </w:tc>
        <w:tc>
          <w:tcPr>
            <w:tcW w:w="3714" w:type="pct"/>
            <w:tcBorders>
              <w:bottom w:val="single" w:sz="4" w:space="0" w:color="808080"/>
            </w:tcBorders>
            <w:vAlign w:val="center"/>
          </w:tcPr>
          <w:p w14:paraId="332FC9E6" w14:textId="20352E3F" w:rsidR="00DE41BF" w:rsidRPr="00020468" w:rsidRDefault="005A4369" w:rsidP="00926510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/>
                <w:szCs w:val="22"/>
                <w:lang w:val="es-ES"/>
              </w:rPr>
              <w:t>F</w:t>
            </w:r>
            <w:r w:rsidR="004E44A1" w:rsidRPr="00020468">
              <w:rPr>
                <w:rFonts w:asciiTheme="minorHAnsi" w:hAnsiTheme="minorHAnsi" w:cstheme="minorHAnsi"/>
                <w:color w:val="000000"/>
                <w:szCs w:val="22"/>
                <w:lang w:val="es-ES"/>
              </w:rPr>
              <w:t>echa objetivo para la entrega del cambio.</w:t>
            </w:r>
          </w:p>
        </w:tc>
      </w:tr>
      <w:tr w:rsidR="00DE41BF" w:rsidRPr="00020468" w14:paraId="7492CE08" w14:textId="77777777" w:rsidTr="00BD301B">
        <w:trPr>
          <w:cantSplit/>
          <w:trHeight w:val="412"/>
        </w:trPr>
        <w:tc>
          <w:tcPr>
            <w:tcW w:w="5000" w:type="pct"/>
            <w:gridSpan w:val="2"/>
            <w:tcBorders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6BD5650E" w14:textId="1BCA9BB5" w:rsidR="00DE41BF" w:rsidRPr="00020468" w:rsidRDefault="007A3715" w:rsidP="00926510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bCs/>
                <w:lang w:val="es-ES"/>
              </w:rPr>
              <w:t>Aprobación del cambio</w:t>
            </w:r>
          </w:p>
        </w:tc>
      </w:tr>
      <w:tr w:rsidR="007F3B13" w:rsidRPr="00B934C7" w14:paraId="1143F2F3" w14:textId="77777777" w:rsidTr="00D936FE">
        <w:trPr>
          <w:cantSplit/>
          <w:trHeight w:val="429"/>
        </w:trPr>
        <w:tc>
          <w:tcPr>
            <w:tcW w:w="1286" w:type="pct"/>
            <w:tcBorders>
              <w:bottom w:val="single" w:sz="4" w:space="0" w:color="808080"/>
            </w:tcBorders>
            <w:vAlign w:val="center"/>
          </w:tcPr>
          <w:p w14:paraId="3EF7042A" w14:textId="3C3BC240" w:rsidR="007F3B13" w:rsidRPr="00020468" w:rsidRDefault="007F3B13" w:rsidP="00D936FE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Escala</w:t>
            </w:r>
            <w:r w:rsidR="00474080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do</w:t>
            </w:r>
          </w:p>
        </w:tc>
        <w:tc>
          <w:tcPr>
            <w:tcW w:w="3714" w:type="pct"/>
            <w:tcBorders>
              <w:bottom w:val="single" w:sz="4" w:space="0" w:color="808080"/>
            </w:tcBorders>
            <w:vAlign w:val="center"/>
          </w:tcPr>
          <w:p w14:paraId="25679175" w14:textId="6DFF11D7" w:rsidR="007F3B13" w:rsidRPr="00020468" w:rsidRDefault="00021D3A" w:rsidP="00B934C7">
            <w:pPr>
              <w:spacing w:before="16" w:after="16"/>
              <w:jc w:val="lef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¿Es necesario el e</w:t>
            </w:r>
            <w:r w:rsidR="007F3B13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scala</w:t>
            </w:r>
            <w:r w:rsidR="0036291A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do </w:t>
            </w:r>
            <w:r w:rsidR="000823D9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a</w:t>
            </w:r>
            <w:r w:rsidR="00B934C7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l Nivel </w:t>
            </w:r>
            <w:r w:rsidR="000823D9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de 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D</w:t>
            </w:r>
            <w:r w:rsidR="000823D9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irección o 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R</w:t>
            </w:r>
            <w:r w:rsidR="000823D9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ector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?</w:t>
            </w:r>
            <w:r w:rsidR="007F3B13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</w:t>
            </w:r>
            <w:r w:rsidR="00794FFE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(</w:t>
            </w:r>
            <w:r w:rsidR="00794FFE" w:rsidRPr="00020468">
              <w:rPr>
                <w:rFonts w:asciiTheme="minorHAnsi" w:hAnsiTheme="minorHAnsi" w:cstheme="minorHAnsi"/>
                <w:b/>
                <w:color w:val="000000" w:themeColor="text1"/>
                <w:lang w:val="es-ES"/>
              </w:rPr>
              <w:t>S</w:t>
            </w:r>
            <w:r w:rsidR="005A4369" w:rsidRPr="00020468">
              <w:rPr>
                <w:rFonts w:asciiTheme="minorHAnsi" w:hAnsiTheme="minorHAnsi" w:cstheme="minorHAnsi"/>
                <w:b/>
                <w:color w:val="000000" w:themeColor="text1"/>
                <w:lang w:val="es-ES"/>
              </w:rPr>
              <w:t>í</w:t>
            </w:r>
            <w:r w:rsidR="007F3B13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o </w:t>
            </w:r>
            <w:r w:rsidR="007F3B13" w:rsidRPr="00020468">
              <w:rPr>
                <w:rFonts w:asciiTheme="minorHAnsi" w:hAnsiTheme="minorHAnsi" w:cstheme="minorHAnsi"/>
                <w:b/>
                <w:color w:val="000000" w:themeColor="text1"/>
                <w:lang w:val="es-ES"/>
              </w:rPr>
              <w:t>No</w:t>
            </w:r>
            <w:r w:rsidR="007F3B13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).</w:t>
            </w:r>
          </w:p>
        </w:tc>
      </w:tr>
      <w:tr w:rsidR="007F3B13" w:rsidRPr="00020468" w14:paraId="3C0B8B9F" w14:textId="77777777" w:rsidTr="00D936FE">
        <w:trPr>
          <w:cantSplit/>
          <w:trHeight w:val="429"/>
        </w:trPr>
        <w:tc>
          <w:tcPr>
            <w:tcW w:w="1286" w:type="pct"/>
            <w:tcBorders>
              <w:bottom w:val="single" w:sz="4" w:space="0" w:color="808080"/>
            </w:tcBorders>
            <w:vAlign w:val="center"/>
          </w:tcPr>
          <w:p w14:paraId="76CC05A7" w14:textId="2D6E4BC6" w:rsidR="007F3B13" w:rsidRPr="00020468" w:rsidRDefault="007F3B13" w:rsidP="00D936FE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Decisi</w:t>
            </w:r>
            <w:r w:rsidR="005A4369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ó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n</w:t>
            </w:r>
          </w:p>
        </w:tc>
        <w:tc>
          <w:tcPr>
            <w:tcW w:w="3714" w:type="pct"/>
            <w:tcBorders>
              <w:bottom w:val="single" w:sz="4" w:space="0" w:color="808080"/>
            </w:tcBorders>
            <w:vAlign w:val="center"/>
          </w:tcPr>
          <w:p w14:paraId="0C01CC69" w14:textId="5F7D39D2" w:rsidR="007F3B13" w:rsidRPr="00020468" w:rsidDel="007F3B13" w:rsidRDefault="00794FFE" w:rsidP="00D936FE">
            <w:pPr>
              <w:spacing w:before="16" w:after="16"/>
              <w:jc w:val="lef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Decisión tomada</w:t>
            </w:r>
            <w:r w:rsidR="005A4369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.</w:t>
            </w:r>
          </w:p>
        </w:tc>
      </w:tr>
      <w:tr w:rsidR="00DE41BF" w:rsidRPr="000530F2" w14:paraId="0F882DB5" w14:textId="77777777" w:rsidTr="00D815D8">
        <w:trPr>
          <w:cantSplit/>
          <w:trHeight w:val="361"/>
        </w:trPr>
        <w:tc>
          <w:tcPr>
            <w:tcW w:w="1286" w:type="pct"/>
            <w:tcBorders>
              <w:bottom w:val="single" w:sz="4" w:space="0" w:color="808080"/>
            </w:tcBorders>
            <w:vAlign w:val="center"/>
          </w:tcPr>
          <w:p w14:paraId="21F82470" w14:textId="2EC02630" w:rsidR="00DE41BF" w:rsidRPr="00020468" w:rsidRDefault="007F3B13" w:rsidP="00926510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Decid</w:t>
            </w:r>
            <w:r w:rsidR="00794FFE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ido por</w:t>
            </w:r>
          </w:p>
        </w:tc>
        <w:tc>
          <w:tcPr>
            <w:tcW w:w="3714" w:type="pct"/>
            <w:tcBorders>
              <w:bottom w:val="single" w:sz="4" w:space="0" w:color="808080"/>
            </w:tcBorders>
            <w:vAlign w:val="center"/>
          </w:tcPr>
          <w:p w14:paraId="479A8FB7" w14:textId="4D9C10D4" w:rsidR="00DE41BF" w:rsidRPr="00020468" w:rsidRDefault="00207DDD" w:rsidP="00926510">
            <w:pPr>
              <w:spacing w:before="16" w:after="16"/>
              <w:jc w:val="lef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Per</w:t>
            </w:r>
            <w:r w:rsidR="00633B4F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sona</w:t>
            </w:r>
            <w:r w:rsidR="00350646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(o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</w:t>
            </w:r>
            <w:r w:rsidR="00DE41BF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Com</w:t>
            </w:r>
            <w:r w:rsidR="00633B4F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ité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)</w:t>
            </w:r>
            <w:r w:rsidR="00DE41BF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</w:t>
            </w:r>
            <w:r w:rsidR="00633B4F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que aprobó el cambio</w:t>
            </w:r>
            <w:r w:rsidR="00DE41BF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.</w:t>
            </w:r>
          </w:p>
        </w:tc>
      </w:tr>
      <w:tr w:rsidR="00DE41BF" w:rsidRPr="000530F2" w14:paraId="27FFDAED" w14:textId="77777777" w:rsidTr="00D815D8">
        <w:trPr>
          <w:cantSplit/>
          <w:trHeight w:val="409"/>
        </w:trPr>
        <w:tc>
          <w:tcPr>
            <w:tcW w:w="1286" w:type="pct"/>
            <w:tcBorders>
              <w:bottom w:val="single" w:sz="4" w:space="0" w:color="808080"/>
            </w:tcBorders>
            <w:vAlign w:val="center"/>
          </w:tcPr>
          <w:p w14:paraId="764E4481" w14:textId="3BF05A82" w:rsidR="00DE41BF" w:rsidRPr="00020468" w:rsidRDefault="00350646" w:rsidP="00926510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Fecha de decisión</w:t>
            </w:r>
          </w:p>
        </w:tc>
        <w:tc>
          <w:tcPr>
            <w:tcW w:w="3714" w:type="pct"/>
            <w:tcBorders>
              <w:bottom w:val="single" w:sz="4" w:space="0" w:color="808080"/>
            </w:tcBorders>
            <w:vAlign w:val="center"/>
          </w:tcPr>
          <w:p w14:paraId="33A6FB34" w14:textId="7B5DBFBF" w:rsidR="00DE41BF" w:rsidRPr="00020468" w:rsidRDefault="00CA2AFC" w:rsidP="00926510">
            <w:pPr>
              <w:spacing w:before="16" w:after="16"/>
              <w:jc w:val="lef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/>
                <w:szCs w:val="22"/>
                <w:lang w:val="es-ES"/>
              </w:rPr>
              <w:t>Fecha en que se aprueba el cambio</w:t>
            </w:r>
            <w:r w:rsidR="005A4369" w:rsidRPr="00020468">
              <w:rPr>
                <w:rFonts w:asciiTheme="minorHAnsi" w:hAnsiTheme="minorHAnsi" w:cstheme="minorHAnsi"/>
                <w:color w:val="000000"/>
                <w:szCs w:val="22"/>
                <w:lang w:val="es-ES"/>
              </w:rPr>
              <w:t>.</w:t>
            </w:r>
          </w:p>
        </w:tc>
      </w:tr>
      <w:tr w:rsidR="00DE41BF" w:rsidRPr="00020468" w14:paraId="16EF8F34" w14:textId="77777777" w:rsidTr="00D815D8">
        <w:trPr>
          <w:cantSplit/>
          <w:trHeight w:val="409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D7E7231" w14:textId="17BB7721" w:rsidR="00DE41BF" w:rsidRPr="00020468" w:rsidRDefault="007A3715" w:rsidP="00926510">
            <w:pPr>
              <w:spacing w:after="0"/>
              <w:jc w:val="left"/>
              <w:rPr>
                <w:rFonts w:asciiTheme="minorHAnsi" w:hAnsiTheme="minorHAnsi" w:cstheme="minorHAnsi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szCs w:val="22"/>
                <w:lang w:val="es-ES" w:eastAsia="en-GB"/>
              </w:rPr>
              <w:t>Implementación del cambio</w:t>
            </w:r>
          </w:p>
        </w:tc>
      </w:tr>
      <w:tr w:rsidR="00DE41BF" w:rsidRPr="000530F2" w14:paraId="4F236438" w14:textId="77777777" w:rsidTr="00BD301B">
        <w:trPr>
          <w:cantSplit/>
        </w:trPr>
        <w:tc>
          <w:tcPr>
            <w:tcW w:w="1286" w:type="pct"/>
            <w:vAlign w:val="center"/>
          </w:tcPr>
          <w:p w14:paraId="7F5589B7" w14:textId="77B5C3A2" w:rsidR="00DE41BF" w:rsidRPr="00020468" w:rsidRDefault="007A3715" w:rsidP="00926510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Fecha de entrega real</w:t>
            </w:r>
          </w:p>
        </w:tc>
        <w:tc>
          <w:tcPr>
            <w:tcW w:w="3714" w:type="pct"/>
            <w:vAlign w:val="center"/>
          </w:tcPr>
          <w:p w14:paraId="0F912ACB" w14:textId="5691F3E7" w:rsidR="00DE41BF" w:rsidRPr="00020468" w:rsidRDefault="005A4369" w:rsidP="00926510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F</w:t>
            </w:r>
            <w:r w:rsidR="007A3715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echa en que se entregó el cambio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.</w:t>
            </w:r>
          </w:p>
        </w:tc>
      </w:tr>
      <w:tr w:rsidR="00DE41BF" w:rsidRPr="000530F2" w14:paraId="57BA31D3" w14:textId="77777777" w:rsidTr="00BD301B">
        <w:trPr>
          <w:cantSplit/>
        </w:trPr>
        <w:tc>
          <w:tcPr>
            <w:tcW w:w="1286" w:type="pct"/>
            <w:vAlign w:val="center"/>
          </w:tcPr>
          <w:p w14:paraId="1BC89435" w14:textId="06CBA850" w:rsidR="00DE41BF" w:rsidRPr="00020468" w:rsidRDefault="00DE41BF" w:rsidP="007F3B13">
            <w:pPr>
              <w:spacing w:before="16" w:after="16"/>
              <w:jc w:val="lef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Tra</w:t>
            </w:r>
            <w:r w:rsidR="00784C93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zabilidad y comentarios</w:t>
            </w:r>
          </w:p>
        </w:tc>
        <w:tc>
          <w:tcPr>
            <w:tcW w:w="3714" w:type="pct"/>
            <w:vAlign w:val="center"/>
          </w:tcPr>
          <w:p w14:paraId="78EA8340" w14:textId="6E66DC80" w:rsidR="00DE41BF" w:rsidRPr="00020468" w:rsidRDefault="00784C93" w:rsidP="00926510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ID</w:t>
            </w:r>
            <w:r w:rsidR="005A4369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(s)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de la</w:t>
            </w:r>
            <w:r w:rsidR="005A4369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(s)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tarea</w:t>
            </w:r>
            <w:r w:rsidR="005A4369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(s)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(en el Plan de Trabajo del Proyecto) que implementa</w:t>
            </w:r>
            <w:r w:rsidR="005A4369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(n)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el cambio</w:t>
            </w:r>
            <w:r w:rsidR="00B6379C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, y/o ID</w:t>
            </w:r>
            <w:r w:rsidR="007E3121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s de problemas, riesgos o decisiones relacionadas. También se incluye cualquier información adicional/comentario relacionado con el cambio (actividades).</w:t>
            </w:r>
          </w:p>
        </w:tc>
      </w:tr>
    </w:tbl>
    <w:p w14:paraId="1D1643FF" w14:textId="7B261D9F" w:rsidR="00967315" w:rsidRPr="00020468" w:rsidRDefault="005A4369" w:rsidP="00967315">
      <w:pPr>
        <w:rPr>
          <w:rFonts w:asciiTheme="minorHAnsi" w:hAnsiTheme="minorHAnsi" w:cstheme="minorHAnsi"/>
          <w:szCs w:val="22"/>
          <w:lang w:val="es-ES"/>
        </w:rPr>
      </w:pPr>
      <w:r w:rsidRPr="00020468">
        <w:rPr>
          <w:rFonts w:asciiTheme="minorHAnsi" w:hAnsiTheme="minorHAnsi" w:cstheme="minorHAnsi"/>
          <w:szCs w:val="22"/>
          <w:lang w:val="es-ES"/>
        </w:rPr>
        <w:t>La localización de este artefacto se encuentra</w:t>
      </w:r>
      <w:r w:rsidR="001203E6" w:rsidRPr="00020468">
        <w:rPr>
          <w:rFonts w:asciiTheme="minorHAnsi" w:hAnsiTheme="minorHAnsi" w:cstheme="minorHAnsi"/>
          <w:szCs w:val="22"/>
          <w:lang w:val="es-ES"/>
        </w:rPr>
        <w:t xml:space="preserve"> en el Apéndice 1</w:t>
      </w:r>
      <w:r w:rsidR="005364A3" w:rsidRPr="00020468">
        <w:rPr>
          <w:rFonts w:asciiTheme="minorHAnsi" w:hAnsiTheme="minorHAnsi" w:cstheme="minorHAnsi"/>
          <w:szCs w:val="22"/>
          <w:lang w:val="es-ES"/>
        </w:rPr>
        <w:t>.</w:t>
      </w:r>
    </w:p>
    <w:p w14:paraId="4F20DCFD" w14:textId="004B5806" w:rsidR="00967315" w:rsidRPr="00020468" w:rsidRDefault="00C84A07" w:rsidP="00967315">
      <w:pPr>
        <w:pStyle w:val="Heading2"/>
        <w:numPr>
          <w:ilvl w:val="1"/>
          <w:numId w:val="13"/>
        </w:numPr>
        <w:rPr>
          <w:rFonts w:asciiTheme="minorHAnsi" w:hAnsiTheme="minorHAnsi" w:cstheme="minorHAnsi"/>
          <w:bCs/>
          <w:szCs w:val="24"/>
          <w:lang w:val="es-ES"/>
        </w:rPr>
      </w:pPr>
      <w:bookmarkStart w:id="8" w:name="_Toc40095774"/>
      <w:bookmarkStart w:id="9" w:name="_GoBack"/>
      <w:bookmarkEnd w:id="9"/>
      <w:r w:rsidRPr="00020468">
        <w:rPr>
          <w:rFonts w:asciiTheme="minorHAnsi" w:hAnsiTheme="minorHAnsi" w:cstheme="minorHAnsi"/>
          <w:bCs/>
          <w:szCs w:val="24"/>
          <w:lang w:val="es-ES"/>
        </w:rPr>
        <w:t>Formulario de Solicitud de Cambio</w:t>
      </w:r>
      <w:bookmarkEnd w:id="8"/>
    </w:p>
    <w:p w14:paraId="3ACAC315" w14:textId="75C778E5" w:rsidR="00AD6A39" w:rsidRPr="00020468" w:rsidRDefault="00D13B1B" w:rsidP="00AD6A39">
      <w:pPr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>El Formulario de Solicitud de Cambio del Proyecto usa</w:t>
      </w:r>
      <w:r w:rsidR="00D07760" w:rsidRPr="00020468">
        <w:rPr>
          <w:rFonts w:asciiTheme="minorHAnsi" w:hAnsiTheme="minorHAnsi" w:cstheme="minorHAnsi"/>
          <w:lang w:val="es-ES"/>
        </w:rPr>
        <w:t xml:space="preserve"> la plantilla </w:t>
      </w:r>
      <w:r w:rsidR="00AF42E2" w:rsidRPr="00020468">
        <w:rPr>
          <w:rFonts w:asciiTheme="minorHAnsi" w:hAnsiTheme="minorHAnsi" w:cstheme="minorHAnsi"/>
          <w:lang w:val="es-ES"/>
        </w:rPr>
        <w:t>del Formulario</w:t>
      </w:r>
      <w:r w:rsidR="00473F24" w:rsidRPr="00020468">
        <w:rPr>
          <w:rFonts w:asciiTheme="minorHAnsi" w:hAnsiTheme="minorHAnsi" w:cstheme="minorHAnsi"/>
          <w:lang w:val="es-ES"/>
        </w:rPr>
        <w:t xml:space="preserve"> de Solicitud de Cambios de PM</w:t>
      </w:r>
      <w:r w:rsidR="00473F24" w:rsidRPr="00020468">
        <w:rPr>
          <w:rFonts w:asciiTheme="minorHAnsi" w:hAnsiTheme="minorHAnsi" w:cstheme="minorHAnsi"/>
          <w:vertAlign w:val="superscript"/>
          <w:lang w:val="es-ES"/>
        </w:rPr>
        <w:t>2</w:t>
      </w:r>
      <w:r w:rsidR="009E42BF" w:rsidRPr="00020468">
        <w:rPr>
          <w:rFonts w:asciiTheme="minorHAnsi" w:hAnsiTheme="minorHAnsi" w:cstheme="minorHAnsi"/>
          <w:lang w:val="es-ES"/>
        </w:rPr>
        <w:t xml:space="preserve">, no </w:t>
      </w:r>
      <w:r w:rsidR="003B1533" w:rsidRPr="00020468">
        <w:rPr>
          <w:rFonts w:asciiTheme="minorHAnsi" w:hAnsiTheme="minorHAnsi" w:cstheme="minorHAnsi"/>
          <w:lang w:val="es-ES"/>
        </w:rPr>
        <w:t>habiéndose</w:t>
      </w:r>
      <w:r w:rsidR="009E42BF" w:rsidRPr="00020468">
        <w:rPr>
          <w:rFonts w:asciiTheme="minorHAnsi" w:hAnsiTheme="minorHAnsi" w:cstheme="minorHAnsi"/>
          <w:lang w:val="es-ES"/>
        </w:rPr>
        <w:t xml:space="preserve"> realizado cambios en su estructura</w:t>
      </w:r>
      <w:r w:rsidR="0020003A" w:rsidRPr="00020468">
        <w:rPr>
          <w:rFonts w:asciiTheme="minorHAnsi" w:hAnsiTheme="minorHAnsi" w:cstheme="minorHAnsi"/>
          <w:lang w:val="es-ES"/>
        </w:rPr>
        <w:t>, cambios o valores, según lo</w:t>
      </w:r>
      <w:r w:rsidR="00C60D40" w:rsidRPr="00020468">
        <w:rPr>
          <w:rFonts w:asciiTheme="minorHAnsi" w:hAnsiTheme="minorHAnsi" w:cstheme="minorHAnsi"/>
          <w:lang w:val="es-ES"/>
        </w:rPr>
        <w:t xml:space="preserve"> sigu</w:t>
      </w:r>
      <w:r w:rsidR="005A4369" w:rsidRPr="00020468">
        <w:rPr>
          <w:rFonts w:asciiTheme="minorHAnsi" w:hAnsiTheme="minorHAnsi" w:cstheme="minorHAnsi"/>
          <w:lang w:val="es-ES"/>
        </w:rPr>
        <w:t>i</w:t>
      </w:r>
      <w:r w:rsidR="00C60D40" w:rsidRPr="00020468">
        <w:rPr>
          <w:rFonts w:asciiTheme="minorHAnsi" w:hAnsiTheme="minorHAnsi" w:cstheme="minorHAnsi"/>
          <w:lang w:val="es-ES"/>
        </w:rPr>
        <w:t>ente</w:t>
      </w:r>
      <w:r w:rsidR="0020003A" w:rsidRPr="00020468">
        <w:rPr>
          <w:rFonts w:asciiTheme="minorHAnsi" w:hAnsiTheme="minorHAnsi" w:cstheme="minorHAnsi"/>
          <w:lang w:val="es-ES"/>
        </w:rPr>
        <w:t>:</w:t>
      </w:r>
      <w:r w:rsidR="00AD6A39" w:rsidRPr="00020468">
        <w:rPr>
          <w:rFonts w:asciiTheme="minorHAnsi" w:hAnsiTheme="minorHAnsi" w:cstheme="minorHAnsi"/>
          <w:lang w:val="es-ES"/>
        </w:rPr>
        <w:t xml:space="preserve"> </w:t>
      </w:r>
    </w:p>
    <w:p w14:paraId="0FAAC90F" w14:textId="429F4672" w:rsidR="00AD6A39" w:rsidRPr="00020468" w:rsidRDefault="00AD6A39" w:rsidP="00BD3134">
      <w:pPr>
        <w:pStyle w:val="ListParagraph"/>
        <w:tabs>
          <w:tab w:val="center" w:pos="4680"/>
        </w:tabs>
        <w:ind w:left="0"/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</w:pPr>
      <w:r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&lt;</w:t>
      </w:r>
      <w:r w:rsidR="00316D60"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Defina el Formulario de Solicitud de Cambio que se utilizará para identificar, evaluar y aprobar la implementación de los cambios.</w:t>
      </w:r>
      <w:r w:rsidRPr="00020468">
        <w:rPr>
          <w:rFonts w:asciiTheme="minorHAnsi" w:eastAsia="SimSun" w:hAnsiTheme="minorHAnsi" w:cstheme="minorHAnsi"/>
          <w:i/>
          <w:iCs/>
          <w:color w:val="0070C0"/>
          <w:sz w:val="20"/>
          <w:lang w:val="es-ES" w:eastAsia="zh-CN"/>
        </w:rPr>
        <w:t>&gt;</w:t>
      </w:r>
    </w:p>
    <w:tbl>
      <w:tblPr>
        <w:tblStyle w:val="TableGrid1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7"/>
        <w:gridCol w:w="6866"/>
      </w:tblGrid>
      <w:tr w:rsidR="00BD3F5A" w:rsidRPr="000530F2" w14:paraId="03997EAB" w14:textId="77777777" w:rsidTr="0024775D">
        <w:trPr>
          <w:cantSplit/>
          <w:trHeight w:val="48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25F0026B" w14:textId="2DF21DD5" w:rsidR="00BD3F5A" w:rsidRPr="00020468" w:rsidRDefault="00CE59A2" w:rsidP="0024775D">
            <w:pPr>
              <w:numPr>
                <w:ilvl w:val="2"/>
                <w:numId w:val="14"/>
              </w:num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sz w:val="24"/>
                <w:lang w:val="es-ES"/>
              </w:rPr>
              <w:t>Formulario de Solicitud de Cambio</w:t>
            </w:r>
          </w:p>
        </w:tc>
      </w:tr>
      <w:tr w:rsidR="00BD3F5A" w:rsidRPr="00020468" w14:paraId="4FA1179E" w14:textId="77777777" w:rsidTr="0024775D">
        <w:trPr>
          <w:cantSplit/>
          <w:trHeight w:val="483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329D17A6" w14:textId="31E08FE5" w:rsidR="00BD3F5A" w:rsidRPr="00020468" w:rsidRDefault="00CE59A2" w:rsidP="0024775D">
            <w:pPr>
              <w:spacing w:after="0"/>
              <w:jc w:val="left"/>
              <w:rPr>
                <w:rFonts w:asciiTheme="minorHAnsi" w:hAnsiTheme="minorHAnsi" w:cstheme="minorHAnsi"/>
                <w:b/>
                <w:szCs w:val="22"/>
                <w:lang w:val="es-ES" w:eastAsia="en-GB"/>
              </w:rPr>
            </w:pPr>
            <w:r w:rsidRPr="00020468">
              <w:rPr>
                <w:rFonts w:asciiTheme="minorHAnsi" w:hAnsiTheme="minorHAnsi" w:cstheme="minorHAnsi"/>
                <w:b/>
                <w:szCs w:val="22"/>
                <w:lang w:val="es-ES" w:eastAsia="en-GB"/>
              </w:rPr>
              <w:t>Solicitud de Cambio</w:t>
            </w:r>
          </w:p>
        </w:tc>
      </w:tr>
      <w:tr w:rsidR="00BD3F5A" w:rsidRPr="000530F2" w14:paraId="532CE42A" w14:textId="77777777" w:rsidTr="0024775D">
        <w:trPr>
          <w:cantSplit/>
          <w:trHeight w:hRule="exact" w:val="340"/>
        </w:trPr>
        <w:tc>
          <w:tcPr>
            <w:tcW w:w="1286" w:type="pct"/>
            <w:vAlign w:val="center"/>
          </w:tcPr>
          <w:p w14:paraId="7213D9D8" w14:textId="0D430630" w:rsidR="00BD3F5A" w:rsidRPr="00020468" w:rsidRDefault="00CE59A2" w:rsidP="00811B53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Nombre del </w:t>
            </w:r>
            <w:r w:rsidR="00811B53">
              <w:rPr>
                <w:rFonts w:asciiTheme="minorHAnsi" w:hAnsiTheme="minorHAnsi" w:cstheme="minorHAnsi"/>
                <w:color w:val="000000" w:themeColor="text1"/>
                <w:lang w:val="es-ES"/>
              </w:rPr>
              <w:t>cambio</w:t>
            </w:r>
          </w:p>
        </w:tc>
        <w:tc>
          <w:tcPr>
            <w:tcW w:w="3714" w:type="pct"/>
            <w:vAlign w:val="center"/>
          </w:tcPr>
          <w:p w14:paraId="7E991E50" w14:textId="29C2CD91" w:rsidR="00BD3F5A" w:rsidRPr="00020468" w:rsidRDefault="00BD3F5A" w:rsidP="0018522D">
            <w:pPr>
              <w:spacing w:before="16" w:after="16"/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</w:pP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&lt;</w:t>
            </w:r>
            <w:r w:rsidR="00CE59A2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Identificador del cambio. Debe</w:t>
            </w:r>
            <w:r w:rsidR="00061DE7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n numerarse secuencialmente</w:t>
            </w: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.&gt;</w:t>
            </w:r>
          </w:p>
        </w:tc>
      </w:tr>
      <w:tr w:rsidR="00BD3F5A" w:rsidRPr="000530F2" w14:paraId="1E80F868" w14:textId="77777777" w:rsidTr="0024775D">
        <w:trPr>
          <w:cantSplit/>
          <w:trHeight w:hRule="exact" w:val="677"/>
        </w:trPr>
        <w:tc>
          <w:tcPr>
            <w:tcW w:w="1286" w:type="pct"/>
            <w:vAlign w:val="center"/>
          </w:tcPr>
          <w:p w14:paraId="7C39F7E5" w14:textId="735E4C18" w:rsidR="00BD3F5A" w:rsidRPr="00811B53" w:rsidRDefault="00BD3F5A" w:rsidP="00811B53">
            <w:pPr>
              <w:spacing w:before="16" w:after="16"/>
              <w:jc w:val="lef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811B53">
              <w:rPr>
                <w:rFonts w:asciiTheme="minorHAnsi" w:hAnsiTheme="minorHAnsi" w:cstheme="minorHAnsi"/>
                <w:color w:val="000000" w:themeColor="text1"/>
                <w:lang w:val="es-ES"/>
              </w:rPr>
              <w:t>ID</w:t>
            </w:r>
            <w:r w:rsidR="009F6E7D" w:rsidRPr="00811B53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del </w:t>
            </w:r>
            <w:r w:rsidR="005A4369" w:rsidRPr="00811B53">
              <w:rPr>
                <w:rFonts w:asciiTheme="minorHAnsi" w:hAnsiTheme="minorHAnsi" w:cstheme="minorHAnsi"/>
                <w:color w:val="000000" w:themeColor="text1"/>
                <w:lang w:val="es-ES"/>
              </w:rPr>
              <w:t>c</w:t>
            </w:r>
            <w:r w:rsidR="009F6E7D" w:rsidRPr="00811B53">
              <w:rPr>
                <w:rFonts w:asciiTheme="minorHAnsi" w:hAnsiTheme="minorHAnsi" w:cstheme="minorHAnsi"/>
                <w:color w:val="000000" w:themeColor="text1"/>
                <w:lang w:val="es-ES"/>
              </w:rPr>
              <w:t>ambio</w:t>
            </w:r>
          </w:p>
        </w:tc>
        <w:tc>
          <w:tcPr>
            <w:tcW w:w="3714" w:type="pct"/>
            <w:vAlign w:val="center"/>
          </w:tcPr>
          <w:p w14:paraId="56E807D2" w14:textId="039A215E" w:rsidR="00BD3F5A" w:rsidRPr="00020468" w:rsidRDefault="00BD3F5A" w:rsidP="0018522D">
            <w:pPr>
              <w:spacing w:before="16" w:after="16"/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</w:pP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&lt;</w:t>
            </w:r>
            <w:r w:rsidR="007C752F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 xml:space="preserve">Identificador del </w:t>
            </w:r>
            <w:r w:rsidR="005A4369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c</w:t>
            </w:r>
            <w:r w:rsidR="007C752F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ambio que aparece en el Registro de Cambios.</w:t>
            </w: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 xml:space="preserve"> </w:t>
            </w:r>
            <w:r w:rsidR="0020003A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Enlace esta solicitud de cambio con la correspondiente entrada en el Registro de Cambios&gt;</w:t>
            </w:r>
          </w:p>
        </w:tc>
      </w:tr>
      <w:tr w:rsidR="00BD3F5A" w:rsidRPr="000530F2" w14:paraId="1A285F0E" w14:textId="77777777" w:rsidTr="0024775D">
        <w:trPr>
          <w:cantSplit/>
          <w:trHeight w:hRule="exact" w:val="290"/>
        </w:trPr>
        <w:tc>
          <w:tcPr>
            <w:tcW w:w="1286" w:type="pct"/>
            <w:vAlign w:val="center"/>
          </w:tcPr>
          <w:p w14:paraId="54C65D96" w14:textId="573284B9" w:rsidR="00BD3F5A" w:rsidRPr="00020468" w:rsidRDefault="0020003A" w:rsidP="00811B53">
            <w:pPr>
              <w:spacing w:before="16" w:after="16"/>
              <w:jc w:val="lef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Nombre del cambio</w:t>
            </w:r>
          </w:p>
        </w:tc>
        <w:tc>
          <w:tcPr>
            <w:tcW w:w="3714" w:type="pct"/>
            <w:vAlign w:val="center"/>
          </w:tcPr>
          <w:p w14:paraId="590118FC" w14:textId="2D4460B6" w:rsidR="00BD3F5A" w:rsidRPr="00020468" w:rsidRDefault="00BD3F5A" w:rsidP="0018522D">
            <w:pPr>
              <w:spacing w:before="16" w:after="16"/>
              <w:jc w:val="left"/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</w:pP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&lt;</w:t>
            </w:r>
            <w:r w:rsidR="005A4369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N</w:t>
            </w:r>
            <w:r w:rsidR="006B4155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ombre corto para el cambio</w:t>
            </w: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.&gt;</w:t>
            </w:r>
          </w:p>
        </w:tc>
      </w:tr>
      <w:tr w:rsidR="00BD3F5A" w:rsidRPr="000530F2" w14:paraId="09B9A8B2" w14:textId="77777777" w:rsidTr="0024775D">
        <w:trPr>
          <w:cantSplit/>
          <w:trHeight w:hRule="exact" w:val="328"/>
        </w:trPr>
        <w:tc>
          <w:tcPr>
            <w:tcW w:w="1286" w:type="pct"/>
            <w:vAlign w:val="center"/>
          </w:tcPr>
          <w:p w14:paraId="19D357F5" w14:textId="6BDABD3A" w:rsidR="00BD3F5A" w:rsidRPr="00020468" w:rsidRDefault="0020003A" w:rsidP="00811B53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Fecha de identificación</w:t>
            </w:r>
          </w:p>
        </w:tc>
        <w:tc>
          <w:tcPr>
            <w:tcW w:w="3714" w:type="pct"/>
            <w:vAlign w:val="center"/>
          </w:tcPr>
          <w:p w14:paraId="5BE20A80" w14:textId="4D10C9C7" w:rsidR="00BD3F5A" w:rsidRPr="00020468" w:rsidRDefault="00BD3F5A" w:rsidP="0018522D">
            <w:pPr>
              <w:spacing w:before="16" w:after="16"/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</w:pP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&lt;</w:t>
            </w:r>
            <w:r w:rsidR="00583AFE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 xml:space="preserve">Fecha en la que se ha </w:t>
            </w:r>
            <w:r w:rsidR="005C3535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planteado el cambio</w:t>
            </w:r>
            <w:r w:rsidR="004D007D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.</w:t>
            </w: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 xml:space="preserve"> dd/mm/</w:t>
            </w:r>
            <w:r w:rsidR="005C3535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aaaa</w:t>
            </w:r>
            <w:r w:rsidR="004D007D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.</w:t>
            </w: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&gt;</w:t>
            </w:r>
          </w:p>
        </w:tc>
      </w:tr>
      <w:tr w:rsidR="00BD3F5A" w:rsidRPr="000530F2" w14:paraId="50FEDE9B" w14:textId="77777777" w:rsidTr="00EA20B3">
        <w:trPr>
          <w:cantSplit/>
          <w:trHeight w:hRule="exact" w:val="838"/>
        </w:trPr>
        <w:tc>
          <w:tcPr>
            <w:tcW w:w="1286" w:type="pct"/>
            <w:vAlign w:val="center"/>
          </w:tcPr>
          <w:p w14:paraId="32896020" w14:textId="58A6F5E6" w:rsidR="00BD3F5A" w:rsidRPr="00020468" w:rsidRDefault="006B4155" w:rsidP="00811B53">
            <w:pPr>
              <w:spacing w:before="16" w:after="16"/>
              <w:jc w:val="lef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lastRenderedPageBreak/>
              <w:t>Solicitado por</w:t>
            </w:r>
          </w:p>
        </w:tc>
        <w:tc>
          <w:tcPr>
            <w:tcW w:w="3714" w:type="pct"/>
            <w:vAlign w:val="center"/>
          </w:tcPr>
          <w:p w14:paraId="4507A2D7" w14:textId="7A87F647" w:rsidR="00BD3F5A" w:rsidRPr="00020468" w:rsidRDefault="00BD3F5A" w:rsidP="0018522D">
            <w:pPr>
              <w:spacing w:before="16" w:after="16"/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</w:pP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&lt;</w:t>
            </w:r>
            <w:r w:rsidR="006B4155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 xml:space="preserve"> </w:t>
            </w:r>
            <w:r w:rsidR="004D007D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N</w:t>
            </w:r>
            <w:r w:rsidR="006B4155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ombre de la persona / grupo</w:t>
            </w:r>
            <w:r w:rsidR="00ED42A9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 xml:space="preserve"> que solicita el cambio</w:t>
            </w: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.&gt;</w:t>
            </w:r>
          </w:p>
        </w:tc>
      </w:tr>
      <w:tr w:rsidR="00BD3F5A" w:rsidRPr="000530F2" w14:paraId="18E3233D" w14:textId="77777777" w:rsidTr="00EA20B3">
        <w:trPr>
          <w:cantSplit/>
          <w:trHeight w:hRule="exact" w:val="1495"/>
        </w:trPr>
        <w:tc>
          <w:tcPr>
            <w:tcW w:w="1286" w:type="pct"/>
            <w:vAlign w:val="center"/>
          </w:tcPr>
          <w:p w14:paraId="5CAECB9B" w14:textId="27CEB6A8" w:rsidR="00BD3F5A" w:rsidRPr="00020468" w:rsidRDefault="00BD3F5A" w:rsidP="0024775D">
            <w:pPr>
              <w:spacing w:before="16" w:after="16"/>
              <w:jc w:val="left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Ca</w:t>
            </w:r>
            <w:r w:rsidR="009A2383" w:rsidRPr="00020468">
              <w:rPr>
                <w:rFonts w:asciiTheme="minorHAnsi" w:hAnsiTheme="minorHAnsi" w:cstheme="minorHAnsi"/>
                <w:color w:val="005828"/>
                <w:lang w:val="es-ES"/>
              </w:rPr>
              <w:t>tegoría</w:t>
            </w:r>
          </w:p>
        </w:tc>
        <w:tc>
          <w:tcPr>
            <w:tcW w:w="3714" w:type="pct"/>
            <w:vAlign w:val="center"/>
          </w:tcPr>
          <w:p w14:paraId="38C5D758" w14:textId="63560AFA" w:rsidR="00BD3F5A" w:rsidRPr="00020468" w:rsidRDefault="000D45E0" w:rsidP="0018522D">
            <w:pPr>
              <w:spacing w:before="16" w:after="16"/>
              <w:jc w:val="left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Clasifica los cambios en nuevos requisitos,</w:t>
            </w:r>
            <w:r w:rsidR="004D007D" w:rsidRPr="00020468">
              <w:rPr>
                <w:rFonts w:asciiTheme="minorHAnsi" w:hAnsiTheme="minorHAnsi" w:cstheme="minorHAnsi"/>
                <w:color w:val="005828"/>
                <w:lang w:val="es-ES"/>
              </w:rPr>
              <w:t xml:space="preserve"> relacionados con incidencias</w:t>
            </w: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 xml:space="preserve"> o riesgos, mejoras </w:t>
            </w:r>
            <w:r w:rsidR="005D0FB7" w:rsidRPr="00020468">
              <w:rPr>
                <w:rFonts w:asciiTheme="minorHAnsi" w:hAnsiTheme="minorHAnsi" w:cstheme="minorHAnsi"/>
                <w:color w:val="005828"/>
                <w:lang w:val="es-ES"/>
              </w:rPr>
              <w:t>de negocio</w:t>
            </w: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 xml:space="preserve">, etc. </w:t>
            </w:r>
          </w:p>
        </w:tc>
      </w:tr>
      <w:tr w:rsidR="00BD3F5A" w:rsidRPr="00020468" w14:paraId="59FB8F9B" w14:textId="77777777" w:rsidTr="007B189D">
        <w:trPr>
          <w:cantSplit/>
          <w:trHeight w:hRule="exact" w:val="1617"/>
        </w:trPr>
        <w:tc>
          <w:tcPr>
            <w:tcW w:w="1286" w:type="pct"/>
            <w:vAlign w:val="center"/>
          </w:tcPr>
          <w:p w14:paraId="5CCB8D96" w14:textId="72804730" w:rsidR="00BD3F5A" w:rsidRPr="00020468" w:rsidRDefault="00BD3F5A" w:rsidP="0024775D">
            <w:pPr>
              <w:spacing w:before="16" w:after="16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Prio</w:t>
            </w:r>
            <w:r w:rsidR="00710A74" w:rsidRPr="00020468">
              <w:rPr>
                <w:rFonts w:asciiTheme="minorHAnsi" w:hAnsiTheme="minorHAnsi" w:cstheme="minorHAnsi"/>
                <w:color w:val="005828"/>
                <w:lang w:val="es-ES"/>
              </w:rPr>
              <w:t>ridad</w:t>
            </w:r>
          </w:p>
        </w:tc>
        <w:tc>
          <w:tcPr>
            <w:tcW w:w="3714" w:type="pct"/>
            <w:vAlign w:val="center"/>
          </w:tcPr>
          <w:p w14:paraId="080396B3" w14:textId="7202E39C" w:rsidR="00BD3F5A" w:rsidRPr="00020468" w:rsidRDefault="00BD3F5A" w:rsidP="0018522D">
            <w:pPr>
              <w:keepNext/>
              <w:spacing w:before="16" w:after="16"/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</w:pP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&lt;</w:t>
            </w:r>
            <w:r w:rsidR="004D007D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L</w:t>
            </w:r>
            <w:r w:rsidR="007E3A18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a prioridad se otorga desde el punto de vista del solicitante y no es necesariamente la prioridad que se dará a este cambio (si se aprueba) después de que se haya realizado un análisis de impacto y el cambio se priorice frente a otras solicitudes de cambio o trabajo</w:t>
            </w: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&gt;.</w:t>
            </w:r>
          </w:p>
          <w:p w14:paraId="37EDD28E" w14:textId="5FE5451B" w:rsidR="003B18C2" w:rsidRPr="00020468" w:rsidRDefault="004D007D" w:rsidP="0018522D">
            <w:pPr>
              <w:pStyle w:val="NormalWeb"/>
              <w:spacing w:before="16" w:beforeAutospacing="0" w:after="16" w:afterAutospacing="0"/>
              <w:jc w:val="both"/>
              <w:rPr>
                <w:rFonts w:asciiTheme="minorHAnsi" w:hAnsiTheme="minorHAnsi" w:cstheme="minorHAnsi"/>
                <w:color w:val="000000"/>
                <w:sz w:val="27"/>
                <w:szCs w:val="27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5828"/>
                <w:sz w:val="22"/>
                <w:szCs w:val="22"/>
                <w:lang w:val="es-ES"/>
              </w:rPr>
              <w:t>V</w:t>
            </w:r>
            <w:r w:rsidR="003B18C2" w:rsidRPr="00020468">
              <w:rPr>
                <w:rFonts w:asciiTheme="minorHAnsi" w:hAnsiTheme="minorHAnsi" w:cstheme="minorHAnsi"/>
                <w:color w:val="005828"/>
                <w:sz w:val="22"/>
                <w:szCs w:val="22"/>
                <w:lang w:val="es-ES"/>
              </w:rPr>
              <w:t xml:space="preserve">alor numérico que denota la prioridad del cambio. Los valores posibles son: </w:t>
            </w:r>
            <w:r w:rsidR="003B18C2" w:rsidRPr="00020468">
              <w:rPr>
                <w:rFonts w:asciiTheme="minorHAnsi" w:hAnsiTheme="minorHAnsi" w:cstheme="minorHAnsi"/>
                <w:b/>
                <w:bCs/>
                <w:color w:val="005828"/>
                <w:sz w:val="22"/>
                <w:szCs w:val="22"/>
                <w:lang w:val="es-ES"/>
              </w:rPr>
              <w:t>5 = Muy alto, 4 = Alto, 3 = Medio</w:t>
            </w:r>
            <w:r w:rsidR="00DD7F06" w:rsidRPr="00020468">
              <w:rPr>
                <w:rFonts w:asciiTheme="minorHAnsi" w:hAnsiTheme="minorHAnsi" w:cstheme="minorHAnsi"/>
                <w:b/>
                <w:bCs/>
                <w:color w:val="005828"/>
                <w:sz w:val="22"/>
                <w:szCs w:val="22"/>
                <w:lang w:val="es-ES"/>
              </w:rPr>
              <w:t>, 2 = Bajo</w:t>
            </w:r>
            <w:r w:rsidR="003B18C2" w:rsidRPr="00020468">
              <w:rPr>
                <w:rFonts w:asciiTheme="minorHAnsi" w:hAnsiTheme="minorHAnsi" w:cstheme="minorHAnsi"/>
                <w:b/>
                <w:bCs/>
                <w:color w:val="005828"/>
                <w:sz w:val="22"/>
                <w:szCs w:val="22"/>
                <w:lang w:val="es-ES"/>
              </w:rPr>
              <w:t>, 1 = Muy bajo</w:t>
            </w:r>
            <w:r w:rsidR="003B18C2" w:rsidRPr="00020468">
              <w:rPr>
                <w:rFonts w:asciiTheme="minorHAnsi" w:hAnsiTheme="minorHAnsi" w:cstheme="minorHAnsi"/>
                <w:color w:val="005828"/>
                <w:sz w:val="22"/>
                <w:szCs w:val="22"/>
                <w:lang w:val="es-ES"/>
              </w:rPr>
              <w:t>.</w:t>
            </w:r>
          </w:p>
          <w:p w14:paraId="33C2F9F2" w14:textId="5785363B" w:rsidR="00BD3F5A" w:rsidRPr="0018522D" w:rsidRDefault="00BD3F5A" w:rsidP="0018522D">
            <w:pPr>
              <w:keepNext/>
              <w:tabs>
                <w:tab w:val="num" w:pos="943"/>
              </w:tabs>
              <w:spacing w:before="16" w:after="16"/>
              <w:rPr>
                <w:rFonts w:asciiTheme="minorHAnsi" w:hAnsiTheme="minorHAnsi" w:cstheme="minorHAnsi"/>
                <w:color w:val="005828"/>
                <w:lang w:val="en-GB"/>
              </w:rPr>
            </w:pPr>
            <w:r w:rsidRPr="0018522D">
              <w:rPr>
                <w:rFonts w:asciiTheme="minorHAnsi" w:hAnsiTheme="minorHAnsi" w:cstheme="minorHAnsi"/>
                <w:b/>
                <w:color w:val="005828"/>
                <w:lang w:val="en-GB"/>
              </w:rPr>
              <w:t>5=Very high</w:t>
            </w:r>
            <w:r w:rsidR="007B189D" w:rsidRPr="0018522D">
              <w:rPr>
                <w:rFonts w:asciiTheme="minorHAnsi" w:hAnsiTheme="minorHAnsi" w:cstheme="minorHAnsi"/>
                <w:b/>
                <w:color w:val="005828"/>
                <w:lang w:val="en-GB"/>
              </w:rPr>
              <w:t xml:space="preserve">, </w:t>
            </w:r>
            <w:r w:rsidRPr="0018522D">
              <w:rPr>
                <w:rFonts w:asciiTheme="minorHAnsi" w:hAnsiTheme="minorHAnsi" w:cstheme="minorHAnsi"/>
                <w:b/>
                <w:color w:val="005828"/>
                <w:lang w:val="en-GB"/>
              </w:rPr>
              <w:t>4=High</w:t>
            </w:r>
            <w:r w:rsidR="007B189D" w:rsidRPr="0018522D">
              <w:rPr>
                <w:rFonts w:asciiTheme="minorHAnsi" w:hAnsiTheme="minorHAnsi" w:cstheme="minorHAnsi"/>
                <w:b/>
                <w:color w:val="005828"/>
                <w:lang w:val="en-GB"/>
              </w:rPr>
              <w:t xml:space="preserve">, </w:t>
            </w:r>
            <w:r w:rsidRPr="0018522D">
              <w:rPr>
                <w:rFonts w:asciiTheme="minorHAnsi" w:hAnsiTheme="minorHAnsi" w:cstheme="minorHAnsi"/>
                <w:b/>
                <w:color w:val="005828"/>
                <w:lang w:val="en-GB"/>
              </w:rPr>
              <w:t>3=Medium</w:t>
            </w:r>
            <w:r w:rsidR="007B189D" w:rsidRPr="0018522D">
              <w:rPr>
                <w:rFonts w:asciiTheme="minorHAnsi" w:hAnsiTheme="minorHAnsi" w:cstheme="minorHAnsi"/>
                <w:b/>
                <w:color w:val="005828"/>
                <w:lang w:val="en-GB"/>
              </w:rPr>
              <w:t xml:space="preserve">, </w:t>
            </w:r>
            <w:r w:rsidRPr="0018522D">
              <w:rPr>
                <w:rFonts w:asciiTheme="minorHAnsi" w:hAnsiTheme="minorHAnsi" w:cstheme="minorHAnsi"/>
                <w:b/>
                <w:color w:val="005828"/>
                <w:lang w:val="en-GB"/>
              </w:rPr>
              <w:t>2=Low</w:t>
            </w:r>
            <w:r w:rsidR="007B189D" w:rsidRPr="0018522D">
              <w:rPr>
                <w:rFonts w:asciiTheme="minorHAnsi" w:hAnsiTheme="minorHAnsi" w:cstheme="minorHAnsi"/>
                <w:b/>
                <w:color w:val="005828"/>
                <w:lang w:val="en-GB"/>
              </w:rPr>
              <w:t xml:space="preserve">, </w:t>
            </w:r>
            <w:r w:rsidRPr="0018522D">
              <w:rPr>
                <w:rFonts w:asciiTheme="minorHAnsi" w:hAnsiTheme="minorHAnsi" w:cstheme="minorHAnsi"/>
                <w:b/>
                <w:color w:val="005828"/>
                <w:lang w:val="en-GB"/>
              </w:rPr>
              <w:t>1=Very low</w:t>
            </w:r>
            <w:r w:rsidR="007B189D" w:rsidRPr="0018522D">
              <w:rPr>
                <w:rFonts w:asciiTheme="minorHAnsi" w:hAnsiTheme="minorHAnsi" w:cstheme="minorHAnsi"/>
                <w:color w:val="005828"/>
                <w:lang w:val="en-GB"/>
              </w:rPr>
              <w:t>.</w:t>
            </w:r>
          </w:p>
        </w:tc>
      </w:tr>
      <w:tr w:rsidR="00BD3F5A" w:rsidRPr="000530F2" w14:paraId="6324E400" w14:textId="77777777" w:rsidTr="0024775D">
        <w:trPr>
          <w:cantSplit/>
          <w:trHeight w:val="435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2C10D38" w14:textId="344256FD" w:rsidR="00BD3F5A" w:rsidRPr="00020468" w:rsidRDefault="003B18C2" w:rsidP="00811B53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bCs/>
                <w:lang w:val="es-ES"/>
              </w:rPr>
              <w:t>Descripción del Cambio y Detalles</w:t>
            </w:r>
          </w:p>
        </w:tc>
      </w:tr>
      <w:tr w:rsidR="00BD3F5A" w:rsidRPr="000530F2" w14:paraId="4A6F939C" w14:textId="77777777" w:rsidTr="0024775D">
        <w:trPr>
          <w:cantSplit/>
        </w:trPr>
        <w:tc>
          <w:tcPr>
            <w:tcW w:w="1286" w:type="pct"/>
            <w:vAlign w:val="center"/>
          </w:tcPr>
          <w:p w14:paraId="194BB8DB" w14:textId="3E1C73EA" w:rsidR="00BD3F5A" w:rsidRPr="00020468" w:rsidRDefault="003B18C2" w:rsidP="00811B53">
            <w:pPr>
              <w:spacing w:before="16" w:after="16"/>
              <w:jc w:val="lef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Situación actual</w:t>
            </w:r>
          </w:p>
        </w:tc>
        <w:tc>
          <w:tcPr>
            <w:tcW w:w="3714" w:type="pct"/>
            <w:vAlign w:val="center"/>
          </w:tcPr>
          <w:p w14:paraId="08FF6FC5" w14:textId="6FBC577A" w:rsidR="00BD3F5A" w:rsidRPr="00020468" w:rsidRDefault="008605AE" w:rsidP="00811B53">
            <w:pPr>
              <w:keepNext/>
              <w:numPr>
                <w:ilvl w:val="2"/>
                <w:numId w:val="14"/>
              </w:numPr>
              <w:tabs>
                <w:tab w:val="clear" w:pos="1361"/>
                <w:tab w:val="num" w:pos="943"/>
              </w:tabs>
              <w:spacing w:before="16" w:after="16"/>
              <w:ind w:left="0"/>
              <w:jc w:val="left"/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</w:pP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&lt;Describa la situación actual (un problema, una oportunidad o una nueva necesidad; ¿por qué existe la necesidad de un cambio en el proyecto?&gt;</w:t>
            </w:r>
          </w:p>
        </w:tc>
      </w:tr>
      <w:tr w:rsidR="00BD3F5A" w:rsidRPr="000530F2" w14:paraId="2DF0344C" w14:textId="77777777" w:rsidTr="0024775D">
        <w:trPr>
          <w:cantSplit/>
          <w:trHeight w:val="70"/>
        </w:trPr>
        <w:tc>
          <w:tcPr>
            <w:tcW w:w="1286" w:type="pct"/>
            <w:tcBorders>
              <w:bottom w:val="single" w:sz="4" w:space="0" w:color="808080"/>
            </w:tcBorders>
            <w:vAlign w:val="center"/>
          </w:tcPr>
          <w:p w14:paraId="357EA69B" w14:textId="7998F598" w:rsidR="00BD3F5A" w:rsidRPr="00020468" w:rsidRDefault="001F76EA" w:rsidP="00811B53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Situación </w:t>
            </w:r>
            <w:r w:rsidR="00312503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d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ese</w:t>
            </w:r>
            <w:r w:rsidR="003B18C2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ada</w:t>
            </w:r>
          </w:p>
        </w:tc>
        <w:tc>
          <w:tcPr>
            <w:tcW w:w="3714" w:type="pct"/>
            <w:tcBorders>
              <w:bottom w:val="single" w:sz="4" w:space="0" w:color="808080"/>
            </w:tcBorders>
            <w:vAlign w:val="center"/>
          </w:tcPr>
          <w:p w14:paraId="56CA6777" w14:textId="7C12D1C9" w:rsidR="00BD3F5A" w:rsidRPr="00020468" w:rsidRDefault="00BD3F5A" w:rsidP="00811B53">
            <w:pPr>
              <w:numPr>
                <w:ilvl w:val="2"/>
                <w:numId w:val="14"/>
              </w:numPr>
              <w:tabs>
                <w:tab w:val="clear" w:pos="1361"/>
                <w:tab w:val="num" w:pos="943"/>
              </w:tabs>
              <w:ind w:left="0"/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</w:pP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&lt;</w:t>
            </w:r>
            <w:r w:rsidR="003227F1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Describa la situación deseada. ¿Cuál es el objetivo y los beneficios de esta solicitud de cambio?&gt;</w:t>
            </w:r>
          </w:p>
        </w:tc>
      </w:tr>
      <w:tr w:rsidR="00BD3F5A" w:rsidRPr="000530F2" w14:paraId="276774FF" w14:textId="77777777" w:rsidTr="0024775D">
        <w:trPr>
          <w:cantSplit/>
          <w:trHeight w:val="70"/>
        </w:trPr>
        <w:tc>
          <w:tcPr>
            <w:tcW w:w="1286" w:type="pct"/>
            <w:tcBorders>
              <w:bottom w:val="single" w:sz="4" w:space="0" w:color="808080"/>
            </w:tcBorders>
            <w:vAlign w:val="center"/>
          </w:tcPr>
          <w:p w14:paraId="731308F2" w14:textId="7906F8BD" w:rsidR="00BD3F5A" w:rsidRPr="00020468" w:rsidRDefault="00BD3F5A" w:rsidP="00811B53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I</w:t>
            </w:r>
            <w:r w:rsidR="003B18C2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mpacto </w:t>
            </w:r>
            <w:r w:rsidR="00521F54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o</w:t>
            </w:r>
            <w:r w:rsidR="003B18C2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 </w:t>
            </w:r>
            <w:r w:rsidR="00312503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r</w:t>
            </w:r>
            <w:r w:rsidR="003B18C2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iesgos</w:t>
            </w:r>
          </w:p>
        </w:tc>
        <w:tc>
          <w:tcPr>
            <w:tcW w:w="3714" w:type="pct"/>
            <w:tcBorders>
              <w:bottom w:val="single" w:sz="4" w:space="0" w:color="808080"/>
            </w:tcBorders>
            <w:vAlign w:val="center"/>
          </w:tcPr>
          <w:p w14:paraId="3C4B14BD" w14:textId="089FD5C2" w:rsidR="00BD3F5A" w:rsidRPr="00020468" w:rsidRDefault="00BD3F5A" w:rsidP="00811B53">
            <w:pPr>
              <w:numPr>
                <w:ilvl w:val="2"/>
                <w:numId w:val="14"/>
              </w:numPr>
              <w:tabs>
                <w:tab w:val="clear" w:pos="1361"/>
                <w:tab w:val="num" w:pos="943"/>
              </w:tabs>
              <w:spacing w:before="16" w:after="16"/>
              <w:ind w:left="0"/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</w:pP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&lt;</w:t>
            </w:r>
            <w:r w:rsidR="001F40BF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 xml:space="preserve">Describa el impacto o los riesgos de no implementar el cambio. Si este impacto o riesgos pueden cuantificarse, </w:t>
            </w:r>
            <w:r w:rsidR="0068671C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entonce</w:t>
            </w:r>
            <w:r w:rsidR="000B238D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s</w:t>
            </w:r>
            <w:r w:rsidR="00220D10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 xml:space="preserve"> esta información</w:t>
            </w:r>
            <w:r w:rsidR="001F40BF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 xml:space="preserve"> puede ayudar </w:t>
            </w:r>
            <w:r w:rsidR="00550368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al</w:t>
            </w:r>
            <w:r w:rsidR="001F40BF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 xml:space="preserve"> análisis (análisis de cost</w:t>
            </w:r>
            <w:r w:rsidR="004D007D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e</w:t>
            </w:r>
            <w:r w:rsidR="001F40BF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 xml:space="preserve">-beneficio) y </w:t>
            </w:r>
            <w:r w:rsidR="00550368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 xml:space="preserve">a </w:t>
            </w:r>
            <w:r w:rsidR="001F40BF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 xml:space="preserve">la decisión final con respecto a la implementación (o no) y </w:t>
            </w:r>
            <w:r w:rsidR="00550368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 xml:space="preserve">a </w:t>
            </w:r>
            <w:r w:rsidR="00623412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la prioridad de este cambio</w:t>
            </w: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.&gt;</w:t>
            </w:r>
          </w:p>
        </w:tc>
      </w:tr>
      <w:tr w:rsidR="00BD3F5A" w:rsidRPr="000530F2" w14:paraId="6A793A44" w14:textId="77777777" w:rsidTr="0024775D">
        <w:trPr>
          <w:cantSplit/>
          <w:trHeight w:val="327"/>
        </w:trPr>
        <w:tc>
          <w:tcPr>
            <w:tcW w:w="1286" w:type="pct"/>
            <w:tcBorders>
              <w:bottom w:val="single" w:sz="4" w:space="0" w:color="808080"/>
            </w:tcBorders>
            <w:vAlign w:val="center"/>
          </w:tcPr>
          <w:p w14:paraId="4700286A" w14:textId="76D83662" w:rsidR="00BD3F5A" w:rsidRPr="00020468" w:rsidRDefault="003B18C2" w:rsidP="00811B53">
            <w:pPr>
              <w:spacing w:before="16" w:after="16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Fuera de </w:t>
            </w:r>
            <w:r w:rsidR="00312503"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a</w:t>
            </w:r>
            <w:r w:rsidRPr="00020468">
              <w:rPr>
                <w:rFonts w:asciiTheme="minorHAnsi" w:hAnsiTheme="minorHAnsi" w:cstheme="minorHAnsi"/>
                <w:color w:val="000000" w:themeColor="text1"/>
                <w:lang w:val="es-ES"/>
              </w:rPr>
              <w:t>lcance</w:t>
            </w:r>
          </w:p>
        </w:tc>
        <w:tc>
          <w:tcPr>
            <w:tcW w:w="3714" w:type="pct"/>
            <w:tcBorders>
              <w:bottom w:val="single" w:sz="4" w:space="0" w:color="808080"/>
            </w:tcBorders>
            <w:vAlign w:val="center"/>
          </w:tcPr>
          <w:p w14:paraId="6C1B32D0" w14:textId="4B027BEE" w:rsidR="00BD3F5A" w:rsidRPr="00020468" w:rsidRDefault="00BD3F5A" w:rsidP="00811B53">
            <w:pPr>
              <w:numPr>
                <w:ilvl w:val="2"/>
                <w:numId w:val="14"/>
              </w:numPr>
              <w:tabs>
                <w:tab w:val="clear" w:pos="1361"/>
                <w:tab w:val="num" w:pos="943"/>
              </w:tabs>
              <w:spacing w:before="16" w:after="16"/>
              <w:ind w:left="0"/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</w:pP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&lt;</w:t>
            </w:r>
            <w:r w:rsidR="00CE57E4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 xml:space="preserve">Aclare lo que está fuera del alcance de esta solicitud de cambio. Esto </w:t>
            </w:r>
            <w:r w:rsidR="002C7168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 xml:space="preserve">define </w:t>
            </w:r>
            <w:r w:rsidR="00CE57E4"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aún más los límites del cambio solicitado y garantiza que solo se implemente el cambio necesario</w:t>
            </w:r>
            <w:r w:rsidRPr="00020468">
              <w:rPr>
                <w:rFonts w:asciiTheme="minorHAnsi" w:hAnsiTheme="minorHAnsi" w:cstheme="minorHAnsi"/>
                <w:i/>
                <w:color w:val="1B6FB5"/>
                <w:sz w:val="20"/>
                <w:lang w:val="es-ES"/>
              </w:rPr>
              <w:t>.&gt;</w:t>
            </w:r>
          </w:p>
        </w:tc>
      </w:tr>
      <w:tr w:rsidR="00BD3F5A" w:rsidRPr="00020468" w14:paraId="3DB4C9E4" w14:textId="77777777" w:rsidTr="0024775D">
        <w:trPr>
          <w:cantSplit/>
          <w:trHeight w:val="439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7BD2156" w14:textId="32B1B510" w:rsidR="00BD3F5A" w:rsidRPr="00020468" w:rsidRDefault="00BD3F5A" w:rsidP="00811B53">
            <w:pPr>
              <w:spacing w:after="0"/>
              <w:jc w:val="left"/>
              <w:rPr>
                <w:rFonts w:asciiTheme="minorHAnsi" w:hAnsiTheme="minorHAnsi" w:cstheme="minorHAnsi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szCs w:val="22"/>
                <w:lang w:val="es-ES" w:eastAsia="en-GB"/>
              </w:rPr>
              <w:t>R</w:t>
            </w:r>
            <w:r w:rsidR="007A6B6F" w:rsidRPr="00020468">
              <w:rPr>
                <w:rFonts w:asciiTheme="minorHAnsi" w:hAnsiTheme="minorHAnsi" w:cstheme="minorHAnsi"/>
                <w:b/>
                <w:szCs w:val="22"/>
                <w:lang w:val="es-ES" w:eastAsia="en-GB"/>
              </w:rPr>
              <w:t>eferencias y Documentos Relacionados</w:t>
            </w:r>
          </w:p>
        </w:tc>
      </w:tr>
      <w:tr w:rsidR="00BD3F5A" w:rsidRPr="000530F2" w14:paraId="4F4A60CB" w14:textId="77777777" w:rsidTr="0024775D">
        <w:trPr>
          <w:cantSplit/>
        </w:trPr>
        <w:tc>
          <w:tcPr>
            <w:tcW w:w="1286" w:type="pct"/>
            <w:vAlign w:val="center"/>
          </w:tcPr>
          <w:p w14:paraId="5BB20E03" w14:textId="7C203754" w:rsidR="00BD3F5A" w:rsidRPr="00020468" w:rsidRDefault="00EB3279" w:rsidP="00811B53">
            <w:pPr>
              <w:spacing w:before="16" w:after="16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Enlace</w:t>
            </w:r>
          </w:p>
        </w:tc>
        <w:tc>
          <w:tcPr>
            <w:tcW w:w="3714" w:type="pct"/>
            <w:vAlign w:val="center"/>
          </w:tcPr>
          <w:p w14:paraId="58D06F4A" w14:textId="16C63BCE" w:rsidR="00BD3F5A" w:rsidRPr="00020468" w:rsidRDefault="001B4FD8" w:rsidP="00811B53">
            <w:pPr>
              <w:numPr>
                <w:ilvl w:val="2"/>
                <w:numId w:val="14"/>
              </w:numPr>
              <w:tabs>
                <w:tab w:val="clear" w:pos="1361"/>
                <w:tab w:val="num" w:pos="943"/>
              </w:tabs>
              <w:spacing w:before="16" w:after="16"/>
              <w:ind w:left="0"/>
              <w:rPr>
                <w:rFonts w:asciiTheme="minorHAnsi" w:hAnsiTheme="minorHAnsi" w:cstheme="minorHAnsi"/>
                <w:color w:val="005828"/>
                <w:lang w:val="es-ES"/>
              </w:rPr>
            </w:pPr>
            <w:r w:rsidRPr="00020468">
              <w:rPr>
                <w:rFonts w:asciiTheme="minorHAnsi" w:hAnsiTheme="minorHAnsi" w:cstheme="minorHAnsi"/>
                <w:color w:val="005828"/>
                <w:lang w:val="es-ES"/>
              </w:rPr>
              <w:t>Ubicación de los documentos relevantes</w:t>
            </w:r>
            <w:r w:rsidR="00267109" w:rsidRPr="00020468">
              <w:rPr>
                <w:rFonts w:asciiTheme="minorHAnsi" w:hAnsiTheme="minorHAnsi" w:cstheme="minorHAnsi"/>
                <w:color w:val="005828"/>
                <w:lang w:val="es-ES"/>
              </w:rPr>
              <w:t xml:space="preserve"> (o de apoyo)</w:t>
            </w:r>
            <w:r w:rsidR="002C7168" w:rsidRPr="00020468">
              <w:rPr>
                <w:rFonts w:asciiTheme="minorHAnsi" w:hAnsiTheme="minorHAnsi" w:cstheme="minorHAnsi"/>
                <w:color w:val="005828"/>
                <w:lang w:val="es-ES"/>
              </w:rPr>
              <w:t>.</w:t>
            </w:r>
          </w:p>
        </w:tc>
      </w:tr>
    </w:tbl>
    <w:p w14:paraId="31E2CBB5" w14:textId="779D241B" w:rsidR="001739BB" w:rsidRPr="00020468" w:rsidRDefault="00623412" w:rsidP="007E341B">
      <w:pPr>
        <w:pStyle w:val="Heading1"/>
        <w:rPr>
          <w:lang w:val="es-ES"/>
        </w:rPr>
      </w:pPr>
      <w:bookmarkStart w:id="10" w:name="_Toc40095775"/>
      <w:r w:rsidRPr="00020468">
        <w:rPr>
          <w:lang w:val="es-ES"/>
        </w:rPr>
        <w:t>Actividades de Identificació</w:t>
      </w:r>
      <w:r w:rsidR="00170ED9" w:rsidRPr="00020468">
        <w:rPr>
          <w:lang w:val="es-ES"/>
        </w:rPr>
        <w:t>n de Cambios</w:t>
      </w:r>
      <w:bookmarkEnd w:id="10"/>
    </w:p>
    <w:p w14:paraId="54954CBF" w14:textId="799C7038" w:rsidR="00DC26D5" w:rsidRPr="00020468" w:rsidRDefault="00DC26D5" w:rsidP="00DC26D5">
      <w:pPr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r w:rsidRPr="00020468">
        <w:rPr>
          <w:rFonts w:asciiTheme="minorHAnsi" w:hAnsiTheme="minorHAnsi" w:cstheme="minorHAnsi"/>
          <w:i/>
          <w:iCs/>
          <w:color w:val="1B6FB5"/>
          <w:sz w:val="20"/>
          <w:lang w:val="es-ES" w:eastAsia="es-ES"/>
        </w:rPr>
        <w:t xml:space="preserve">&lt;Personalice las actividades que se utilizarán para identificar el cambio del proyecto y defina las herramientas </w:t>
      </w:r>
      <w:r w:rsidR="00357BCA" w:rsidRPr="00020468">
        <w:rPr>
          <w:rFonts w:asciiTheme="minorHAnsi" w:hAnsiTheme="minorHAnsi" w:cstheme="minorHAnsi"/>
          <w:i/>
          <w:iCs/>
          <w:color w:val="1B6FB5"/>
          <w:sz w:val="20"/>
          <w:lang w:val="es-ES" w:eastAsia="es-ES"/>
        </w:rPr>
        <w:t>que se usarán</w:t>
      </w:r>
      <w:r w:rsidRPr="00020468">
        <w:rPr>
          <w:rFonts w:asciiTheme="minorHAnsi" w:hAnsiTheme="minorHAnsi" w:cstheme="minorHAnsi"/>
          <w:i/>
          <w:iCs/>
          <w:color w:val="1B6FB5"/>
          <w:sz w:val="20"/>
          <w:lang w:val="es-ES" w:eastAsia="es-ES"/>
        </w:rPr>
        <w:t>.&gt;</w:t>
      </w:r>
    </w:p>
    <w:p w14:paraId="7EAE2AE0" w14:textId="39592823" w:rsidR="00DC26D5" w:rsidRPr="00020468" w:rsidRDefault="00DC26D5" w:rsidP="00DC26D5">
      <w:pPr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El propósito de esta sección es describir las actividades y herramientas específicas de identificación de cambio</w:t>
      </w:r>
      <w:r w:rsidR="00C733BC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s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que se utilizarán para este proyecto.</w:t>
      </w:r>
    </w:p>
    <w:p w14:paraId="7AAFDE5D" w14:textId="088E28BB" w:rsidR="00DC26D5" w:rsidRPr="00020468" w:rsidRDefault="00DC26D5" w:rsidP="00DC26D5">
      <w:pPr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La identificación de los cambios puede ser el resultado de</w:t>
      </w:r>
      <w:r w:rsidR="002C7168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: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una </w:t>
      </w:r>
      <w:r w:rsidR="00836496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sesión de “</w:t>
      </w:r>
      <w:r w:rsidR="00D32571">
        <w:rPr>
          <w:rFonts w:asciiTheme="minorHAnsi" w:hAnsiTheme="minorHAnsi" w:cstheme="minorHAnsi"/>
          <w:color w:val="000000"/>
          <w:szCs w:val="22"/>
          <w:lang w:val="es-ES" w:eastAsia="es-ES"/>
        </w:rPr>
        <w:t>intercambio</w:t>
      </w:r>
      <w:r w:rsidR="00D32571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</w:t>
      </w:r>
      <w:r w:rsidR="00836496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de </w:t>
      </w:r>
      <w:r w:rsidR="002C7168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i</w:t>
      </w:r>
      <w:r w:rsidR="00836496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deas</w:t>
      </w:r>
      <w:r w:rsidR="0032693C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(</w:t>
      </w:r>
      <w:r w:rsidR="0032693C" w:rsidRPr="00020468">
        <w:rPr>
          <w:rFonts w:asciiTheme="minorHAnsi" w:hAnsiTheme="minorHAnsi" w:cstheme="minorHAnsi"/>
          <w:i/>
          <w:color w:val="000000"/>
          <w:szCs w:val="22"/>
          <w:lang w:val="es-ES" w:eastAsia="es-ES"/>
        </w:rPr>
        <w:t>Brainstorming</w:t>
      </w:r>
      <w:r w:rsidR="0032693C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)”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del equipo del proyecto, una reunión del proyecto, </w:t>
      </w:r>
      <w:r w:rsidR="002C7168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opiniones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de los usuarios, una respuesta al riesgo (</w:t>
      </w:r>
      <w:r w:rsidR="00E41D4E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p.ej.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, para evitar un riesgo), un retraso importante o un</w:t>
      </w:r>
      <w:r w:rsidR="00EE3DEE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sobre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cost</w:t>
      </w:r>
      <w:r w:rsidR="00FB5963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e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, un análisis de </w:t>
      </w:r>
      <w:r w:rsidR="00487DC4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supuestos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o una solicitud de una parte interesada.</w:t>
      </w:r>
    </w:p>
    <w:p w14:paraId="47F293E4" w14:textId="4EE216D2" w:rsidR="00DC26D5" w:rsidRPr="00020468" w:rsidRDefault="002C7168" w:rsidP="00DC26D5">
      <w:pPr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Las</w:t>
      </w:r>
      <w:r w:rsidR="00DC26D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 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incidencias </w:t>
      </w:r>
      <w:r w:rsidR="00DC26D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de </w:t>
      </w:r>
      <w:r w:rsidR="00146CAC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gran envergadura</w:t>
      </w:r>
      <w:r w:rsidR="00DC26D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pueden </w:t>
      </w:r>
      <w:r w:rsidR="0032273A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dar lugar</w:t>
      </w:r>
      <w:r w:rsidR="00DC26D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a cambios en el proyecto. Por lo tanto, 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las incidencias</w:t>
      </w:r>
      <w:r w:rsidR="00DC26D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a menudo están vinculad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a</w:t>
      </w:r>
      <w:r w:rsidR="00DC26D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s a elementos de cambio de proyecto (registrados, evaluados, asignados y 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monitorizados </w:t>
      </w:r>
      <w:r w:rsidR="00DC26D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mediante el Registro de </w:t>
      </w:r>
      <w:r w:rsidR="0032273A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C</w:t>
      </w:r>
      <w:r w:rsidR="00DC26D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ambios).</w:t>
      </w:r>
    </w:p>
    <w:p w14:paraId="40206047" w14:textId="529260C3" w:rsidR="00DC26D5" w:rsidRPr="00020468" w:rsidRDefault="00E94067" w:rsidP="00DC26D5">
      <w:pPr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También se puede utilizar u</w:t>
      </w:r>
      <w:r w:rsidR="00DC26D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n 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F</w:t>
      </w:r>
      <w:r w:rsidR="00DC26D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ormulario de 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S</w:t>
      </w:r>
      <w:r w:rsidR="00DC26D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olicitud de 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C</w:t>
      </w:r>
      <w:r w:rsidR="00DC26D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ambio para documentar la solicitud original de un cambio, ofreciendo justificación e información de </w:t>
      </w:r>
      <w:r w:rsidR="00623412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los </w:t>
      </w:r>
      <w:r w:rsidR="00DC26D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antecedentes que pueden ayudar con el análisis de los requisitos de cambio, el impacto y </w:t>
      </w:r>
      <w:r w:rsidR="002C7168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la mejor línea</w:t>
      </w:r>
      <w:r w:rsidR="00DC26D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de acción.</w:t>
      </w:r>
    </w:p>
    <w:p w14:paraId="351A6474" w14:textId="50BD30A0" w:rsidR="00DC26D5" w:rsidRPr="00020468" w:rsidRDefault="00DC26D5" w:rsidP="00DC26D5">
      <w:pPr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El propósito de</w:t>
      </w:r>
      <w:r w:rsidR="00FF12F7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l Formulario de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 Solicitud de Cambio</w:t>
      </w:r>
      <w:r w:rsidRPr="00020468">
        <w:rPr>
          <w:rFonts w:asciiTheme="minorHAnsi" w:hAnsiTheme="minorHAnsi" w:cstheme="minorHAnsi"/>
          <w:i/>
          <w:iCs/>
          <w:color w:val="000000"/>
          <w:szCs w:val="22"/>
          <w:lang w:val="es-ES" w:eastAsia="es-ES"/>
        </w:rPr>
        <w:t> 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es capturar la necesidad y las características de</w:t>
      </w:r>
      <w:r w:rsidR="002C7168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un</w:t>
      </w:r>
      <w:r w:rsidR="006F760B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cambio en el proyecto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.  Una vez que la solicitud de cambio se registra en el Registro de </w:t>
      </w:r>
      <w:r w:rsidR="006F760B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C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ambios, este formulario se actualiza con </w:t>
      </w:r>
      <w:r w:rsidR="00FF12F7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el 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ID de cambio asignad</w:t>
      </w:r>
      <w:r w:rsidR="00FF12F7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o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y el formulario se archiva</w:t>
      </w:r>
      <w:r w:rsidR="00452D1D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.</w:t>
      </w:r>
    </w:p>
    <w:p w14:paraId="02A8CDD2" w14:textId="5AE95E54" w:rsidR="00DC26D5" w:rsidRPr="00020468" w:rsidRDefault="00DC26D5" w:rsidP="00EA20B3">
      <w:pPr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lastRenderedPageBreak/>
        <w:t>El </w:t>
      </w:r>
      <w:r w:rsidR="00452D1D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Registro de Cambio </w:t>
      </w:r>
      <w:r w:rsidR="00FF12F7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de 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PM</w:t>
      </w:r>
      <w:r w:rsidRPr="00020468">
        <w:rPr>
          <w:rFonts w:asciiTheme="minorHAnsi" w:hAnsiTheme="minorHAnsi" w:cstheme="minorHAnsi"/>
          <w:color w:val="005828"/>
          <w:sz w:val="15"/>
          <w:szCs w:val="15"/>
          <w:vertAlign w:val="superscript"/>
          <w:lang w:val="es-ES" w:eastAsia="es-ES"/>
        </w:rPr>
        <w:t>2 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es la herramienta utilizada para registrar y actualizar los cambios del proyecto y las acciones relacionadas.</w:t>
      </w:r>
    </w:p>
    <w:p w14:paraId="024FD17D" w14:textId="45D4AABC" w:rsidR="001739BB" w:rsidRPr="00020468" w:rsidRDefault="00D9225A" w:rsidP="007E341B">
      <w:pPr>
        <w:pStyle w:val="Heading1"/>
        <w:rPr>
          <w:lang w:val="es-ES"/>
        </w:rPr>
      </w:pPr>
      <w:bookmarkStart w:id="11" w:name="_Toc40095776"/>
      <w:r w:rsidRPr="00020468">
        <w:rPr>
          <w:lang w:val="es-ES"/>
        </w:rPr>
        <w:t xml:space="preserve">Evaluación del Cambio y </w:t>
      </w:r>
      <w:r w:rsidR="00A47D69" w:rsidRPr="00020468">
        <w:rPr>
          <w:lang w:val="es-ES"/>
        </w:rPr>
        <w:t>Actividades de Recomendación de Acción</w:t>
      </w:r>
      <w:bookmarkEnd w:id="11"/>
    </w:p>
    <w:p w14:paraId="313CD6C9" w14:textId="395A58C2" w:rsidR="00783CC8" w:rsidRPr="00020468" w:rsidRDefault="00783CC8" w:rsidP="00783CC8">
      <w:pPr>
        <w:rPr>
          <w:rFonts w:asciiTheme="minorHAnsi" w:hAnsiTheme="minorHAnsi" w:cstheme="minorHAnsi"/>
          <w:color w:val="000000"/>
          <w:szCs w:val="22"/>
          <w:lang w:val="es-ES" w:eastAsia="es-ES"/>
        </w:rPr>
      </w:pP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El propósito de esta sección es describir la evaluación específica del cambio del proyecto y las actividades y herramientas </w:t>
      </w:r>
      <w:r w:rsidR="00747A52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que se utilizarán para la 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recomendación de </w:t>
      </w:r>
      <w:r w:rsidR="00D5311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la 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acción</w:t>
      </w:r>
      <w:r w:rsidR="00747A52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.</w:t>
      </w:r>
    </w:p>
    <w:p w14:paraId="5A0BDA46" w14:textId="127DA92D" w:rsidR="00FF12F7" w:rsidRPr="00020468" w:rsidRDefault="00FF12F7" w:rsidP="00783CC8">
      <w:pPr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El propósito de esta sección es describir actividades y herramientas específicas para la evaluación de cambios y recomendación de acción que se usarán en este proyecto.</w:t>
      </w:r>
    </w:p>
    <w:p w14:paraId="0608A062" w14:textId="7DD649AE" w:rsidR="00783CC8" w:rsidRPr="00020468" w:rsidRDefault="00783CC8" w:rsidP="00783CC8">
      <w:pPr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Las actividades y herramientas utilizadas son:</w:t>
      </w:r>
    </w:p>
    <w:p w14:paraId="13FD8E65" w14:textId="04FF47CA" w:rsidR="00783CC8" w:rsidRPr="00020468" w:rsidRDefault="000A71F6" w:rsidP="00783CC8">
      <w:pPr>
        <w:numPr>
          <w:ilvl w:val="0"/>
          <w:numId w:val="37"/>
        </w:numPr>
        <w:spacing w:after="0"/>
        <w:ind w:left="567" w:firstLine="0"/>
        <w:jc w:val="left"/>
        <w:rPr>
          <w:rFonts w:asciiTheme="minorHAnsi" w:hAnsiTheme="minorHAnsi" w:cstheme="minorHAnsi"/>
          <w:color w:val="005828"/>
          <w:szCs w:val="22"/>
          <w:lang w:val="es-ES" w:eastAsia="es-ES"/>
        </w:rPr>
      </w:pP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A</w:t>
      </w:r>
      <w:r w:rsidR="00783CC8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nálisis de impacto </w:t>
      </w:r>
      <w:r w:rsidR="00783CC8" w:rsidRPr="00020468">
        <w:rPr>
          <w:rFonts w:asciiTheme="minorHAnsi" w:hAnsiTheme="minorHAnsi" w:cstheme="minorHAnsi"/>
          <w:i/>
          <w:iCs/>
          <w:color w:val="1B6FB5"/>
          <w:sz w:val="20"/>
          <w:lang w:val="es-ES" w:eastAsia="es-ES"/>
        </w:rPr>
        <w:t>&lt; eval</w:t>
      </w:r>
      <w:r w:rsidR="00F16E80" w:rsidRPr="00020468">
        <w:rPr>
          <w:rFonts w:asciiTheme="minorHAnsi" w:hAnsiTheme="minorHAnsi" w:cstheme="minorHAnsi"/>
          <w:i/>
          <w:iCs/>
          <w:color w:val="1B6FB5"/>
          <w:sz w:val="20"/>
          <w:lang w:val="es-ES" w:eastAsia="es-ES"/>
        </w:rPr>
        <w:t>úe</w:t>
      </w:r>
      <w:r w:rsidR="00783CC8" w:rsidRPr="00020468">
        <w:rPr>
          <w:rFonts w:asciiTheme="minorHAnsi" w:hAnsiTheme="minorHAnsi" w:cstheme="minorHAnsi"/>
          <w:i/>
          <w:iCs/>
          <w:color w:val="1B6FB5"/>
          <w:sz w:val="20"/>
          <w:lang w:val="es-ES" w:eastAsia="es-ES"/>
        </w:rPr>
        <w:t> el impacto del cambio en las dimensiones de tiempo, cost</w:t>
      </w:r>
      <w:r w:rsidR="00584BD6" w:rsidRPr="00020468">
        <w:rPr>
          <w:rFonts w:asciiTheme="minorHAnsi" w:hAnsiTheme="minorHAnsi" w:cstheme="minorHAnsi"/>
          <w:i/>
          <w:iCs/>
          <w:color w:val="1B6FB5"/>
          <w:sz w:val="20"/>
          <w:lang w:val="es-ES" w:eastAsia="es-ES"/>
        </w:rPr>
        <w:t>e</w:t>
      </w:r>
      <w:r w:rsidR="00783CC8" w:rsidRPr="00020468">
        <w:rPr>
          <w:rFonts w:asciiTheme="minorHAnsi" w:hAnsiTheme="minorHAnsi" w:cstheme="minorHAnsi"/>
          <w:i/>
          <w:iCs/>
          <w:color w:val="1B6FB5"/>
          <w:sz w:val="20"/>
          <w:lang w:val="es-ES" w:eastAsia="es-ES"/>
        </w:rPr>
        <w:t>, calidad del proyecto) &gt;.</w:t>
      </w:r>
    </w:p>
    <w:p w14:paraId="014C746A" w14:textId="1F15B105" w:rsidR="00783CC8" w:rsidRPr="00020468" w:rsidRDefault="00584BD6" w:rsidP="00783CC8">
      <w:pPr>
        <w:numPr>
          <w:ilvl w:val="0"/>
          <w:numId w:val="37"/>
        </w:numPr>
        <w:spacing w:after="0"/>
        <w:ind w:left="567" w:firstLine="0"/>
        <w:jc w:val="left"/>
        <w:rPr>
          <w:rFonts w:asciiTheme="minorHAnsi" w:hAnsiTheme="minorHAnsi" w:cstheme="minorHAnsi"/>
          <w:color w:val="005828"/>
          <w:szCs w:val="22"/>
          <w:lang w:val="es-ES" w:eastAsia="es-ES"/>
        </w:rPr>
      </w:pP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Análisis de </w:t>
      </w:r>
      <w:r w:rsidR="000A71F6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r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iesgos</w:t>
      </w:r>
      <w:r w:rsidR="00783CC8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 </w:t>
      </w:r>
      <w:r w:rsidR="00783CC8" w:rsidRPr="00020468">
        <w:rPr>
          <w:rFonts w:asciiTheme="minorHAnsi" w:hAnsiTheme="minorHAnsi" w:cstheme="minorHAnsi"/>
          <w:i/>
          <w:iCs/>
          <w:color w:val="1B6FB5"/>
          <w:sz w:val="20"/>
          <w:lang w:val="es-ES" w:eastAsia="es-ES"/>
        </w:rPr>
        <w:t>&lt; </w:t>
      </w:r>
      <w:r w:rsidR="00E41D4E" w:rsidRPr="00020468">
        <w:rPr>
          <w:rFonts w:asciiTheme="minorHAnsi" w:hAnsiTheme="minorHAnsi" w:cstheme="minorHAnsi"/>
          <w:i/>
          <w:iCs/>
          <w:color w:val="1B6FB5"/>
          <w:sz w:val="20"/>
          <w:lang w:val="es-ES" w:eastAsia="es-ES"/>
        </w:rPr>
        <w:t>p.ej.</w:t>
      </w:r>
      <w:r w:rsidR="00783CC8" w:rsidRPr="00020468">
        <w:rPr>
          <w:rFonts w:asciiTheme="minorHAnsi" w:hAnsiTheme="minorHAnsi" w:cstheme="minorHAnsi"/>
          <w:i/>
          <w:iCs/>
          <w:color w:val="1B6FB5"/>
          <w:sz w:val="20"/>
          <w:lang w:val="es-ES" w:eastAsia="es-ES"/>
        </w:rPr>
        <w:t>, en caso de </w:t>
      </w:r>
      <w:r w:rsidR="000A71F6" w:rsidRPr="00020468">
        <w:rPr>
          <w:rFonts w:asciiTheme="minorHAnsi" w:hAnsiTheme="minorHAnsi" w:cstheme="minorHAnsi"/>
          <w:i/>
          <w:iCs/>
          <w:color w:val="1B6FB5"/>
          <w:sz w:val="20"/>
          <w:lang w:val="es-ES" w:eastAsia="es-ES"/>
        </w:rPr>
        <w:t xml:space="preserve">introducir </w:t>
      </w:r>
      <w:r w:rsidR="00783CC8" w:rsidRPr="00020468">
        <w:rPr>
          <w:rFonts w:asciiTheme="minorHAnsi" w:hAnsiTheme="minorHAnsi" w:cstheme="minorHAnsi"/>
          <w:i/>
          <w:iCs/>
          <w:color w:val="1B6FB5"/>
          <w:sz w:val="20"/>
          <w:lang w:val="es-ES" w:eastAsia="es-ES"/>
        </w:rPr>
        <w:t xml:space="preserve">nuevos riesgos </w:t>
      </w:r>
      <w:r w:rsidR="00623412" w:rsidRPr="00020468">
        <w:rPr>
          <w:rFonts w:asciiTheme="minorHAnsi" w:hAnsiTheme="minorHAnsi" w:cstheme="minorHAnsi"/>
          <w:i/>
          <w:iCs/>
          <w:color w:val="1B6FB5"/>
          <w:sz w:val="20"/>
          <w:lang w:val="es-ES" w:eastAsia="es-ES"/>
        </w:rPr>
        <w:t>&gt;</w:t>
      </w:r>
      <w:r w:rsidR="00783CC8" w:rsidRPr="00020468">
        <w:rPr>
          <w:rFonts w:asciiTheme="minorHAnsi" w:hAnsiTheme="minorHAnsi" w:cstheme="minorHAnsi"/>
          <w:i/>
          <w:iCs/>
          <w:color w:val="1B6FB5"/>
          <w:sz w:val="20"/>
          <w:lang w:val="es-ES" w:eastAsia="es-ES"/>
        </w:rPr>
        <w:t>.</w:t>
      </w:r>
    </w:p>
    <w:p w14:paraId="6D1AB111" w14:textId="23FFD133" w:rsidR="00783CC8" w:rsidRPr="00020468" w:rsidRDefault="00783CC8" w:rsidP="00783CC8">
      <w:pPr>
        <w:numPr>
          <w:ilvl w:val="0"/>
          <w:numId w:val="37"/>
        </w:numPr>
        <w:spacing w:after="0"/>
        <w:ind w:left="567" w:firstLine="0"/>
        <w:jc w:val="left"/>
        <w:rPr>
          <w:rFonts w:asciiTheme="minorHAnsi" w:hAnsiTheme="minorHAnsi" w:cstheme="minorHAnsi"/>
          <w:color w:val="005828"/>
          <w:szCs w:val="22"/>
          <w:lang w:val="es-ES" w:eastAsia="es-ES"/>
        </w:rPr>
      </w:pP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Registro de </w:t>
      </w:r>
      <w:r w:rsidR="00394A7B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R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iesgos.</w:t>
      </w:r>
    </w:p>
    <w:p w14:paraId="3407B99C" w14:textId="7691270C" w:rsidR="00783CC8" w:rsidRPr="00020468" w:rsidRDefault="00394A7B" w:rsidP="00783CC8">
      <w:pPr>
        <w:numPr>
          <w:ilvl w:val="0"/>
          <w:numId w:val="37"/>
        </w:numPr>
        <w:spacing w:after="0"/>
        <w:ind w:left="567" w:firstLine="0"/>
        <w:jc w:val="left"/>
        <w:rPr>
          <w:rFonts w:asciiTheme="minorHAnsi" w:hAnsiTheme="minorHAnsi" w:cstheme="minorHAnsi"/>
          <w:color w:val="005828"/>
          <w:szCs w:val="22"/>
          <w:lang w:val="es-ES" w:eastAsia="es-ES"/>
        </w:rPr>
      </w:pP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Registro de Cambios</w:t>
      </w:r>
      <w:r w:rsidR="00783CC8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.</w:t>
      </w:r>
    </w:p>
    <w:p w14:paraId="2768725C" w14:textId="1E34BCD9" w:rsidR="00783CC8" w:rsidRPr="00020468" w:rsidRDefault="00783CC8" w:rsidP="00783CC8">
      <w:pPr>
        <w:numPr>
          <w:ilvl w:val="0"/>
          <w:numId w:val="37"/>
        </w:numPr>
        <w:ind w:left="567" w:firstLine="0"/>
        <w:jc w:val="left"/>
        <w:rPr>
          <w:rFonts w:asciiTheme="minorHAnsi" w:hAnsiTheme="minorHAnsi" w:cstheme="minorHAnsi"/>
          <w:color w:val="005828"/>
          <w:szCs w:val="22"/>
          <w:lang w:val="es-ES" w:eastAsia="es-ES"/>
        </w:rPr>
      </w:pP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... </w:t>
      </w:r>
    </w:p>
    <w:p w14:paraId="6CF80158" w14:textId="08733878" w:rsidR="00783CC8" w:rsidRPr="00020468" w:rsidRDefault="008334EB" w:rsidP="00783CC8">
      <w:pPr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Los cambios serán revisados </w:t>
      </w:r>
      <w:r w:rsidR="00783CC8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y evaluados durante las </w:t>
      </w:r>
      <w:r w:rsidR="008C1F43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r</w:t>
      </w:r>
      <w:r w:rsidR="00783CC8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euniones de </w:t>
      </w:r>
      <w:r w:rsidR="008C1F43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c</w:t>
      </w:r>
      <w:r w:rsidR="00783CC8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ontrol de </w:t>
      </w:r>
      <w:r w:rsidR="008C1F43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c</w:t>
      </w:r>
      <w:r w:rsidR="00783CC8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ambios</w:t>
      </w:r>
      <w:r w:rsidR="001E2E15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, </w:t>
      </w:r>
      <w:r w:rsidR="00783CC8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como se describe en el </w:t>
      </w:r>
      <w:r w:rsidR="00783CC8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Plan de Gestión de </w:t>
      </w:r>
      <w:r w:rsidR="008C1F43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las </w:t>
      </w:r>
      <w:r w:rsidR="00783CC8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Comunicaciones</w:t>
      </w:r>
      <w:r w:rsidR="00783CC8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. </w:t>
      </w:r>
      <w:r w:rsidR="00783CC8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Durante las reuniones de control de cambio</w:t>
      </w:r>
      <w:r w:rsidR="007E6F60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s</w:t>
      </w:r>
      <w:r w:rsidR="00783CC8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, </w:t>
      </w:r>
      <w:r w:rsidR="00783CC8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las actividades de recomendación se proponen, discuten, priorizan y registran </w:t>
      </w:r>
      <w:r w:rsidR="001F5AE1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en el</w:t>
      </w:r>
      <w:r w:rsidR="00783CC8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 </w:t>
      </w:r>
      <w:r w:rsidR="001F5AE1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Registro de Cambios</w:t>
      </w:r>
      <w:r w:rsidR="00783CC8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, junt</w:t>
      </w:r>
      <w:r w:rsidR="00623412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o con los comentarios del Director de P</w:t>
      </w:r>
      <w:r w:rsidR="00783CC8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royecto o de otras partes interesadas.</w:t>
      </w:r>
    </w:p>
    <w:p w14:paraId="01588994" w14:textId="7D07036D" w:rsidR="00783CC8" w:rsidRPr="00020468" w:rsidRDefault="00B46947" w:rsidP="00783CC8">
      <w:pPr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Un</w:t>
      </w:r>
      <w:r w:rsidR="00783CC8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primer nivel de discusión de los cambios del proyecto puede tener </w:t>
      </w:r>
      <w:r w:rsidR="007069F6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también </w:t>
      </w:r>
      <w:r w:rsidR="00783CC8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lugar durante </w:t>
      </w:r>
      <w:r w:rsidR="00206781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una de las </w:t>
      </w:r>
      <w:r w:rsidR="00783CC8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reuni</w:t>
      </w:r>
      <w:r w:rsidR="00206781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ones</w:t>
      </w:r>
      <w:r w:rsidR="00783CC8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 de 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e</w:t>
      </w:r>
      <w:r w:rsidR="00783CC8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stado del 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p</w:t>
      </w:r>
      <w:r w:rsidR="00783CC8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royecto</w:t>
      </w:r>
      <w:r w:rsidR="00206781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 (que se realizan con más frecuencia)</w:t>
      </w:r>
      <w:r w:rsidR="00783CC8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, donde se puede acordar el plan de acción para cambios menores</w:t>
      </w:r>
      <w:r w:rsidR="00206781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.</w:t>
      </w:r>
    </w:p>
    <w:p w14:paraId="0BD9A3C1" w14:textId="5D6DB64D" w:rsidR="00BC544E" w:rsidRPr="00020468" w:rsidRDefault="00806F80" w:rsidP="007E341B">
      <w:pPr>
        <w:pStyle w:val="Heading1"/>
        <w:rPr>
          <w:lang w:val="es-ES"/>
        </w:rPr>
      </w:pPr>
      <w:bookmarkStart w:id="12" w:name="_Toc40095777"/>
      <w:r w:rsidRPr="00020468">
        <w:rPr>
          <w:lang w:val="es-ES"/>
        </w:rPr>
        <w:t>Decisiones de Aprobación de Cambios</w:t>
      </w:r>
      <w:bookmarkEnd w:id="12"/>
    </w:p>
    <w:p w14:paraId="2BEFC0BA" w14:textId="61B162AB" w:rsidR="00463B94" w:rsidRPr="00020468" w:rsidRDefault="00463B94" w:rsidP="00463B94">
      <w:pPr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Las acciones recomendadas para los cambios de tamaño significativo (es decir, un impacto significati</w:t>
      </w:r>
      <w:r w:rsidR="0091168E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vo en plazos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y presupuesto) se discutirán durante la 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reunión del Comité </w:t>
      </w:r>
      <w:r w:rsidR="003E047E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de Dirección de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l </w:t>
      </w:r>
      <w:r w:rsidR="003E047E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Proyecto (CDP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), que </w:t>
      </w:r>
      <w:r w:rsidR="00771F51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habitualmente se realiza</w:t>
      </w:r>
      <w:r w:rsidR="003E047E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 mensualmente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. 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El 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Comité </w:t>
      </w:r>
      <w:r w:rsidR="004713B3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de Dirección 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del Proyecto (</w:t>
      </w:r>
      <w:r w:rsidR="004713B3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CDP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) 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desempeña el papel de lo qu</w:t>
      </w:r>
      <w:r w:rsidR="003E047E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e generalmente se conoce como el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</w:t>
      </w:r>
      <w:r w:rsidR="00300508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Comité de Control de Cambios 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(C</w:t>
      </w:r>
      <w:r w:rsidR="00B24B46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CC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) o </w:t>
      </w:r>
      <w:r w:rsidR="00B87F32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el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 </w:t>
      </w:r>
      <w:r w:rsidR="00997622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Comité Asesor de Cambios</w:t>
      </w:r>
      <w:r w:rsidR="00BB47FA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(CAC)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. 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Para cambios sustanciales de alcance, </w:t>
      </w:r>
      <w:r w:rsidR="00B500B2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cronograma 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y cost</w:t>
      </w:r>
      <w:r w:rsidR="00997622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es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, el </w:t>
      </w:r>
      <w:r w:rsidR="008D622C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CDP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 o CC</w:t>
      </w:r>
      <w:r w:rsidR="00BB47FA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C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 / CA</w:t>
      </w:r>
      <w:r w:rsidR="00BB47FA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C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 revisará </w:t>
      </w:r>
      <w:r w:rsidR="005132B7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el Acta de Constitución del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 Proyecto para asegurarse de que el cambio solicitado no vaya más allá de los límites definidos. Para cambios sustanciales en los cost</w:t>
      </w:r>
      <w:r w:rsidR="001A4F50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e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s, </w:t>
      </w:r>
      <w:r w:rsidR="001A4F50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el CDP o CCC / CAC 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revisará el caso de negocio para asegurarse de que la justificación </w:t>
      </w:r>
      <w:r w:rsidR="005F1E0F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del negocio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 siga siendo válida.</w:t>
      </w:r>
    </w:p>
    <w:p w14:paraId="27C15CCA" w14:textId="0C715005" w:rsidR="00463B94" w:rsidRPr="00020468" w:rsidRDefault="00463B94" w:rsidP="00463B94">
      <w:pPr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Para cada cambio, el Registro de </w:t>
      </w:r>
      <w:r w:rsidR="00C16CA8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C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ambios</w:t>
      </w:r>
      <w:r w:rsidRPr="00020468">
        <w:rPr>
          <w:rFonts w:asciiTheme="minorHAnsi" w:hAnsiTheme="minorHAnsi" w:cstheme="minorHAnsi"/>
          <w:i/>
          <w:iCs/>
          <w:color w:val="005828"/>
          <w:szCs w:val="22"/>
          <w:lang w:val="es-ES" w:eastAsia="es-ES"/>
        </w:rPr>
        <w:t> 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debe tener</w:t>
      </w:r>
      <w:r w:rsidR="00B500B2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 en este punto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 la siguiente información:</w:t>
      </w:r>
    </w:p>
    <w:p w14:paraId="40117438" w14:textId="11D52913" w:rsidR="00463B94" w:rsidRPr="00020468" w:rsidRDefault="00C16CA8" w:rsidP="00463B94">
      <w:pPr>
        <w:numPr>
          <w:ilvl w:val="0"/>
          <w:numId w:val="38"/>
        </w:numPr>
        <w:spacing w:before="120" w:after="0"/>
        <w:ind w:left="521" w:firstLine="0"/>
        <w:rPr>
          <w:rFonts w:asciiTheme="minorHAnsi" w:hAnsiTheme="minorHAnsi" w:cstheme="minorHAnsi"/>
          <w:color w:val="005828"/>
          <w:szCs w:val="22"/>
          <w:lang w:val="es-ES" w:eastAsia="es-ES"/>
        </w:rPr>
      </w:pP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D</w:t>
      </w:r>
      <w:r w:rsidR="00463B94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escripción y evaluación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 del cambio.</w:t>
      </w:r>
    </w:p>
    <w:p w14:paraId="78A46314" w14:textId="7A5F00E2" w:rsidR="00463B94" w:rsidRPr="00020468" w:rsidRDefault="00463B94" w:rsidP="00463B94">
      <w:pPr>
        <w:numPr>
          <w:ilvl w:val="0"/>
          <w:numId w:val="38"/>
        </w:numPr>
        <w:spacing w:after="0"/>
        <w:ind w:left="521" w:firstLine="0"/>
        <w:rPr>
          <w:rFonts w:asciiTheme="minorHAnsi" w:hAnsiTheme="minorHAnsi" w:cstheme="minorHAnsi"/>
          <w:color w:val="005828"/>
          <w:szCs w:val="22"/>
          <w:lang w:val="es-ES" w:eastAsia="es-ES"/>
        </w:rPr>
      </w:pP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Acción recomendada, pasos principales, entregables y estimación de tiempo, recursos y cost</w:t>
      </w:r>
      <w:r w:rsidR="00B500B2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e.</w:t>
      </w:r>
    </w:p>
    <w:p w14:paraId="5579F531" w14:textId="5CF4A659" w:rsidR="00463B94" w:rsidRPr="00020468" w:rsidRDefault="00463B94" w:rsidP="00463B94">
      <w:pPr>
        <w:numPr>
          <w:ilvl w:val="0"/>
          <w:numId w:val="38"/>
        </w:numPr>
        <w:ind w:left="521" w:firstLine="0"/>
        <w:rPr>
          <w:rFonts w:asciiTheme="minorHAnsi" w:hAnsiTheme="minorHAnsi" w:cstheme="minorHAnsi"/>
          <w:color w:val="005828"/>
          <w:szCs w:val="22"/>
          <w:lang w:val="es-ES" w:eastAsia="es-ES"/>
        </w:rPr>
      </w:pP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C</w:t>
      </w:r>
      <w:r w:rsidR="00DE325F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ambio 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aprobado por.</w:t>
      </w:r>
    </w:p>
    <w:p w14:paraId="42C04D9D" w14:textId="26BE72B0" w:rsidR="00463B94" w:rsidRPr="00020468" w:rsidRDefault="00B500B2" w:rsidP="00463B94">
      <w:pPr>
        <w:spacing w:before="120"/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L</w:t>
      </w:r>
      <w:r w:rsidR="00463B94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os cambios que no tienen </w:t>
      </w:r>
      <w:r w:rsidR="00463B94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un impacto significativo en el tiempo de entrega y el presupuesto, pueden aprobarse durante las </w:t>
      </w:r>
      <w:r w:rsidR="00463B94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Reuniones de Control de Cambios.</w:t>
      </w:r>
    </w:p>
    <w:p w14:paraId="7F21E920" w14:textId="3017BFC2" w:rsidR="005F7FB3" w:rsidRPr="00020468" w:rsidRDefault="005F7FB3" w:rsidP="00764AA9">
      <w:pPr>
        <w:pStyle w:val="Heading2"/>
        <w:numPr>
          <w:ilvl w:val="1"/>
          <w:numId w:val="13"/>
        </w:numPr>
        <w:rPr>
          <w:rFonts w:asciiTheme="minorHAnsi" w:hAnsiTheme="minorHAnsi" w:cstheme="minorHAnsi"/>
          <w:bCs/>
          <w:szCs w:val="24"/>
          <w:lang w:val="es-ES"/>
        </w:rPr>
      </w:pPr>
      <w:bookmarkStart w:id="13" w:name="_Toc40095778"/>
      <w:r w:rsidRPr="00020468">
        <w:rPr>
          <w:rFonts w:asciiTheme="minorHAnsi" w:hAnsiTheme="minorHAnsi" w:cstheme="minorHAnsi"/>
          <w:bCs/>
          <w:szCs w:val="24"/>
          <w:lang w:val="es-ES"/>
        </w:rPr>
        <w:t>E</w:t>
      </w:r>
      <w:r w:rsidR="00A045FF" w:rsidRPr="00020468">
        <w:rPr>
          <w:rFonts w:asciiTheme="minorHAnsi" w:hAnsiTheme="minorHAnsi" w:cstheme="minorHAnsi"/>
          <w:bCs/>
          <w:szCs w:val="24"/>
          <w:lang w:val="es-ES"/>
        </w:rPr>
        <w:t>levación</w:t>
      </w:r>
      <w:bookmarkEnd w:id="13"/>
    </w:p>
    <w:p w14:paraId="744917B4" w14:textId="532E5420" w:rsidR="00DD6155" w:rsidRPr="00020468" w:rsidRDefault="00DD6155" w:rsidP="008314AF">
      <w:pPr>
        <w:spacing w:after="0"/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r w:rsidRPr="00020468">
        <w:rPr>
          <w:rFonts w:asciiTheme="minorHAnsi" w:hAnsiTheme="minorHAnsi" w:cstheme="minorHAnsi"/>
          <w:i/>
          <w:iCs/>
          <w:color w:val="0070C0"/>
          <w:sz w:val="20"/>
          <w:lang w:val="es-ES" w:eastAsia="es-ES"/>
        </w:rPr>
        <w:t xml:space="preserve">&lt;Personalice/documente cualquier desviación </w:t>
      </w:r>
      <w:r w:rsidR="00B500B2" w:rsidRPr="00020468">
        <w:rPr>
          <w:rFonts w:asciiTheme="minorHAnsi" w:hAnsiTheme="minorHAnsi" w:cstheme="minorHAnsi"/>
          <w:i/>
          <w:iCs/>
          <w:color w:val="0070C0"/>
          <w:sz w:val="20"/>
          <w:lang w:val="es-ES" w:eastAsia="es-ES"/>
        </w:rPr>
        <w:t>respecto d</w:t>
      </w:r>
      <w:r w:rsidRPr="00020468">
        <w:rPr>
          <w:rFonts w:asciiTheme="minorHAnsi" w:hAnsiTheme="minorHAnsi" w:cstheme="minorHAnsi"/>
          <w:i/>
          <w:iCs/>
          <w:color w:val="0070C0"/>
          <w:sz w:val="20"/>
          <w:lang w:val="es-ES" w:eastAsia="es-ES"/>
        </w:rPr>
        <w:t xml:space="preserve">el proceso de elevación descrito en la Guía del Proyecto, si es específico del proceso de gestión de cambios del proyecto, o </w:t>
      </w:r>
      <w:r w:rsidR="00B500B2" w:rsidRPr="00020468">
        <w:rPr>
          <w:rFonts w:asciiTheme="minorHAnsi" w:hAnsiTheme="minorHAnsi" w:cstheme="minorHAnsi"/>
          <w:i/>
          <w:iCs/>
          <w:color w:val="0070C0"/>
          <w:sz w:val="20"/>
          <w:lang w:val="es-ES" w:eastAsia="es-ES"/>
        </w:rPr>
        <w:t>haga referencia a </w:t>
      </w:r>
      <w:r w:rsidRPr="00020468">
        <w:rPr>
          <w:rFonts w:asciiTheme="minorHAnsi" w:hAnsiTheme="minorHAnsi" w:cstheme="minorHAnsi"/>
          <w:i/>
          <w:iCs/>
          <w:color w:val="0070C0"/>
          <w:sz w:val="20"/>
          <w:lang w:val="es-ES" w:eastAsia="es-ES"/>
        </w:rPr>
        <w:t>la Guía del Proyecto.&gt;</w:t>
      </w:r>
    </w:p>
    <w:p w14:paraId="331F4010" w14:textId="02794BF9" w:rsidR="00DD6155" w:rsidRDefault="00DD6155" w:rsidP="008314AF">
      <w:pPr>
        <w:spacing w:after="0"/>
        <w:rPr>
          <w:rFonts w:asciiTheme="minorHAnsi" w:hAnsiTheme="minorHAnsi" w:cstheme="minorHAnsi"/>
          <w:i/>
          <w:iCs/>
          <w:color w:val="0070C0"/>
          <w:sz w:val="20"/>
          <w:lang w:val="es-ES" w:eastAsia="es-ES"/>
        </w:rPr>
      </w:pPr>
      <w:r w:rsidRPr="00020468">
        <w:rPr>
          <w:rFonts w:asciiTheme="minorHAnsi" w:hAnsiTheme="minorHAnsi" w:cstheme="minorHAnsi"/>
          <w:i/>
          <w:iCs/>
          <w:color w:val="0070C0"/>
          <w:sz w:val="20"/>
          <w:lang w:val="es-ES" w:eastAsia="es-ES"/>
        </w:rPr>
        <w:t> </w:t>
      </w:r>
    </w:p>
    <w:p w14:paraId="02644D0D" w14:textId="77777777" w:rsidR="007679ED" w:rsidRPr="00020468" w:rsidRDefault="007679ED" w:rsidP="008314AF">
      <w:pPr>
        <w:spacing w:after="0"/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</w:p>
    <w:p w14:paraId="50E98066" w14:textId="417D2878" w:rsidR="00DD6155" w:rsidRPr="00020468" w:rsidRDefault="00DD6155" w:rsidP="008314AF">
      <w:pPr>
        <w:spacing w:after="0"/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lastRenderedPageBreak/>
        <w:t>El flujo de</w:t>
      </w:r>
      <w:r w:rsidR="00654242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</w:t>
      </w:r>
      <w:r w:rsidR="00B500B2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elevación </w:t>
      </w:r>
      <w:r w:rsidR="00A820CE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del cambio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 para este proyecto es el siguiente:</w:t>
      </w:r>
    </w:p>
    <w:p w14:paraId="16BFD093" w14:textId="5071C5CE" w:rsidR="003A7DAA" w:rsidRPr="003A7DAA" w:rsidRDefault="003A7DAA" w:rsidP="008314AF">
      <w:pPr>
        <w:numPr>
          <w:ilvl w:val="0"/>
          <w:numId w:val="39"/>
        </w:numPr>
        <w:spacing w:after="0"/>
        <w:ind w:left="521" w:firstLine="0"/>
        <w:rPr>
          <w:rFonts w:asciiTheme="minorHAnsi" w:hAnsiTheme="minorHAnsi" w:cstheme="minorHAnsi"/>
          <w:i/>
          <w:iCs/>
          <w:color w:val="005828"/>
          <w:szCs w:val="22"/>
          <w:lang w:val="es-ES" w:eastAsia="es-ES"/>
        </w:rPr>
      </w:pPr>
      <w:r w:rsidRPr="003E55B2">
        <w:rPr>
          <w:rFonts w:ascii="Calibri" w:hAnsi="Calibri" w:cs="Calibri"/>
          <w:color w:val="000000"/>
          <w:szCs w:val="22"/>
          <w:lang w:val="es-ES" w:eastAsia="es-ES"/>
        </w:rPr>
        <w:t>Solo los cambios de </w:t>
      </w:r>
      <w:r w:rsidRPr="003E55B2">
        <w:rPr>
          <w:rFonts w:ascii="Calibri" w:hAnsi="Calibri" w:cs="Calibri"/>
          <w:color w:val="005828"/>
          <w:szCs w:val="22"/>
          <w:u w:val="single"/>
          <w:lang w:val="es-ES" w:eastAsia="es-ES"/>
        </w:rPr>
        <w:t>magnitud muy baja y baja </w:t>
      </w:r>
      <w:r w:rsidRPr="003E55B2">
        <w:rPr>
          <w:rFonts w:ascii="Calibri" w:hAnsi="Calibri" w:cs="Calibri"/>
          <w:color w:val="000000"/>
          <w:szCs w:val="22"/>
          <w:lang w:val="es-ES" w:eastAsia="es-ES"/>
        </w:rPr>
        <w:t xml:space="preserve">(sin impacto en el presupuesto general asignado y los plazos comprometidos del proyecto) pueden aprobarse en </w:t>
      </w:r>
      <w:r w:rsidR="004A0EEF">
        <w:rPr>
          <w:rFonts w:ascii="Calibri" w:hAnsi="Calibri" w:cs="Calibri"/>
          <w:color w:val="000000"/>
          <w:szCs w:val="22"/>
          <w:lang w:val="es-ES" w:eastAsia="es-ES"/>
        </w:rPr>
        <w:t>el Nivel</w:t>
      </w:r>
      <w:r w:rsidRPr="003E55B2">
        <w:rPr>
          <w:rFonts w:ascii="Calibri" w:hAnsi="Calibri" w:cs="Calibri"/>
          <w:color w:val="000000"/>
          <w:szCs w:val="22"/>
          <w:lang w:val="es-ES" w:eastAsia="es-ES"/>
        </w:rPr>
        <w:t xml:space="preserve"> de </w:t>
      </w:r>
      <w:r w:rsidRPr="003E55B2">
        <w:rPr>
          <w:rFonts w:ascii="Calibri" w:hAnsi="Calibri" w:cs="Calibri"/>
          <w:color w:val="005828"/>
          <w:szCs w:val="22"/>
          <w:lang w:val="es-ES" w:eastAsia="es-ES"/>
        </w:rPr>
        <w:t>Gestión</w:t>
      </w:r>
      <w:r>
        <w:rPr>
          <w:rFonts w:ascii="Calibri" w:hAnsi="Calibri" w:cs="Calibri"/>
          <w:color w:val="005828"/>
          <w:szCs w:val="22"/>
          <w:lang w:val="es-ES" w:eastAsia="es-ES"/>
        </w:rPr>
        <w:t xml:space="preserve">, </w:t>
      </w:r>
      <w:r>
        <w:rPr>
          <w:rFonts w:ascii="Calibri" w:hAnsi="Calibri" w:cs="Calibri"/>
          <w:color w:val="000000"/>
          <w:szCs w:val="22"/>
          <w:lang w:val="es-ES" w:eastAsia="es-ES"/>
        </w:rPr>
        <w:t>p.ej.</w:t>
      </w:r>
      <w:r w:rsidRPr="003E55B2">
        <w:rPr>
          <w:rFonts w:ascii="Calibri" w:hAnsi="Calibri" w:cs="Calibri"/>
          <w:color w:val="000000"/>
          <w:szCs w:val="22"/>
          <w:lang w:val="es-ES" w:eastAsia="es-ES"/>
        </w:rPr>
        <w:t>, durante las </w:t>
      </w:r>
      <w:r w:rsidRPr="003E55B2">
        <w:rPr>
          <w:rFonts w:ascii="Calibri" w:hAnsi="Calibri" w:cs="Calibri"/>
          <w:color w:val="005828"/>
          <w:szCs w:val="22"/>
          <w:lang w:val="es-ES" w:eastAsia="es-ES"/>
        </w:rPr>
        <w:t>reuniones de Estado </w:t>
      </w:r>
      <w:r w:rsidRPr="003E55B2">
        <w:rPr>
          <w:rFonts w:ascii="Calibri" w:hAnsi="Calibri" w:cs="Calibri"/>
          <w:color w:val="000000"/>
          <w:szCs w:val="22"/>
          <w:lang w:val="es-ES" w:eastAsia="es-ES"/>
        </w:rPr>
        <w:t>del </w:t>
      </w:r>
      <w:r w:rsidRPr="003E55B2">
        <w:rPr>
          <w:rFonts w:ascii="Calibri" w:hAnsi="Calibri" w:cs="Calibri"/>
          <w:color w:val="005828"/>
          <w:szCs w:val="22"/>
          <w:lang w:val="es-ES" w:eastAsia="es-ES"/>
        </w:rPr>
        <w:t>Proyecto</w:t>
      </w:r>
      <w:r w:rsidRPr="003E55B2">
        <w:rPr>
          <w:rFonts w:ascii="Calibri" w:hAnsi="Calibri" w:cs="Calibri"/>
          <w:color w:val="000000"/>
          <w:szCs w:val="22"/>
          <w:lang w:val="es-ES" w:eastAsia="es-ES"/>
        </w:rPr>
        <w:t> o durante las </w:t>
      </w:r>
      <w:r w:rsidRPr="003E55B2">
        <w:rPr>
          <w:rFonts w:ascii="Calibri" w:hAnsi="Calibri" w:cs="Calibri"/>
          <w:color w:val="005828"/>
          <w:szCs w:val="22"/>
          <w:lang w:val="es-ES" w:eastAsia="es-ES"/>
        </w:rPr>
        <w:t>reuniones de Control de Cambios</w:t>
      </w:r>
      <w:r w:rsidRPr="003E55B2">
        <w:rPr>
          <w:rFonts w:ascii="Calibri" w:hAnsi="Calibri" w:cs="Calibri"/>
          <w:color w:val="000000"/>
          <w:szCs w:val="22"/>
          <w:lang w:val="es-ES" w:eastAsia="es-ES"/>
        </w:rPr>
        <w:t>.</w:t>
      </w:r>
    </w:p>
    <w:p w14:paraId="0FC134E8" w14:textId="66639E61" w:rsidR="00DD6155" w:rsidRPr="00020468" w:rsidRDefault="00DD6155" w:rsidP="008314AF">
      <w:pPr>
        <w:numPr>
          <w:ilvl w:val="0"/>
          <w:numId w:val="39"/>
        </w:numPr>
        <w:spacing w:after="0"/>
        <w:ind w:left="521" w:firstLine="0"/>
        <w:rPr>
          <w:rFonts w:asciiTheme="minorHAnsi" w:hAnsiTheme="minorHAnsi" w:cstheme="minorHAnsi"/>
          <w:i/>
          <w:iCs/>
          <w:color w:val="005828"/>
          <w:szCs w:val="22"/>
          <w:lang w:val="es-ES" w:eastAsia="es-ES"/>
        </w:rPr>
      </w:pPr>
      <w:r w:rsidRPr="00020468">
        <w:rPr>
          <w:rFonts w:asciiTheme="minorHAnsi" w:hAnsiTheme="minorHAnsi" w:cstheme="minorHAnsi"/>
          <w:color w:val="000000"/>
          <w:szCs w:val="22"/>
          <w:u w:val="single"/>
          <w:lang w:val="es-ES" w:eastAsia="es-ES"/>
        </w:rPr>
        <w:t>Otros cambios 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(</w:t>
      </w:r>
      <w:r w:rsidR="0091503C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de magnitud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 media, alta y muy alta) </w:t>
      </w:r>
      <w:r w:rsidR="00E262A3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se aprueban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por el 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Comité </w:t>
      </w:r>
      <w:r w:rsidR="00616201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de Dirección del Proyecto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 (</w:t>
      </w:r>
      <w:r w:rsidR="00616201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CDP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) o el CC</w:t>
      </w:r>
      <w:r w:rsidR="008505E2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C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 / CA</w:t>
      </w:r>
      <w:r w:rsidR="004836E3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C.</w:t>
      </w:r>
    </w:p>
    <w:p w14:paraId="021753E5" w14:textId="4CBE6F30" w:rsidR="00DD6155" w:rsidRPr="00020468" w:rsidRDefault="00DD6155" w:rsidP="008314AF">
      <w:pPr>
        <w:numPr>
          <w:ilvl w:val="0"/>
          <w:numId w:val="39"/>
        </w:numPr>
        <w:spacing w:after="0"/>
        <w:ind w:left="521" w:firstLine="0"/>
        <w:rPr>
          <w:rFonts w:asciiTheme="minorHAnsi" w:hAnsiTheme="minorHAnsi" w:cstheme="minorHAnsi"/>
          <w:i/>
          <w:iCs/>
          <w:color w:val="005828"/>
          <w:szCs w:val="22"/>
          <w:lang w:val="es-ES" w:eastAsia="es-ES"/>
        </w:rPr>
      </w:pP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Cuando es pertinente, el 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Comité </w:t>
      </w:r>
      <w:r w:rsidR="004C3FB0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de Dirección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 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del 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Proyecto (</w:t>
      </w:r>
      <w:r w:rsidR="004C3FB0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CDP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) </w:t>
      </w:r>
      <w:r w:rsidR="00E262A3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eleva </w:t>
      </w: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las solicitudes de cambio para ser aprobadas por otros 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Órganos de </w:t>
      </w:r>
      <w:r w:rsidR="003E047E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Gobernanza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 xml:space="preserve"> Corporativo</w:t>
      </w:r>
      <w:r w:rsidR="005A1B35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s</w:t>
      </w:r>
      <w:r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.</w:t>
      </w:r>
    </w:p>
    <w:p w14:paraId="53FA20BA" w14:textId="160F14BE" w:rsidR="00DD6155" w:rsidRPr="00020468" w:rsidRDefault="00D17127" w:rsidP="008314AF">
      <w:pPr>
        <w:numPr>
          <w:ilvl w:val="0"/>
          <w:numId w:val="39"/>
        </w:numPr>
        <w:spacing w:after="0"/>
        <w:ind w:left="521" w:firstLine="0"/>
        <w:rPr>
          <w:rFonts w:asciiTheme="minorHAnsi" w:hAnsiTheme="minorHAnsi" w:cstheme="minorHAnsi"/>
          <w:i/>
          <w:iCs/>
          <w:color w:val="000000"/>
          <w:szCs w:val="22"/>
          <w:lang w:val="es-ES" w:eastAsia="es-ES"/>
        </w:rPr>
      </w:pPr>
      <w:r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Los cambios sustanciales en el alcance del proyecto</w:t>
      </w:r>
      <w:r w:rsidR="00445F91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se </w:t>
      </w:r>
      <w:r w:rsidR="00DD615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reporta</w:t>
      </w:r>
      <w:r w:rsidR="00445F91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n </w:t>
      </w:r>
      <w:r w:rsidR="00DD6155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anualmente </w:t>
      </w:r>
      <w:r w:rsidR="00DD615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en el Informe de </w:t>
      </w:r>
      <w:r w:rsidR="00660B1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Progreso</w:t>
      </w:r>
      <w:r w:rsidR="00DD615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del </w:t>
      </w:r>
      <w:r w:rsidR="00660B1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P</w:t>
      </w:r>
      <w:r w:rsidR="00DD615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royecto, </w:t>
      </w:r>
      <w:r w:rsidR="00F420BE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para ser</w:t>
      </w:r>
      <w:r w:rsidR="00DD615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 xml:space="preserve"> revisados y aprobados por el </w:t>
      </w:r>
      <w:r w:rsidR="00927195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Órgano de Gobernanza Pe</w:t>
      </w:r>
      <w:r w:rsidR="003E047E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r</w:t>
      </w:r>
      <w:r w:rsidR="00927195" w:rsidRPr="00020468">
        <w:rPr>
          <w:rFonts w:asciiTheme="minorHAnsi" w:hAnsiTheme="minorHAnsi" w:cstheme="minorHAnsi"/>
          <w:color w:val="005828"/>
          <w:szCs w:val="22"/>
          <w:lang w:val="es-ES" w:eastAsia="es-ES"/>
        </w:rPr>
        <w:t>tinente</w:t>
      </w:r>
      <w:r w:rsidR="00DD6155" w:rsidRPr="00020468">
        <w:rPr>
          <w:rFonts w:asciiTheme="minorHAnsi" w:hAnsiTheme="minorHAnsi" w:cstheme="minorHAnsi"/>
          <w:color w:val="000000"/>
          <w:szCs w:val="22"/>
          <w:lang w:val="es-ES" w:eastAsia="es-ES"/>
        </w:rPr>
        <w:t>.</w:t>
      </w:r>
    </w:p>
    <w:p w14:paraId="69D4C9B9" w14:textId="71702E16" w:rsidR="005961A4" w:rsidRPr="00020468" w:rsidRDefault="00C31110" w:rsidP="007E341B">
      <w:pPr>
        <w:pStyle w:val="Heading1"/>
        <w:rPr>
          <w:lang w:val="es-ES"/>
        </w:rPr>
      </w:pPr>
      <w:bookmarkStart w:id="14" w:name="_Toc40095779"/>
      <w:r w:rsidRPr="00020468">
        <w:rPr>
          <w:lang w:val="es-ES"/>
        </w:rPr>
        <w:t>Actividades de Implementación de</w:t>
      </w:r>
      <w:r w:rsidR="000852E5" w:rsidRPr="00020468">
        <w:rPr>
          <w:lang w:val="es-ES"/>
        </w:rPr>
        <w:t xml:space="preserve"> Cambios</w:t>
      </w:r>
      <w:bookmarkEnd w:id="14"/>
    </w:p>
    <w:p w14:paraId="53E95BFC" w14:textId="4D75F0FE" w:rsidR="006F1EF8" w:rsidRPr="00020468" w:rsidRDefault="006F1EF8" w:rsidP="006F1EF8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Las actividades relacionadas con la implementación de cambios y su estado se documentarán en:</w:t>
      </w:r>
    </w:p>
    <w:p w14:paraId="3A7AB155" w14:textId="4DB6C8A4" w:rsidR="006F1EF8" w:rsidRPr="00020468" w:rsidRDefault="006F1EF8" w:rsidP="006F1EF8">
      <w:pPr>
        <w:numPr>
          <w:ilvl w:val="0"/>
          <w:numId w:val="40"/>
        </w:numPr>
        <w:spacing w:after="0"/>
        <w:ind w:left="521" w:firstLine="0"/>
        <w:jc w:val="left"/>
        <w:rPr>
          <w:rFonts w:asciiTheme="minorHAnsi" w:hAnsiTheme="minorHAnsi" w:cstheme="minorHAnsi"/>
          <w:i/>
          <w:iCs/>
          <w:color w:val="005828"/>
          <w:szCs w:val="22"/>
          <w:lang w:val="es-ES"/>
        </w:rPr>
      </w:pPr>
      <w:r w:rsidRPr="00020468">
        <w:rPr>
          <w:rFonts w:asciiTheme="minorHAnsi" w:hAnsiTheme="minorHAnsi" w:cstheme="minorHAnsi"/>
          <w:color w:val="005828"/>
          <w:szCs w:val="22"/>
          <w:lang w:val="es-ES"/>
        </w:rPr>
        <w:t xml:space="preserve">Plan de </w:t>
      </w:r>
      <w:r w:rsidR="000767A1" w:rsidRPr="00020468">
        <w:rPr>
          <w:rFonts w:asciiTheme="minorHAnsi" w:hAnsiTheme="minorHAnsi" w:cstheme="minorHAnsi"/>
          <w:color w:val="005828"/>
          <w:szCs w:val="22"/>
          <w:lang w:val="es-ES"/>
        </w:rPr>
        <w:t>Trabajo del Proyecto</w:t>
      </w:r>
      <w:r w:rsidR="00F420BE" w:rsidRPr="00020468">
        <w:rPr>
          <w:rFonts w:asciiTheme="minorHAnsi" w:hAnsiTheme="minorHAnsi" w:cstheme="minorHAnsi"/>
          <w:color w:val="005828"/>
          <w:szCs w:val="22"/>
          <w:lang w:val="es-ES"/>
        </w:rPr>
        <w:t>.</w:t>
      </w:r>
    </w:p>
    <w:p w14:paraId="0FF1DB1B" w14:textId="783C242D" w:rsidR="006F1EF8" w:rsidRPr="00020468" w:rsidRDefault="00E76756" w:rsidP="006F1EF8">
      <w:pPr>
        <w:numPr>
          <w:ilvl w:val="0"/>
          <w:numId w:val="40"/>
        </w:numPr>
        <w:spacing w:after="0"/>
        <w:ind w:left="521" w:firstLine="0"/>
        <w:jc w:val="left"/>
        <w:rPr>
          <w:rFonts w:asciiTheme="minorHAnsi" w:hAnsiTheme="minorHAnsi" w:cstheme="minorHAnsi"/>
          <w:i/>
          <w:iCs/>
          <w:color w:val="005828"/>
          <w:szCs w:val="22"/>
          <w:lang w:val="es-ES"/>
        </w:rPr>
      </w:pPr>
      <w:r w:rsidRPr="00020468">
        <w:rPr>
          <w:rFonts w:asciiTheme="minorHAnsi" w:hAnsiTheme="minorHAnsi" w:cstheme="minorHAnsi"/>
          <w:color w:val="005828"/>
          <w:szCs w:val="22"/>
          <w:lang w:val="es-ES"/>
        </w:rPr>
        <w:t>Registro de Cambios</w:t>
      </w:r>
      <w:r w:rsidR="00F420BE" w:rsidRPr="00020468">
        <w:rPr>
          <w:rFonts w:asciiTheme="minorHAnsi" w:hAnsiTheme="minorHAnsi" w:cstheme="minorHAnsi"/>
          <w:color w:val="005828"/>
          <w:szCs w:val="22"/>
          <w:lang w:val="es-ES"/>
        </w:rPr>
        <w:t>.</w:t>
      </w:r>
    </w:p>
    <w:p w14:paraId="4C6F4A63" w14:textId="3644C211" w:rsidR="006F1EF8" w:rsidRPr="00020468" w:rsidRDefault="006F1EF8" w:rsidP="006F1EF8">
      <w:pPr>
        <w:numPr>
          <w:ilvl w:val="0"/>
          <w:numId w:val="40"/>
        </w:numPr>
        <w:spacing w:after="0"/>
        <w:ind w:left="521" w:firstLine="0"/>
        <w:jc w:val="left"/>
        <w:rPr>
          <w:rFonts w:asciiTheme="minorHAnsi" w:hAnsiTheme="minorHAnsi" w:cstheme="minorHAnsi"/>
          <w:i/>
          <w:iCs/>
          <w:color w:val="005828"/>
          <w:szCs w:val="22"/>
          <w:lang w:val="es-ES"/>
        </w:rPr>
      </w:pPr>
      <w:r w:rsidRPr="00020468">
        <w:rPr>
          <w:rFonts w:asciiTheme="minorHAnsi" w:hAnsiTheme="minorHAnsi" w:cstheme="minorHAnsi"/>
          <w:color w:val="005828"/>
          <w:szCs w:val="22"/>
          <w:lang w:val="es-ES"/>
        </w:rPr>
        <w:t xml:space="preserve">Registro de </w:t>
      </w:r>
      <w:r w:rsidR="00E76756" w:rsidRPr="00020468">
        <w:rPr>
          <w:rFonts w:asciiTheme="minorHAnsi" w:hAnsiTheme="minorHAnsi" w:cstheme="minorHAnsi"/>
          <w:color w:val="005828"/>
          <w:szCs w:val="22"/>
          <w:lang w:val="es-ES"/>
        </w:rPr>
        <w:t>Decisiones</w:t>
      </w:r>
      <w:r w:rsidR="00F420BE" w:rsidRPr="00020468">
        <w:rPr>
          <w:rFonts w:asciiTheme="minorHAnsi" w:hAnsiTheme="minorHAnsi" w:cstheme="minorHAnsi"/>
          <w:color w:val="005828"/>
          <w:szCs w:val="22"/>
          <w:lang w:val="es-ES"/>
        </w:rPr>
        <w:t>.</w:t>
      </w:r>
    </w:p>
    <w:p w14:paraId="64859EEA" w14:textId="77777777" w:rsidR="006F1EF8" w:rsidRPr="00020468" w:rsidRDefault="006F1EF8" w:rsidP="006F1EF8">
      <w:pPr>
        <w:numPr>
          <w:ilvl w:val="0"/>
          <w:numId w:val="40"/>
        </w:numPr>
        <w:spacing w:after="0"/>
        <w:ind w:left="521" w:firstLine="0"/>
        <w:jc w:val="left"/>
        <w:rPr>
          <w:rFonts w:asciiTheme="minorHAnsi" w:hAnsiTheme="minorHAnsi" w:cstheme="minorHAnsi"/>
          <w:i/>
          <w:iCs/>
          <w:color w:val="005828"/>
          <w:szCs w:val="22"/>
          <w:lang w:val="es-ES"/>
        </w:rPr>
      </w:pPr>
      <w:r w:rsidRPr="00020468">
        <w:rPr>
          <w:rFonts w:asciiTheme="minorHAnsi" w:hAnsiTheme="minorHAnsi" w:cstheme="minorHAnsi"/>
          <w:color w:val="005828"/>
          <w:szCs w:val="22"/>
          <w:lang w:val="es-ES"/>
        </w:rPr>
        <w:t>...</w:t>
      </w:r>
    </w:p>
    <w:p w14:paraId="752E66DF" w14:textId="311796DA" w:rsidR="006F1EF8" w:rsidRPr="00020468" w:rsidRDefault="006F1EF8" w:rsidP="00EA20B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7"/>
          <w:szCs w:val="27"/>
          <w:lang w:val="es-ES"/>
        </w:rPr>
      </w:pPr>
      <w:r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&lt;</w:t>
      </w:r>
      <w:r w:rsidR="00F420BE"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Haga referencia al</w:t>
      </w:r>
      <w:r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 xml:space="preserve"> Plan de </w:t>
      </w:r>
      <w:r w:rsidR="00B63F8E"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T</w:t>
      </w:r>
      <w:r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 xml:space="preserve">rabajo del </w:t>
      </w:r>
      <w:r w:rsidR="00640B6F"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P</w:t>
      </w:r>
      <w:r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royecto u otros documentos o herramientas </w:t>
      </w:r>
      <w:r w:rsidR="006F30B2"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en las que</w:t>
      </w:r>
      <w:r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 xml:space="preserve"> la implementación de los cambios pueda reflejarse, </w:t>
      </w:r>
      <w:r w:rsidR="00F420BE"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 xml:space="preserve">monitorizarse </w:t>
      </w:r>
      <w:r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y controlarse.&gt;</w:t>
      </w:r>
    </w:p>
    <w:p w14:paraId="7B8A4A80" w14:textId="5CAB143B" w:rsidR="005961A4" w:rsidRPr="00020468" w:rsidRDefault="006F1EF8" w:rsidP="007E341B">
      <w:pPr>
        <w:pStyle w:val="Heading1"/>
        <w:rPr>
          <w:lang w:val="es-ES"/>
        </w:rPr>
      </w:pPr>
      <w:r w:rsidRPr="00020468">
        <w:rPr>
          <w:lang w:val="es-ES"/>
        </w:rPr>
        <w:t xml:space="preserve"> </w:t>
      </w:r>
      <w:bookmarkStart w:id="15" w:name="_Toc40095780"/>
      <w:r w:rsidR="005961A4" w:rsidRPr="00020468">
        <w:rPr>
          <w:lang w:val="es-ES"/>
        </w:rPr>
        <w:t>C</w:t>
      </w:r>
      <w:r w:rsidR="00AD7B78" w:rsidRPr="00020468">
        <w:rPr>
          <w:lang w:val="es-ES"/>
        </w:rPr>
        <w:t xml:space="preserve">ontrol de Cambios </w:t>
      </w:r>
      <w:r w:rsidR="00D3390D" w:rsidRPr="00020468">
        <w:rPr>
          <w:lang w:val="es-ES"/>
        </w:rPr>
        <w:t>e Informes</w:t>
      </w:r>
      <w:bookmarkEnd w:id="15"/>
    </w:p>
    <w:p w14:paraId="75389055" w14:textId="69E7F4C4" w:rsidR="001C17EA" w:rsidRPr="00020468" w:rsidRDefault="001C17EA" w:rsidP="001C17EA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7"/>
          <w:szCs w:val="27"/>
          <w:lang w:val="es-ES" w:eastAsia="es-ES"/>
        </w:rPr>
      </w:pPr>
      <w:bookmarkStart w:id="16" w:name="_Toc357087035"/>
      <w:bookmarkStart w:id="17" w:name="_Toc348100133"/>
      <w:bookmarkStart w:id="18" w:name="_Toc357083011"/>
      <w:r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&lt;Personalice la descripción </w:t>
      </w:r>
      <w:r w:rsidRPr="00020468">
        <w:rPr>
          <w:rFonts w:asciiTheme="minorHAnsi" w:hAnsiTheme="minorHAnsi" w:cstheme="minorHAnsi"/>
          <w:i/>
          <w:iCs/>
          <w:color w:val="1B6FB5"/>
          <w:sz w:val="20"/>
          <w:szCs w:val="20"/>
          <w:lang w:val="es-ES"/>
        </w:rPr>
        <w:t xml:space="preserve">según </w:t>
      </w:r>
      <w:r w:rsidR="00F420BE" w:rsidRPr="00020468">
        <w:rPr>
          <w:rFonts w:asciiTheme="minorHAnsi" w:hAnsiTheme="minorHAnsi" w:cstheme="minorHAnsi"/>
          <w:i/>
          <w:iCs/>
          <w:color w:val="1B6FB5"/>
          <w:sz w:val="20"/>
          <w:szCs w:val="20"/>
          <w:lang w:val="es-ES"/>
        </w:rPr>
        <w:t xml:space="preserve">las necesidades de </w:t>
      </w:r>
      <w:r w:rsidRPr="00020468">
        <w:rPr>
          <w:rFonts w:asciiTheme="minorHAnsi" w:hAnsiTheme="minorHAnsi" w:cstheme="minorHAnsi"/>
          <w:i/>
          <w:iCs/>
          <w:color w:val="1B6FB5"/>
          <w:sz w:val="20"/>
          <w:szCs w:val="20"/>
          <w:lang w:val="es-ES"/>
        </w:rPr>
        <w:t>su proyecto </w:t>
      </w:r>
      <w:r w:rsidR="00F420BE" w:rsidRPr="00020468">
        <w:rPr>
          <w:rFonts w:asciiTheme="minorHAnsi" w:hAnsiTheme="minorHAnsi" w:cstheme="minorHAnsi"/>
          <w:i/>
          <w:iCs/>
          <w:color w:val="1B6FB5"/>
          <w:sz w:val="20"/>
          <w:szCs w:val="20"/>
          <w:lang w:val="es-ES"/>
        </w:rPr>
        <w:t>y/</w:t>
      </w:r>
      <w:r w:rsidRPr="00020468">
        <w:rPr>
          <w:rFonts w:asciiTheme="minorHAnsi" w:hAnsiTheme="minorHAnsi" w:cstheme="minorHAnsi"/>
          <w:i/>
          <w:iCs/>
          <w:color w:val="1B6FB5"/>
          <w:sz w:val="20"/>
          <w:szCs w:val="20"/>
          <w:lang w:val="es-ES"/>
        </w:rPr>
        <w:t>organización</w:t>
      </w:r>
      <w:r w:rsidR="00F420BE" w:rsidRPr="00020468">
        <w:rPr>
          <w:rFonts w:asciiTheme="minorHAnsi" w:hAnsiTheme="minorHAnsi" w:cstheme="minorHAnsi"/>
          <w:i/>
          <w:iCs/>
          <w:color w:val="1B6FB5"/>
          <w:sz w:val="20"/>
          <w:szCs w:val="20"/>
          <w:lang w:val="es-ES"/>
        </w:rPr>
        <w:t>.</w:t>
      </w:r>
      <w:r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&gt;</w:t>
      </w:r>
    </w:p>
    <w:p w14:paraId="1605F448" w14:textId="666AD1FE" w:rsidR="001C17EA" w:rsidRPr="00020468" w:rsidRDefault="001C17EA" w:rsidP="001C17EA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7"/>
          <w:szCs w:val="27"/>
          <w:lang w:val="es-ES"/>
        </w:rPr>
      </w:pP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Los cambios nuevos o abiertos se identificarán / reevaluarán </w:t>
      </w:r>
      <w:r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semanalmente 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durante las </w:t>
      </w:r>
      <w:r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Reuniones de </w:t>
      </w:r>
      <w:r w:rsidR="00990C3E"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E</w:t>
      </w:r>
      <w:r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stado del </w:t>
      </w:r>
      <w:r w:rsidR="00990C3E"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P</w:t>
      </w:r>
      <w:r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royecto</w:t>
      </w:r>
      <w:r w:rsidR="00377843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,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 y el </w:t>
      </w:r>
      <w:r w:rsidR="00990C3E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Director</w:t>
      </w:r>
      <w:r w:rsidR="003E047E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de P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royecto actualizará el </w:t>
      </w:r>
      <w:r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 xml:space="preserve">Registro de </w:t>
      </w:r>
      <w:r w:rsidR="00990C3E"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C</w:t>
      </w:r>
      <w:r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ambios 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con los resultados del análisis / revisió</w:t>
      </w:r>
      <w:r w:rsidR="003E047E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n.</w:t>
      </w:r>
    </w:p>
    <w:p w14:paraId="7D793B1B" w14:textId="37BE5D3B" w:rsidR="001C17EA" w:rsidRPr="00020468" w:rsidRDefault="001C17EA" w:rsidP="001C17EA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7"/>
          <w:szCs w:val="27"/>
          <w:lang w:val="es-ES"/>
        </w:rPr>
      </w:pP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Para los </w:t>
      </w:r>
      <w:r w:rsidRPr="00020468">
        <w:rPr>
          <w:rFonts w:asciiTheme="minorHAnsi" w:hAnsiTheme="minorHAnsi" w:cstheme="minorHAnsi"/>
          <w:color w:val="005828"/>
          <w:sz w:val="22"/>
          <w:szCs w:val="22"/>
          <w:u w:val="single"/>
          <w:lang w:val="es-ES"/>
        </w:rPr>
        <w:t>cambios de</w:t>
      </w:r>
      <w:r w:rsidR="00CE4120" w:rsidRPr="00020468">
        <w:rPr>
          <w:rFonts w:asciiTheme="minorHAnsi" w:hAnsiTheme="minorHAnsi" w:cstheme="minorHAnsi"/>
          <w:color w:val="005828"/>
          <w:sz w:val="22"/>
          <w:szCs w:val="22"/>
          <w:u w:val="single"/>
          <w:lang w:val="es-ES"/>
        </w:rPr>
        <w:t xml:space="preserve"> magnitud media alta o muy alt</w:t>
      </w:r>
      <w:r w:rsidR="00CA13BC" w:rsidRPr="00020468">
        <w:rPr>
          <w:rFonts w:asciiTheme="minorHAnsi" w:hAnsiTheme="minorHAnsi" w:cstheme="minorHAnsi"/>
          <w:color w:val="005828"/>
          <w:sz w:val="22"/>
          <w:szCs w:val="22"/>
          <w:u w:val="single"/>
          <w:lang w:val="es-ES"/>
        </w:rPr>
        <w:t>a</w:t>
      </w:r>
      <w:r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, 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el </w:t>
      </w:r>
      <w:r w:rsidR="00CE4120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D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irector de </w:t>
      </w:r>
      <w:r w:rsidR="00CE4120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P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royect</w:t>
      </w:r>
      <w:r w:rsidR="00B77A18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o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 </w:t>
      </w:r>
      <w:r w:rsidR="00403F37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informará, con </w:t>
      </w:r>
      <w:r w:rsidR="00403F37"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periodicidad mens</w:t>
      </w:r>
      <w:r w:rsidR="000278AF"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ual</w:t>
      </w:r>
      <w:r w:rsidR="000278AF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,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="005C1800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de 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su estado al </w:t>
      </w:r>
      <w:r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 xml:space="preserve">Comité </w:t>
      </w:r>
      <w:r w:rsidR="0005446B"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de Dirección</w:t>
      </w:r>
      <w:r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 xml:space="preserve"> del Proyecto (</w:t>
      </w:r>
      <w:r w:rsidR="0005446B"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CDP</w:t>
      </w:r>
      <w:r w:rsidR="003E047E"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)</w:t>
      </w:r>
      <w:r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 xml:space="preserve">, </w:t>
      </w:r>
      <w:r w:rsidR="00B576BC"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el Comité de Control de Cambios (C</w:t>
      </w:r>
      <w:r w:rsidR="001763DC"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CC)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 o Comité</w:t>
      </w:r>
      <w:r w:rsidR="001763DC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Asesor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de Cambios (CA</w:t>
      </w:r>
      <w:r w:rsidR="001763DC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C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) y, cuando sea adecuado, a otr</w:t>
      </w:r>
      <w:r w:rsidR="00F16B54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as partes</w:t>
      </w:r>
      <w:r w:rsidR="003E047E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 interesadas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(según</w:t>
      </w:r>
      <w:r w:rsidR="00F16B54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el Plan de Gestión de</w:t>
      </w:r>
      <w:r w:rsidR="00434593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las</w:t>
      </w:r>
      <w:r w:rsidR="00F16B54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Comunicaciones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), </w:t>
      </w:r>
      <w:r w:rsidR="00E41D4E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p.ej.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, a</w:t>
      </w:r>
      <w:r w:rsidR="00434593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los</w:t>
      </w:r>
      <w:r w:rsidR="00712F1D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Órgano</w:t>
      </w:r>
      <w:r w:rsidR="00434593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s</w:t>
      </w:r>
      <w:r w:rsidR="00712F1D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de Gobernanza </w:t>
      </w:r>
      <w:r w:rsidR="00434593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Corporativa 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(es decir, a través de</w:t>
      </w:r>
      <w:r w:rsidR="004A0EEF">
        <w:rPr>
          <w:rFonts w:asciiTheme="minorHAnsi" w:hAnsiTheme="minorHAnsi" w:cstheme="minorHAnsi"/>
          <w:color w:val="000000"/>
          <w:sz w:val="22"/>
          <w:szCs w:val="22"/>
          <w:lang w:val="es-ES"/>
        </w:rPr>
        <w:t>l</w:t>
      </w:r>
      <w:r w:rsidRPr="00020468">
        <w:rPr>
          <w:rFonts w:asciiTheme="minorHAnsi" w:hAnsiTheme="minorHAnsi" w:cstheme="minorHAnsi"/>
          <w:color w:val="005828"/>
          <w:sz w:val="22"/>
          <w:szCs w:val="22"/>
          <w:lang w:val="es-ES"/>
        </w:rPr>
        <w:t> 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Informe </w:t>
      </w:r>
      <w:r w:rsidR="00387F15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Anual 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de </w:t>
      </w:r>
      <w:r w:rsidR="00387F15"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>Progreso</w:t>
      </w:r>
      <w:r w:rsidRPr="00020468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del proyecto) .</w:t>
      </w:r>
    </w:p>
    <w:p w14:paraId="2EDD698E" w14:textId="19EDCDDF" w:rsidR="001C17EA" w:rsidRPr="00020468" w:rsidRDefault="001C17EA" w:rsidP="001C17E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  <w:lang w:val="es-ES"/>
        </w:rPr>
      </w:pPr>
      <w:r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&lt;</w:t>
      </w:r>
      <w:r w:rsidR="00434593"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 xml:space="preserve">Haga referencia al </w:t>
      </w:r>
      <w:r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Plan de </w:t>
      </w:r>
      <w:r w:rsidR="00387F15"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G</w:t>
      </w:r>
      <w:r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estión de</w:t>
      </w:r>
      <w:r w:rsidR="00434593"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 xml:space="preserve"> las</w:t>
      </w:r>
      <w:r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 </w:t>
      </w:r>
      <w:r w:rsidR="00387F15"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C</w:t>
      </w:r>
      <w:r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omunicaciones u otros documentos que respalden el control de cambio</w:t>
      </w:r>
      <w:r w:rsidR="003E047E"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s y la presentación de informes</w:t>
      </w:r>
      <w:r w:rsidRPr="00020468">
        <w:rPr>
          <w:rFonts w:asciiTheme="minorHAnsi" w:hAnsiTheme="minorHAnsi" w:cstheme="minorHAnsi"/>
          <w:i/>
          <w:iCs/>
          <w:color w:val="0070C0"/>
          <w:sz w:val="20"/>
          <w:szCs w:val="20"/>
          <w:lang w:val="es-ES"/>
        </w:rPr>
        <w:t>.&gt;</w:t>
      </w:r>
    </w:p>
    <w:p w14:paraId="01598FE3" w14:textId="079D87C3" w:rsidR="00221F37" w:rsidRPr="00020468" w:rsidRDefault="00F26672" w:rsidP="007E341B">
      <w:pPr>
        <w:pStyle w:val="Heading1"/>
        <w:numPr>
          <w:ilvl w:val="0"/>
          <w:numId w:val="0"/>
        </w:numPr>
        <w:rPr>
          <w:lang w:val="es-ES"/>
        </w:rPr>
      </w:pPr>
      <w:bookmarkStart w:id="19" w:name="_Toc40095781"/>
      <w:r w:rsidRPr="00020468">
        <w:rPr>
          <w:lang w:val="es-ES"/>
        </w:rPr>
        <w:t>11.</w:t>
      </w:r>
      <w:r w:rsidR="001C17EA" w:rsidRPr="00020468">
        <w:rPr>
          <w:lang w:val="es-ES"/>
        </w:rPr>
        <w:t xml:space="preserve"> </w:t>
      </w:r>
      <w:r w:rsidR="00CE1E53" w:rsidRPr="00020468">
        <w:rPr>
          <w:lang w:val="es-ES"/>
        </w:rPr>
        <w:t>Planes</w:t>
      </w:r>
      <w:r w:rsidR="00EA20B3" w:rsidRPr="00020468">
        <w:rPr>
          <w:lang w:val="es-ES"/>
        </w:rPr>
        <w:t xml:space="preserve"> de</w:t>
      </w:r>
      <w:r w:rsidR="00221F37" w:rsidRPr="00020468">
        <w:rPr>
          <w:lang w:val="es-ES"/>
        </w:rPr>
        <w:t xml:space="preserve"> PM² </w:t>
      </w:r>
      <w:bookmarkEnd w:id="16"/>
      <w:r w:rsidR="00CE1E53" w:rsidRPr="00020468">
        <w:rPr>
          <w:lang w:val="es-ES"/>
        </w:rPr>
        <w:t>Relacionados</w:t>
      </w:r>
      <w:bookmarkEnd w:id="19"/>
    </w:p>
    <w:p w14:paraId="63F1B654" w14:textId="76D872BD" w:rsidR="00BA078D" w:rsidRPr="00020468" w:rsidRDefault="003A7DAA" w:rsidP="00BA078D">
      <w:pPr>
        <w:spacing w:before="120"/>
        <w:rPr>
          <w:rFonts w:asciiTheme="minorHAnsi" w:hAnsiTheme="minorHAnsi" w:cstheme="minorHAnsi"/>
          <w:b/>
          <w:sz w:val="24"/>
          <w:szCs w:val="24"/>
          <w:lang w:val="es-ES"/>
        </w:rPr>
      </w:pPr>
      <w:r>
        <w:rPr>
          <w:rFonts w:asciiTheme="minorHAnsi" w:hAnsiTheme="minorHAnsi" w:cstheme="minorHAnsi"/>
          <w:b/>
          <w:sz w:val="24"/>
          <w:szCs w:val="24"/>
          <w:lang w:val="es-ES"/>
        </w:rPr>
        <w:t>Manual</w:t>
      </w:r>
      <w:r w:rsidR="00CE1E53" w:rsidRPr="00020468">
        <w:rPr>
          <w:rFonts w:asciiTheme="minorHAnsi" w:hAnsiTheme="minorHAnsi" w:cstheme="minorHAnsi"/>
          <w:b/>
          <w:sz w:val="24"/>
          <w:szCs w:val="24"/>
          <w:lang w:val="es-ES"/>
        </w:rPr>
        <w:t xml:space="preserve"> del Proyecto</w:t>
      </w:r>
    </w:p>
    <w:p w14:paraId="5A99368E" w14:textId="6FCFE315" w:rsidR="00FA56ED" w:rsidRPr="00020468" w:rsidRDefault="003A7DAA" w:rsidP="00BA078D">
      <w:pPr>
        <w:pStyle w:val="Text2"/>
        <w:rPr>
          <w:rFonts w:asciiTheme="minorHAnsi" w:hAnsiTheme="minorHAnsi" w:cstheme="minorHAnsi"/>
          <w:color w:val="000000" w:themeColor="text1"/>
          <w:lang w:val="es-ES"/>
        </w:rPr>
      </w:pPr>
      <w:r>
        <w:rPr>
          <w:rFonts w:asciiTheme="minorHAnsi" w:hAnsiTheme="minorHAnsi" w:cstheme="minorHAnsi"/>
          <w:color w:val="000000" w:themeColor="text1"/>
          <w:lang w:val="es-ES"/>
        </w:rPr>
        <w:t>El Manual</w:t>
      </w:r>
      <w:r w:rsidR="00FA56ED" w:rsidRPr="00020468">
        <w:rPr>
          <w:rFonts w:asciiTheme="minorHAnsi" w:hAnsiTheme="minorHAnsi" w:cstheme="minorHAnsi"/>
          <w:color w:val="000000" w:themeColor="text1"/>
          <w:lang w:val="es-ES"/>
        </w:rPr>
        <w:t xml:space="preserve"> del Proyecto establece el enfoque de alto nivel para la implementación de los objetivos del proyecto, que incluye la documentación requerida, los estándares </w:t>
      </w:r>
      <w:r w:rsidR="00F26672" w:rsidRPr="00020468">
        <w:rPr>
          <w:rFonts w:asciiTheme="minorHAnsi" w:hAnsiTheme="minorHAnsi" w:cstheme="minorHAnsi"/>
          <w:color w:val="000000" w:themeColor="text1"/>
          <w:lang w:val="es-ES"/>
        </w:rPr>
        <w:t>consider</w:t>
      </w:r>
      <w:r w:rsidR="00CD5FAD" w:rsidRPr="00020468">
        <w:rPr>
          <w:rFonts w:asciiTheme="minorHAnsi" w:hAnsiTheme="minorHAnsi" w:cstheme="minorHAnsi"/>
          <w:color w:val="000000" w:themeColor="text1"/>
          <w:lang w:val="es-ES"/>
        </w:rPr>
        <w:t>ados</w:t>
      </w:r>
      <w:r w:rsidR="00FA56ED" w:rsidRPr="00020468">
        <w:rPr>
          <w:rFonts w:asciiTheme="minorHAnsi" w:hAnsiTheme="minorHAnsi" w:cstheme="minorHAnsi"/>
          <w:color w:val="000000" w:themeColor="text1"/>
          <w:lang w:val="es-ES"/>
        </w:rPr>
        <w:t xml:space="preserve"> y el resumen de alto nivel del enfoque de gestión de cambios y el proceso de </w:t>
      </w:r>
      <w:r w:rsidR="009064D9" w:rsidRPr="00020468">
        <w:rPr>
          <w:rFonts w:asciiTheme="minorHAnsi" w:hAnsiTheme="minorHAnsi" w:cstheme="minorHAnsi"/>
          <w:color w:val="000000" w:themeColor="text1"/>
          <w:lang w:val="es-ES"/>
        </w:rPr>
        <w:t>elevación</w:t>
      </w:r>
      <w:r w:rsidR="00FA56ED" w:rsidRPr="00020468">
        <w:rPr>
          <w:rFonts w:asciiTheme="minorHAnsi" w:hAnsiTheme="minorHAnsi" w:cstheme="minorHAnsi"/>
          <w:color w:val="000000" w:themeColor="text1"/>
          <w:lang w:val="es-ES"/>
        </w:rPr>
        <w:t>. La ubicación de este artefacto se encuentra en el Apéndice 1.</w:t>
      </w:r>
    </w:p>
    <w:p w14:paraId="72659BF0" w14:textId="03D2BD87" w:rsidR="00BA078D" w:rsidRPr="00020468" w:rsidRDefault="00B773B2" w:rsidP="00BA078D">
      <w:pPr>
        <w:spacing w:before="120"/>
        <w:rPr>
          <w:rFonts w:asciiTheme="minorHAnsi" w:hAnsiTheme="minorHAnsi" w:cstheme="minorHAnsi"/>
          <w:b/>
          <w:lang w:val="es-ES"/>
        </w:rPr>
      </w:pPr>
      <w:r w:rsidRPr="00020468">
        <w:rPr>
          <w:rFonts w:asciiTheme="minorHAnsi" w:hAnsiTheme="minorHAnsi" w:cstheme="minorHAnsi"/>
          <w:b/>
          <w:sz w:val="24"/>
          <w:szCs w:val="24"/>
          <w:lang w:val="es-ES"/>
        </w:rPr>
        <w:t>Plan de Gestión de las Comunicaciones</w:t>
      </w:r>
    </w:p>
    <w:p w14:paraId="4C80C42A" w14:textId="5B34EDA9" w:rsidR="0082700B" w:rsidRPr="00020468" w:rsidRDefault="005348AB" w:rsidP="00FC0546">
      <w:pPr>
        <w:rPr>
          <w:rFonts w:asciiTheme="minorHAnsi" w:hAnsiTheme="minorHAnsi" w:cstheme="minorHAnsi"/>
          <w:color w:val="000000" w:themeColor="text1"/>
          <w:lang w:val="es-ES"/>
        </w:rPr>
      </w:pPr>
      <w:r w:rsidRPr="00020468">
        <w:rPr>
          <w:rFonts w:asciiTheme="minorHAnsi" w:hAnsiTheme="minorHAnsi" w:cstheme="minorHAnsi"/>
          <w:color w:val="000000" w:themeColor="text1"/>
          <w:lang w:val="es-ES"/>
        </w:rPr>
        <w:t xml:space="preserve">El Plan de </w:t>
      </w:r>
      <w:r w:rsidR="0082700B" w:rsidRPr="00020468">
        <w:rPr>
          <w:rFonts w:asciiTheme="minorHAnsi" w:hAnsiTheme="minorHAnsi" w:cstheme="minorHAnsi"/>
          <w:color w:val="000000" w:themeColor="text1"/>
          <w:lang w:val="es-ES"/>
        </w:rPr>
        <w:t>G</w:t>
      </w:r>
      <w:r w:rsidRPr="00020468">
        <w:rPr>
          <w:rFonts w:asciiTheme="minorHAnsi" w:hAnsiTheme="minorHAnsi" w:cstheme="minorHAnsi"/>
          <w:color w:val="000000" w:themeColor="text1"/>
          <w:lang w:val="es-ES"/>
        </w:rPr>
        <w:t xml:space="preserve">estión de </w:t>
      </w:r>
      <w:r w:rsidR="0082700B" w:rsidRPr="00020468">
        <w:rPr>
          <w:rFonts w:asciiTheme="minorHAnsi" w:hAnsiTheme="minorHAnsi" w:cstheme="minorHAnsi"/>
          <w:color w:val="000000" w:themeColor="text1"/>
          <w:lang w:val="es-ES"/>
        </w:rPr>
        <w:t>C</w:t>
      </w:r>
      <w:r w:rsidRPr="00020468">
        <w:rPr>
          <w:rFonts w:asciiTheme="minorHAnsi" w:hAnsiTheme="minorHAnsi" w:cstheme="minorHAnsi"/>
          <w:color w:val="000000" w:themeColor="text1"/>
          <w:lang w:val="es-ES"/>
        </w:rPr>
        <w:t xml:space="preserve">omunicaciones </w:t>
      </w:r>
      <w:r w:rsidR="007571B1" w:rsidRPr="00020468">
        <w:rPr>
          <w:rFonts w:asciiTheme="minorHAnsi" w:hAnsiTheme="minorHAnsi" w:cstheme="minorHAnsi"/>
          <w:color w:val="000000" w:themeColor="text1"/>
          <w:lang w:val="es-ES"/>
        </w:rPr>
        <w:t>contribuye</w:t>
      </w:r>
      <w:r w:rsidRPr="00020468">
        <w:rPr>
          <w:rFonts w:asciiTheme="minorHAnsi" w:hAnsiTheme="minorHAnsi" w:cstheme="minorHAnsi"/>
          <w:color w:val="000000" w:themeColor="text1"/>
          <w:lang w:val="es-ES"/>
        </w:rPr>
        <w:t xml:space="preserve"> a garantizar que todas las partes interesadas del proyecto tengan la información que necesitan para desempeñar sus funciones durante todo el proyecto. Define y documenta el contenido, el formato, la frecuencia, la audiencia y los resultados esperados de los elementos de comunicación. Describe la reunión de </w:t>
      </w:r>
      <w:r w:rsidR="00EA20B3" w:rsidRPr="00020468">
        <w:rPr>
          <w:rFonts w:asciiTheme="minorHAnsi" w:hAnsiTheme="minorHAnsi" w:cstheme="minorHAnsi"/>
          <w:color w:val="000000" w:themeColor="text1"/>
          <w:lang w:val="es-ES"/>
        </w:rPr>
        <w:t xml:space="preserve">Situación </w:t>
      </w:r>
      <w:r w:rsidRPr="00020468">
        <w:rPr>
          <w:rFonts w:asciiTheme="minorHAnsi" w:hAnsiTheme="minorHAnsi" w:cstheme="minorHAnsi"/>
          <w:color w:val="000000" w:themeColor="text1"/>
          <w:lang w:val="es-ES"/>
        </w:rPr>
        <w:t xml:space="preserve">del </w:t>
      </w:r>
      <w:r w:rsidR="00AD5B91" w:rsidRPr="00020468">
        <w:rPr>
          <w:rFonts w:asciiTheme="minorHAnsi" w:hAnsiTheme="minorHAnsi" w:cstheme="minorHAnsi"/>
          <w:color w:val="000000" w:themeColor="text1"/>
          <w:lang w:val="es-ES"/>
        </w:rPr>
        <w:t>P</w:t>
      </w:r>
      <w:r w:rsidRPr="00020468">
        <w:rPr>
          <w:rFonts w:asciiTheme="minorHAnsi" w:hAnsiTheme="minorHAnsi" w:cstheme="minorHAnsi"/>
          <w:color w:val="000000" w:themeColor="text1"/>
          <w:lang w:val="es-ES"/>
        </w:rPr>
        <w:t xml:space="preserve">royecto donde se discuten las solicitudes de cambio. La ubicación de este artefacto se encuentra en el Apéndice 1. </w:t>
      </w:r>
    </w:p>
    <w:p w14:paraId="3A9CFDE3" w14:textId="737F3088" w:rsidR="00FC0546" w:rsidRPr="00020468" w:rsidRDefault="00AD5B91" w:rsidP="00FC0546">
      <w:pPr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020468">
        <w:rPr>
          <w:rFonts w:asciiTheme="minorHAnsi" w:hAnsiTheme="minorHAnsi" w:cstheme="minorHAnsi"/>
          <w:b/>
          <w:sz w:val="24"/>
          <w:szCs w:val="24"/>
          <w:lang w:val="es-ES"/>
        </w:rPr>
        <w:lastRenderedPageBreak/>
        <w:t>Plan de Gestión de la Calidad</w:t>
      </w:r>
    </w:p>
    <w:p w14:paraId="26D952EB" w14:textId="791EAFB5" w:rsidR="00186C46" w:rsidRPr="00020468" w:rsidRDefault="00CB5D75" w:rsidP="00BA078D">
      <w:pPr>
        <w:spacing w:before="120"/>
        <w:rPr>
          <w:rFonts w:asciiTheme="minorHAnsi" w:hAnsiTheme="minorHAnsi" w:cstheme="minorHAnsi"/>
          <w:lang w:val="es-ES"/>
        </w:rPr>
      </w:pPr>
      <w:r w:rsidRPr="00020468">
        <w:rPr>
          <w:rFonts w:asciiTheme="minorHAnsi" w:hAnsiTheme="minorHAnsi" w:cstheme="minorHAnsi"/>
          <w:lang w:val="es-ES"/>
        </w:rPr>
        <w:t xml:space="preserve">La gestión de </w:t>
      </w:r>
      <w:r w:rsidR="0080156D" w:rsidRPr="00020468">
        <w:rPr>
          <w:rFonts w:asciiTheme="minorHAnsi" w:hAnsiTheme="minorHAnsi" w:cstheme="minorHAnsi"/>
          <w:lang w:val="es-ES"/>
        </w:rPr>
        <w:t xml:space="preserve">la </w:t>
      </w:r>
      <w:r w:rsidRPr="00020468">
        <w:rPr>
          <w:rFonts w:asciiTheme="minorHAnsi" w:hAnsiTheme="minorHAnsi" w:cstheme="minorHAnsi"/>
          <w:lang w:val="es-ES"/>
        </w:rPr>
        <w:t xml:space="preserve">calidad (requisitos de calidad, enfoque, proceso y responsabilidades y actividades de </w:t>
      </w:r>
      <w:r w:rsidR="007B689C" w:rsidRPr="00020468">
        <w:rPr>
          <w:rFonts w:asciiTheme="minorHAnsi" w:hAnsiTheme="minorHAnsi" w:cstheme="minorHAnsi"/>
          <w:lang w:val="es-ES"/>
        </w:rPr>
        <w:t>aseguramiento</w:t>
      </w:r>
      <w:r w:rsidRPr="00020468">
        <w:rPr>
          <w:rFonts w:asciiTheme="minorHAnsi" w:hAnsiTheme="minorHAnsi" w:cstheme="minorHAnsi"/>
          <w:lang w:val="es-ES"/>
        </w:rPr>
        <w:t xml:space="preserve"> y control de calidad) se describe en el Plan de </w:t>
      </w:r>
      <w:r w:rsidR="007B689C" w:rsidRPr="00020468">
        <w:rPr>
          <w:rFonts w:asciiTheme="minorHAnsi" w:hAnsiTheme="minorHAnsi" w:cstheme="minorHAnsi"/>
          <w:lang w:val="es-ES"/>
        </w:rPr>
        <w:t>G</w:t>
      </w:r>
      <w:r w:rsidRPr="00020468">
        <w:rPr>
          <w:rFonts w:asciiTheme="minorHAnsi" w:hAnsiTheme="minorHAnsi" w:cstheme="minorHAnsi"/>
          <w:lang w:val="es-ES"/>
        </w:rPr>
        <w:t>estión de</w:t>
      </w:r>
      <w:r w:rsidR="007B689C" w:rsidRPr="00020468">
        <w:rPr>
          <w:rFonts w:asciiTheme="minorHAnsi" w:hAnsiTheme="minorHAnsi" w:cstheme="minorHAnsi"/>
          <w:lang w:val="es-ES"/>
        </w:rPr>
        <w:t xml:space="preserve"> la C</w:t>
      </w:r>
      <w:r w:rsidRPr="00020468">
        <w:rPr>
          <w:rFonts w:asciiTheme="minorHAnsi" w:hAnsiTheme="minorHAnsi" w:cstheme="minorHAnsi"/>
          <w:lang w:val="es-ES"/>
        </w:rPr>
        <w:t xml:space="preserve">alidad, así como </w:t>
      </w:r>
      <w:r w:rsidRPr="00B55148">
        <w:rPr>
          <w:rFonts w:asciiTheme="minorHAnsi" w:hAnsiTheme="minorHAnsi" w:cstheme="minorHAnsi"/>
          <w:lang w:val="es-ES"/>
        </w:rPr>
        <w:t>el procedimiento de</w:t>
      </w:r>
      <w:r w:rsidR="00BD7CD8" w:rsidRPr="00B55148">
        <w:rPr>
          <w:rFonts w:asciiTheme="minorHAnsi" w:hAnsiTheme="minorHAnsi" w:cstheme="minorHAnsi"/>
          <w:lang w:val="es-ES"/>
        </w:rPr>
        <w:t xml:space="preserve"> </w:t>
      </w:r>
      <w:r w:rsidRPr="00B55148">
        <w:rPr>
          <w:rFonts w:asciiTheme="minorHAnsi" w:hAnsiTheme="minorHAnsi" w:cstheme="minorHAnsi"/>
          <w:lang w:val="es-ES"/>
        </w:rPr>
        <w:t>configuración del proyecto para</w:t>
      </w:r>
      <w:r w:rsidR="002B2CB6" w:rsidRPr="00B55148">
        <w:rPr>
          <w:rFonts w:asciiTheme="minorHAnsi" w:hAnsiTheme="minorHAnsi" w:cstheme="minorHAnsi"/>
          <w:lang w:val="es-ES"/>
        </w:rPr>
        <w:t xml:space="preserve"> los</w:t>
      </w:r>
      <w:r w:rsidR="00434593" w:rsidRPr="00B55148">
        <w:rPr>
          <w:rFonts w:asciiTheme="minorHAnsi" w:hAnsiTheme="minorHAnsi" w:cstheme="minorHAnsi"/>
          <w:lang w:val="es-ES"/>
        </w:rPr>
        <w:t xml:space="preserve"> cambios de los entregables y los artefactos</w:t>
      </w:r>
      <w:r w:rsidRPr="00B55148">
        <w:rPr>
          <w:rFonts w:asciiTheme="minorHAnsi" w:hAnsiTheme="minorHAnsi" w:cstheme="minorHAnsi"/>
          <w:lang w:val="es-ES"/>
        </w:rPr>
        <w:t>. La ubicación de este artefacto se encuentra en el Apéndice 1</w:t>
      </w:r>
      <w:r w:rsidRPr="00020468">
        <w:rPr>
          <w:rFonts w:asciiTheme="minorHAnsi" w:hAnsiTheme="minorHAnsi" w:cstheme="minorHAnsi"/>
          <w:lang w:val="es-ES"/>
        </w:rPr>
        <w:t>.</w:t>
      </w:r>
    </w:p>
    <w:p w14:paraId="1D3EC29C" w14:textId="718435C5" w:rsidR="00BA078D" w:rsidRPr="00020468" w:rsidRDefault="004A0EEF" w:rsidP="00BA078D">
      <w:pPr>
        <w:spacing w:before="120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4"/>
          <w:szCs w:val="22"/>
          <w:lang w:val="es-ES"/>
        </w:rPr>
        <w:t xml:space="preserve">Plan de </w:t>
      </w:r>
      <w:r w:rsidR="009228B6" w:rsidRPr="00020468">
        <w:rPr>
          <w:rFonts w:asciiTheme="minorHAnsi" w:hAnsiTheme="minorHAnsi" w:cstheme="minorHAnsi"/>
          <w:b/>
          <w:sz w:val="24"/>
          <w:szCs w:val="22"/>
          <w:lang w:val="es-ES"/>
        </w:rPr>
        <w:t xml:space="preserve">Gestión de </w:t>
      </w:r>
      <w:r w:rsidR="00434593" w:rsidRPr="00020468">
        <w:rPr>
          <w:rFonts w:asciiTheme="minorHAnsi" w:hAnsiTheme="minorHAnsi" w:cstheme="minorHAnsi"/>
          <w:b/>
          <w:sz w:val="24"/>
          <w:szCs w:val="22"/>
          <w:lang w:val="es-ES"/>
        </w:rPr>
        <w:t>Incidencias</w:t>
      </w:r>
    </w:p>
    <w:p w14:paraId="46A32FAC" w14:textId="08305746" w:rsidR="008C1E73" w:rsidRPr="00020468" w:rsidRDefault="008C1E73" w:rsidP="008C1E73">
      <w:pPr>
        <w:pStyle w:val="ListParagraph"/>
        <w:spacing w:after="0"/>
        <w:ind w:left="0"/>
        <w:jc w:val="left"/>
        <w:rPr>
          <w:rFonts w:asciiTheme="minorHAnsi" w:hAnsiTheme="minorHAnsi" w:cstheme="minorHAnsi"/>
          <w:color w:val="000000" w:themeColor="text1"/>
          <w:lang w:val="es-ES"/>
        </w:rPr>
      </w:pPr>
      <w:r w:rsidRPr="00020468">
        <w:rPr>
          <w:rFonts w:asciiTheme="minorHAnsi" w:hAnsiTheme="minorHAnsi" w:cstheme="minorHAnsi"/>
          <w:color w:val="000000" w:themeColor="text1"/>
          <w:lang w:val="es-ES"/>
        </w:rPr>
        <w:t xml:space="preserve">La gestión de </w:t>
      </w:r>
      <w:r w:rsidR="00434593" w:rsidRPr="00020468">
        <w:rPr>
          <w:rFonts w:asciiTheme="minorHAnsi" w:hAnsiTheme="minorHAnsi" w:cstheme="minorHAnsi"/>
          <w:color w:val="000000" w:themeColor="text1"/>
          <w:lang w:val="es-ES"/>
        </w:rPr>
        <w:t xml:space="preserve">incidencias </w:t>
      </w:r>
      <w:r w:rsidRPr="00020468">
        <w:rPr>
          <w:rFonts w:asciiTheme="minorHAnsi" w:hAnsiTheme="minorHAnsi" w:cstheme="minorHAnsi"/>
          <w:color w:val="000000" w:themeColor="text1"/>
          <w:lang w:val="es-ES"/>
        </w:rPr>
        <w:t xml:space="preserve">se describe en el Plan de Gestión de </w:t>
      </w:r>
      <w:r w:rsidR="00434593" w:rsidRPr="00020468">
        <w:rPr>
          <w:rFonts w:asciiTheme="minorHAnsi" w:hAnsiTheme="minorHAnsi" w:cstheme="minorHAnsi"/>
          <w:color w:val="000000" w:themeColor="text1"/>
          <w:lang w:val="es-ES"/>
        </w:rPr>
        <w:t>Incidencias</w:t>
      </w:r>
      <w:r w:rsidRPr="00020468">
        <w:rPr>
          <w:rFonts w:asciiTheme="minorHAnsi" w:hAnsiTheme="minorHAnsi" w:cstheme="minorHAnsi"/>
          <w:color w:val="000000" w:themeColor="text1"/>
          <w:lang w:val="es-ES"/>
        </w:rPr>
        <w:t xml:space="preserve">. Este artefacto define cómo se identifican, evalúan y asignan </w:t>
      </w:r>
      <w:r w:rsidR="00434593" w:rsidRPr="00020468">
        <w:rPr>
          <w:rFonts w:asciiTheme="minorHAnsi" w:hAnsiTheme="minorHAnsi" w:cstheme="minorHAnsi"/>
          <w:color w:val="000000" w:themeColor="text1"/>
          <w:lang w:val="es-ES"/>
        </w:rPr>
        <w:t>las incidencias</w:t>
      </w:r>
      <w:r w:rsidRPr="00020468">
        <w:rPr>
          <w:rFonts w:asciiTheme="minorHAnsi" w:hAnsiTheme="minorHAnsi" w:cstheme="minorHAnsi"/>
          <w:color w:val="000000" w:themeColor="text1"/>
          <w:lang w:val="es-ES"/>
        </w:rPr>
        <w:t xml:space="preserve"> para su resolución. La gestión de </w:t>
      </w:r>
      <w:r w:rsidR="00434593" w:rsidRPr="00020468">
        <w:rPr>
          <w:rFonts w:asciiTheme="minorHAnsi" w:hAnsiTheme="minorHAnsi" w:cstheme="minorHAnsi"/>
          <w:color w:val="000000" w:themeColor="text1"/>
          <w:lang w:val="es-ES"/>
        </w:rPr>
        <w:t xml:space="preserve">incidencias </w:t>
      </w:r>
      <w:r w:rsidRPr="00020468">
        <w:rPr>
          <w:rFonts w:asciiTheme="minorHAnsi" w:hAnsiTheme="minorHAnsi" w:cstheme="minorHAnsi"/>
          <w:color w:val="000000" w:themeColor="text1"/>
          <w:lang w:val="es-ES"/>
        </w:rPr>
        <w:t xml:space="preserve">respalda la resolución de </w:t>
      </w:r>
      <w:r w:rsidR="00434593" w:rsidRPr="00020468">
        <w:rPr>
          <w:rFonts w:asciiTheme="minorHAnsi" w:hAnsiTheme="minorHAnsi" w:cstheme="minorHAnsi"/>
          <w:color w:val="000000" w:themeColor="text1"/>
          <w:lang w:val="es-ES"/>
        </w:rPr>
        <w:t>incidencias </w:t>
      </w:r>
      <w:r w:rsidRPr="00020468">
        <w:rPr>
          <w:rFonts w:asciiTheme="minorHAnsi" w:hAnsiTheme="minorHAnsi" w:cstheme="minorHAnsi"/>
          <w:color w:val="000000" w:themeColor="text1"/>
          <w:lang w:val="es-ES"/>
        </w:rPr>
        <w:t>que pueden implicar un proceso de gestión de cambio</w:t>
      </w:r>
      <w:r w:rsidR="00335555" w:rsidRPr="00020468">
        <w:rPr>
          <w:rFonts w:asciiTheme="minorHAnsi" w:hAnsiTheme="minorHAnsi" w:cstheme="minorHAnsi"/>
          <w:color w:val="000000" w:themeColor="text1"/>
          <w:lang w:val="es-ES"/>
        </w:rPr>
        <w:t>s</w:t>
      </w:r>
      <w:r w:rsidRPr="00020468">
        <w:rPr>
          <w:rFonts w:asciiTheme="minorHAnsi" w:hAnsiTheme="minorHAnsi" w:cstheme="minorHAnsi"/>
          <w:color w:val="000000" w:themeColor="text1"/>
          <w:lang w:val="es-ES"/>
        </w:rPr>
        <w:t>. La ubicación de este artefacto se encuentra en el Apéndice 1</w:t>
      </w:r>
      <w:r w:rsidR="00434593" w:rsidRPr="00020468">
        <w:rPr>
          <w:rFonts w:asciiTheme="minorHAnsi" w:hAnsiTheme="minorHAnsi" w:cstheme="minorHAnsi"/>
          <w:color w:val="000000" w:themeColor="text1"/>
          <w:lang w:val="es-ES"/>
        </w:rPr>
        <w:t>.</w:t>
      </w:r>
    </w:p>
    <w:p w14:paraId="5B3BBE43" w14:textId="32DFBDE8" w:rsidR="00F46152" w:rsidRPr="00020468" w:rsidRDefault="008C1E73" w:rsidP="008C1E73">
      <w:pPr>
        <w:pStyle w:val="ListParagraph"/>
        <w:spacing w:after="0"/>
        <w:ind w:left="0"/>
        <w:jc w:val="left"/>
        <w:rPr>
          <w:rFonts w:asciiTheme="minorHAnsi" w:hAnsiTheme="minorHAnsi" w:cstheme="minorHAnsi"/>
          <w:b/>
          <w:bCs/>
          <w:smallCaps/>
          <w:sz w:val="24"/>
          <w:szCs w:val="24"/>
          <w:lang w:val="es-ES"/>
        </w:rPr>
      </w:pPr>
      <w:r w:rsidRPr="00020468">
        <w:rPr>
          <w:rFonts w:asciiTheme="minorHAnsi" w:hAnsiTheme="minorHAnsi" w:cstheme="minorHAnsi"/>
          <w:color w:val="000000" w:themeColor="text1"/>
          <w:lang w:val="es-ES"/>
        </w:rPr>
        <w:br/>
      </w:r>
      <w:r w:rsidRPr="00020468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="00F46152" w:rsidRPr="00020468">
        <w:rPr>
          <w:rFonts w:asciiTheme="minorHAnsi" w:hAnsiTheme="minorHAnsi" w:cstheme="minorHAnsi"/>
          <w:bCs/>
          <w:szCs w:val="24"/>
          <w:lang w:val="es-ES"/>
        </w:rPr>
        <w:br w:type="page"/>
      </w:r>
    </w:p>
    <w:p w14:paraId="1DFEE8C2" w14:textId="4C1D5BF4" w:rsidR="00213AE7" w:rsidRPr="00020468" w:rsidRDefault="00213AE7" w:rsidP="007E341B">
      <w:pPr>
        <w:pStyle w:val="Heading1"/>
        <w:numPr>
          <w:ilvl w:val="0"/>
          <w:numId w:val="0"/>
        </w:numPr>
        <w:rPr>
          <w:lang w:val="es-ES"/>
        </w:rPr>
      </w:pPr>
      <w:bookmarkStart w:id="20" w:name="_Toc40095782"/>
      <w:r w:rsidRPr="00020468">
        <w:rPr>
          <w:lang w:val="es-ES"/>
        </w:rPr>
        <w:lastRenderedPageBreak/>
        <w:t>Ap</w:t>
      </w:r>
      <w:r w:rsidR="00CC7C1C" w:rsidRPr="00020468">
        <w:rPr>
          <w:lang w:val="es-ES"/>
        </w:rPr>
        <w:t>éndice</w:t>
      </w:r>
      <w:r w:rsidRPr="00020468">
        <w:rPr>
          <w:lang w:val="es-ES"/>
        </w:rPr>
        <w:t xml:space="preserve"> 1: </w:t>
      </w:r>
      <w:r w:rsidR="00CC7C1C" w:rsidRPr="00020468">
        <w:rPr>
          <w:lang w:val="es-ES"/>
        </w:rPr>
        <w:t>Referencias y Documentos Relacionados</w:t>
      </w:r>
      <w:bookmarkEnd w:id="17"/>
      <w:bookmarkEnd w:id="18"/>
      <w:bookmarkEnd w:id="20"/>
    </w:p>
    <w:p w14:paraId="248D71D0" w14:textId="7CCB1518" w:rsidR="009779A6" w:rsidRPr="00020468" w:rsidRDefault="00A84B61" w:rsidP="00A84B61">
      <w:pPr>
        <w:pStyle w:val="infoblue0"/>
        <w:ind w:left="0"/>
        <w:jc w:val="both"/>
        <w:rPr>
          <w:rFonts w:asciiTheme="minorHAnsi" w:hAnsiTheme="minorHAnsi" w:cstheme="minorHAnsi"/>
          <w:color w:val="1B6FB5"/>
          <w:sz w:val="20"/>
          <w:lang w:val="es-ES"/>
        </w:rPr>
      </w:pPr>
      <w:r w:rsidRPr="00020468">
        <w:rPr>
          <w:rFonts w:asciiTheme="minorHAnsi" w:hAnsiTheme="minorHAnsi" w:cstheme="minorHAnsi"/>
          <w:color w:val="1B6FB5"/>
          <w:sz w:val="20"/>
          <w:lang w:val="es-ES"/>
        </w:rPr>
        <w:t>&lt;</w:t>
      </w:r>
      <w:r w:rsidR="00CD79B0" w:rsidRPr="00020468">
        <w:rPr>
          <w:rFonts w:asciiTheme="minorHAnsi" w:hAnsiTheme="minorHAnsi" w:cstheme="minorHAnsi"/>
          <w:color w:val="1B6FB5"/>
          <w:sz w:val="20"/>
          <w:lang w:val="es-ES"/>
        </w:rPr>
        <w:t xml:space="preserve">Use esta sección para hacer referencia (o </w:t>
      </w:r>
      <w:r w:rsidR="00630323" w:rsidRPr="00020468">
        <w:rPr>
          <w:rFonts w:asciiTheme="minorHAnsi" w:hAnsiTheme="minorHAnsi" w:cstheme="minorHAnsi"/>
          <w:color w:val="1B6FB5"/>
          <w:sz w:val="20"/>
          <w:lang w:val="es-ES"/>
        </w:rPr>
        <w:t>adjuntar</w:t>
      </w:r>
      <w:r w:rsidR="00CD79B0" w:rsidRPr="00020468">
        <w:rPr>
          <w:rFonts w:asciiTheme="minorHAnsi" w:hAnsiTheme="minorHAnsi" w:cstheme="minorHAnsi"/>
          <w:color w:val="1B6FB5"/>
          <w:sz w:val="20"/>
          <w:lang w:val="es-ES"/>
        </w:rPr>
        <w:t xml:space="preserve"> si es necesario en un anexo separado) cualquier información relevante o adicional. Especifique cada referencia o documento relacionado por título, versión (si corresponde), fecha y fuente (</w:t>
      </w:r>
      <w:r w:rsidR="00E41D4E" w:rsidRPr="00020468">
        <w:rPr>
          <w:rFonts w:asciiTheme="minorHAnsi" w:hAnsiTheme="minorHAnsi" w:cstheme="minorHAnsi"/>
          <w:color w:val="1B6FB5"/>
          <w:sz w:val="20"/>
          <w:lang w:val="es-ES"/>
        </w:rPr>
        <w:t>p.ej.</w:t>
      </w:r>
      <w:r w:rsidR="00CD79B0" w:rsidRPr="00020468">
        <w:rPr>
          <w:rFonts w:asciiTheme="minorHAnsi" w:hAnsiTheme="minorHAnsi" w:cstheme="minorHAnsi"/>
          <w:color w:val="1B6FB5"/>
          <w:sz w:val="20"/>
          <w:lang w:val="es-ES"/>
        </w:rPr>
        <w:t xml:space="preserve">, la ubicación del documento o la organización </w:t>
      </w:r>
      <w:r w:rsidR="006A0BD7" w:rsidRPr="00020468">
        <w:rPr>
          <w:rFonts w:asciiTheme="minorHAnsi" w:hAnsiTheme="minorHAnsi" w:cstheme="minorHAnsi"/>
          <w:color w:val="1B6FB5"/>
          <w:sz w:val="20"/>
          <w:lang w:val="es-ES"/>
        </w:rPr>
        <w:t>publicadora</w:t>
      </w:r>
      <w:r w:rsidRPr="00020468">
        <w:rPr>
          <w:rFonts w:asciiTheme="minorHAnsi" w:hAnsiTheme="minorHAnsi" w:cstheme="minorHAnsi"/>
          <w:color w:val="1B6FB5"/>
          <w:sz w:val="20"/>
          <w:lang w:val="es-ES"/>
        </w:rPr>
        <w:t>).&gt;</w:t>
      </w:r>
    </w:p>
    <w:tbl>
      <w:tblPr>
        <w:tblW w:w="4937" w:type="pct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844"/>
        <w:gridCol w:w="4514"/>
      </w:tblGrid>
      <w:tr w:rsidR="00A84B61" w:rsidRPr="00020468" w14:paraId="5001925E" w14:textId="77777777" w:rsidTr="0024775D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04F68513" w14:textId="77777777" w:rsidR="00A84B61" w:rsidRPr="00020468" w:rsidRDefault="00A84B61" w:rsidP="0024775D">
            <w:pPr>
              <w:suppressAutoHyphens/>
              <w:spacing w:before="60" w:after="60"/>
              <w:rPr>
                <w:rFonts w:asciiTheme="minorHAnsi" w:hAnsiTheme="minorHAnsi" w:cstheme="minorHAnsi"/>
                <w:b/>
                <w:color w:val="000000"/>
                <w:kern w:val="2"/>
                <w:lang w:val="es-ES" w:eastAsia="ar-SA"/>
              </w:rPr>
            </w:pPr>
            <w:r w:rsidRPr="00020468">
              <w:rPr>
                <w:rFonts w:asciiTheme="minorHAnsi" w:hAnsiTheme="minorHAnsi" w:cstheme="minorHAnsi"/>
                <w:b/>
                <w:color w:val="000000"/>
                <w:lang w:val="es-ES"/>
              </w:rPr>
              <w:t>ID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005BCAA6" w14:textId="6947A7D5" w:rsidR="00A84B61" w:rsidRPr="00E52E4B" w:rsidRDefault="006A0BD7" w:rsidP="0024775D">
            <w:pPr>
              <w:suppressAutoHyphens/>
              <w:spacing w:before="60" w:after="60"/>
              <w:rPr>
                <w:rFonts w:asciiTheme="minorHAnsi" w:hAnsiTheme="minorHAnsi" w:cstheme="minorHAnsi"/>
                <w:b/>
                <w:color w:val="000000"/>
                <w:kern w:val="2"/>
                <w:lang w:val="pt-PT" w:eastAsia="ar-SA"/>
              </w:rPr>
            </w:pPr>
            <w:r w:rsidRPr="00E52E4B">
              <w:rPr>
                <w:rFonts w:asciiTheme="minorHAnsi" w:hAnsiTheme="minorHAnsi" w:cstheme="minorHAnsi"/>
                <w:b/>
                <w:color w:val="000000"/>
                <w:lang w:val="pt-PT"/>
              </w:rPr>
              <w:t>Documento de referencia o relacionado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5C7A043D" w14:textId="7CFE89FD" w:rsidR="00A84B61" w:rsidRPr="00020468" w:rsidRDefault="006A0BD7" w:rsidP="0024775D">
            <w:pPr>
              <w:suppressAutoHyphens/>
              <w:spacing w:before="60" w:after="60"/>
              <w:rPr>
                <w:rFonts w:asciiTheme="minorHAnsi" w:hAnsiTheme="minorHAnsi" w:cstheme="minorHAnsi"/>
                <w:b/>
                <w:color w:val="000000"/>
                <w:lang w:val="es-ES"/>
              </w:rPr>
            </w:pPr>
            <w:r w:rsidRPr="00020468">
              <w:rPr>
                <w:rFonts w:asciiTheme="minorHAnsi" w:hAnsiTheme="minorHAnsi" w:cstheme="minorHAnsi"/>
                <w:b/>
                <w:color w:val="000000"/>
                <w:lang w:val="es-ES"/>
              </w:rPr>
              <w:t>Fuente o enlace/ubicación</w:t>
            </w:r>
          </w:p>
        </w:tc>
      </w:tr>
      <w:tr w:rsidR="00A84B61" w:rsidRPr="000530F2" w14:paraId="624D9B28" w14:textId="77777777" w:rsidTr="0024775D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591230" w14:textId="77777777" w:rsidR="00A84B61" w:rsidRPr="00020468" w:rsidRDefault="00A84B61" w:rsidP="0024775D">
            <w:pPr>
              <w:suppressAutoHyphens/>
              <w:spacing w:before="60" w:after="60"/>
              <w:jc w:val="left"/>
              <w:rPr>
                <w:rFonts w:asciiTheme="minorHAnsi" w:hAnsiTheme="minorHAnsi" w:cstheme="minorHAnsi"/>
                <w:color w:val="000000"/>
                <w:kern w:val="2"/>
                <w:sz w:val="20"/>
                <w:lang w:val="es-ES" w:eastAsia="ar-SA"/>
              </w:rPr>
            </w:pPr>
            <w:r w:rsidRPr="00020468">
              <w:rPr>
                <w:rFonts w:asciiTheme="minorHAnsi" w:hAnsiTheme="minorHAnsi" w:cstheme="minorHAnsi"/>
                <w:color w:val="000000"/>
                <w:kern w:val="2"/>
                <w:sz w:val="20"/>
                <w:lang w:val="es-ES" w:eastAsia="ar-SA"/>
              </w:rPr>
              <w:t>1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1BA6CF" w14:textId="4C00B987" w:rsidR="00A84B61" w:rsidRPr="00E52E4B" w:rsidRDefault="00A84B61" w:rsidP="0024775D">
            <w:pPr>
              <w:suppressAutoHyphens/>
              <w:spacing w:before="60" w:after="60"/>
              <w:jc w:val="left"/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pt-PT" w:eastAsia="zh-CN"/>
              </w:rPr>
            </w:pPr>
            <w:r w:rsidRPr="00E52E4B"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pt-PT" w:eastAsia="zh-CN"/>
              </w:rPr>
              <w:t>&lt;E</w:t>
            </w:r>
            <w:r w:rsidR="00EF2EFA" w:rsidRPr="00E52E4B"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pt-PT" w:eastAsia="zh-CN"/>
              </w:rPr>
              <w:t>jemplo de document</w:t>
            </w:r>
            <w:r w:rsidR="006A0BD7" w:rsidRPr="00E52E4B"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pt-PT" w:eastAsia="zh-CN"/>
              </w:rPr>
              <w:t>o</w:t>
            </w:r>
            <w:r w:rsidR="00EF2EFA" w:rsidRPr="00E52E4B"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pt-PT" w:eastAsia="zh-CN"/>
              </w:rPr>
              <w:t xml:space="preserve"> relacionado</w:t>
            </w:r>
            <w:r w:rsidRPr="00E52E4B"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pt-PT" w:eastAsia="zh-CN"/>
              </w:rPr>
              <w:t>&gt;</w:t>
            </w:r>
          </w:p>
          <w:p w14:paraId="42DB3834" w14:textId="71BC5B75" w:rsidR="00A84B61" w:rsidRPr="00E52E4B" w:rsidRDefault="00A84B61" w:rsidP="00D32571">
            <w:pPr>
              <w:suppressAutoHyphens/>
              <w:spacing w:before="60" w:after="60"/>
              <w:jc w:val="left"/>
              <w:rPr>
                <w:rFonts w:asciiTheme="minorHAnsi" w:hAnsiTheme="minorHAnsi" w:cstheme="minorHAnsi"/>
                <w:color w:val="002060"/>
                <w:kern w:val="2"/>
                <w:sz w:val="20"/>
                <w:u w:val="single"/>
                <w:lang w:val="pt-PT" w:eastAsia="ar-SA"/>
              </w:rPr>
            </w:pPr>
            <w:r w:rsidRPr="00E52E4B">
              <w:rPr>
                <w:rFonts w:asciiTheme="minorHAnsi" w:hAnsiTheme="minorHAnsi" w:cstheme="minorHAnsi"/>
                <w:color w:val="005828"/>
                <w:lang w:val="pt-PT"/>
              </w:rPr>
              <w:t>04</w:t>
            </w:r>
            <w:r w:rsidR="00E9239F" w:rsidRPr="00E52E4B">
              <w:rPr>
                <w:rFonts w:asciiTheme="minorHAnsi" w:hAnsiTheme="minorHAnsi" w:cstheme="minorHAnsi"/>
                <w:color w:val="005828"/>
                <w:lang w:val="pt-PT"/>
              </w:rPr>
              <w:t>.</w:t>
            </w:r>
            <w:r w:rsidR="00D32571">
              <w:rPr>
                <w:rFonts w:asciiTheme="minorHAnsi" w:hAnsiTheme="minorHAnsi" w:cstheme="minorHAnsi"/>
                <w:color w:val="005828"/>
                <w:lang w:val="pt-PT"/>
              </w:rPr>
              <w:t>Manual de Proyecto</w:t>
            </w:r>
            <w:r w:rsidR="00E9239F" w:rsidRPr="00E52E4B">
              <w:rPr>
                <w:rFonts w:asciiTheme="minorHAnsi" w:hAnsiTheme="minorHAnsi" w:cstheme="minorHAnsi"/>
                <w:color w:val="005828"/>
                <w:lang w:val="pt-PT"/>
              </w:rPr>
              <w:t>.XYZ.11-11-20</w:t>
            </w:r>
            <w:r w:rsidR="00D32571">
              <w:rPr>
                <w:rFonts w:asciiTheme="minorHAnsi" w:hAnsiTheme="minorHAnsi" w:cstheme="minorHAnsi"/>
                <w:color w:val="005828"/>
                <w:lang w:val="pt-PT"/>
              </w:rPr>
              <w:t>21</w:t>
            </w:r>
            <w:r w:rsidRPr="00E52E4B">
              <w:rPr>
                <w:rFonts w:asciiTheme="minorHAnsi" w:hAnsiTheme="minorHAnsi" w:cstheme="minorHAnsi"/>
                <w:color w:val="005828"/>
                <w:lang w:val="pt-PT"/>
              </w:rPr>
              <w:t>.V.1.0.docx</w:t>
            </w: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07F708" w14:textId="52DA4B3B" w:rsidR="00A84B61" w:rsidRPr="00020468" w:rsidRDefault="00A84B61" w:rsidP="0024775D">
            <w:pPr>
              <w:suppressAutoHyphens/>
              <w:spacing w:before="60" w:after="60"/>
              <w:jc w:val="left"/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es-ES" w:eastAsia="zh-CN"/>
              </w:rPr>
            </w:pPr>
            <w:r w:rsidRPr="00020468"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es-ES" w:eastAsia="zh-CN"/>
              </w:rPr>
              <w:t>&lt;E</w:t>
            </w:r>
            <w:r w:rsidR="005D62E9" w:rsidRPr="00020468"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es-ES" w:eastAsia="zh-CN"/>
              </w:rPr>
              <w:t>jemplo de ubicación</w:t>
            </w:r>
            <w:r w:rsidRPr="00020468"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es-ES" w:eastAsia="zh-CN"/>
              </w:rPr>
              <w:t>&gt;</w:t>
            </w:r>
          </w:p>
          <w:p w14:paraId="1F9CED70" w14:textId="77777777" w:rsidR="00A84B61" w:rsidRPr="00020468" w:rsidRDefault="00A84B61" w:rsidP="0024775D">
            <w:pPr>
              <w:suppressAutoHyphens/>
              <w:spacing w:before="60" w:after="60"/>
              <w:jc w:val="left"/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es-ES" w:eastAsia="zh-CN"/>
              </w:rPr>
            </w:pPr>
            <w:r w:rsidRPr="00020468"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es-ES" w:eastAsia="zh-CN"/>
              </w:rPr>
              <w:t>&lt; U:\METHODS\</w:t>
            </w:r>
            <w:r w:rsidR="00C52AE7" w:rsidRPr="00020468"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es-ES" w:eastAsia="zh-CN"/>
              </w:rPr>
              <w:t>ProjectX</w:t>
            </w:r>
            <w:r w:rsidRPr="00020468"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es-ES" w:eastAsia="zh-CN"/>
              </w:rPr>
              <w:t>\Documents\&gt;</w:t>
            </w:r>
          </w:p>
        </w:tc>
      </w:tr>
      <w:tr w:rsidR="00E9239F" w:rsidRPr="00E52E4B" w14:paraId="3BE6C5B4" w14:textId="77777777" w:rsidTr="0024775D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463395" w14:textId="77777777" w:rsidR="00E9239F" w:rsidRPr="00020468" w:rsidRDefault="00E9239F" w:rsidP="0024775D">
            <w:pPr>
              <w:suppressAutoHyphens/>
              <w:spacing w:before="60" w:after="60"/>
              <w:rPr>
                <w:rFonts w:asciiTheme="minorHAnsi" w:hAnsiTheme="minorHAnsi" w:cstheme="minorHAnsi"/>
                <w:color w:val="000000"/>
                <w:kern w:val="2"/>
                <w:lang w:val="es-ES" w:eastAsia="ar-SA"/>
              </w:rPr>
            </w:pPr>
            <w:r w:rsidRPr="00020468">
              <w:rPr>
                <w:rFonts w:asciiTheme="minorHAnsi" w:hAnsiTheme="minorHAnsi" w:cstheme="minorHAnsi"/>
                <w:color w:val="000000"/>
                <w:kern w:val="2"/>
                <w:lang w:val="es-ES" w:eastAsia="ar-SA"/>
              </w:rPr>
              <w:t>2</w:t>
            </w: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B105A4" w14:textId="14EF9251" w:rsidR="00E9239F" w:rsidRPr="00020468" w:rsidRDefault="00E9239F" w:rsidP="0024775D">
            <w:pPr>
              <w:suppressAutoHyphens/>
              <w:spacing w:before="60" w:after="60"/>
              <w:jc w:val="left"/>
              <w:rPr>
                <w:rFonts w:asciiTheme="minorHAnsi" w:hAnsiTheme="minorHAnsi" w:cstheme="minorHAnsi"/>
                <w:color w:val="002060"/>
                <w:kern w:val="2"/>
                <w:u w:val="single"/>
                <w:lang w:val="es-ES" w:eastAsia="ar-SA"/>
              </w:rPr>
            </w:pP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3ACD68" w14:textId="73387623" w:rsidR="00E9239F" w:rsidRPr="00020468" w:rsidRDefault="00E9239F" w:rsidP="0024775D">
            <w:pPr>
              <w:suppressAutoHyphens/>
              <w:spacing w:before="60" w:after="60"/>
              <w:rPr>
                <w:rFonts w:asciiTheme="minorHAnsi" w:hAnsiTheme="minorHAnsi" w:cstheme="minorHAnsi"/>
                <w:color w:val="002060"/>
                <w:kern w:val="2"/>
                <w:u w:val="single"/>
                <w:lang w:val="es-ES" w:eastAsia="ar-SA"/>
              </w:rPr>
            </w:pPr>
          </w:p>
        </w:tc>
      </w:tr>
      <w:tr w:rsidR="00E9239F" w:rsidRPr="00E52E4B" w14:paraId="2A08278E" w14:textId="77777777" w:rsidTr="0024775D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3B69B4" w14:textId="77777777" w:rsidR="00E9239F" w:rsidRPr="00020468" w:rsidRDefault="00E9239F" w:rsidP="0024775D">
            <w:pPr>
              <w:suppressAutoHyphens/>
              <w:spacing w:before="60" w:after="60"/>
              <w:rPr>
                <w:rFonts w:asciiTheme="minorHAnsi" w:hAnsiTheme="minorHAnsi" w:cstheme="minorHAnsi"/>
                <w:color w:val="000000"/>
                <w:kern w:val="2"/>
                <w:lang w:val="es-ES" w:eastAsia="ar-SA"/>
              </w:rPr>
            </w:pP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52D3AA" w14:textId="77777777" w:rsidR="00E9239F" w:rsidRPr="00020468" w:rsidRDefault="00E9239F" w:rsidP="0024775D">
            <w:pPr>
              <w:suppressAutoHyphens/>
              <w:spacing w:before="60" w:after="60"/>
              <w:jc w:val="left"/>
              <w:rPr>
                <w:rFonts w:asciiTheme="minorHAnsi" w:hAnsiTheme="minorHAnsi" w:cstheme="minorHAnsi"/>
                <w:color w:val="005828"/>
                <w:lang w:val="es-ES"/>
              </w:rPr>
            </w:pP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8F0038" w14:textId="77777777" w:rsidR="00E9239F" w:rsidRPr="00020468" w:rsidRDefault="00E9239F" w:rsidP="0024775D">
            <w:pPr>
              <w:suppressAutoHyphens/>
              <w:spacing w:before="60" w:after="60"/>
              <w:jc w:val="left"/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es-ES" w:eastAsia="zh-CN"/>
              </w:rPr>
            </w:pPr>
          </w:p>
        </w:tc>
      </w:tr>
      <w:tr w:rsidR="00E9239F" w:rsidRPr="00E52E4B" w14:paraId="35B5EAA2" w14:textId="77777777" w:rsidTr="0024775D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E249CE" w14:textId="77777777" w:rsidR="00E9239F" w:rsidRPr="00020468" w:rsidRDefault="00E9239F" w:rsidP="0024775D">
            <w:pPr>
              <w:suppressAutoHyphens/>
              <w:spacing w:before="60" w:after="60"/>
              <w:rPr>
                <w:rFonts w:asciiTheme="minorHAnsi" w:hAnsiTheme="minorHAnsi" w:cstheme="minorHAnsi"/>
                <w:color w:val="000000"/>
                <w:kern w:val="2"/>
                <w:lang w:val="es-ES" w:eastAsia="ar-SA"/>
              </w:rPr>
            </w:pP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3627CC" w14:textId="77777777" w:rsidR="00E9239F" w:rsidRPr="00020468" w:rsidRDefault="00E9239F" w:rsidP="0024775D">
            <w:pPr>
              <w:suppressAutoHyphens/>
              <w:spacing w:before="60" w:after="60"/>
              <w:jc w:val="left"/>
              <w:rPr>
                <w:rFonts w:asciiTheme="minorHAnsi" w:hAnsiTheme="minorHAnsi" w:cstheme="minorHAnsi"/>
                <w:color w:val="005828"/>
                <w:lang w:val="es-ES"/>
              </w:rPr>
            </w:pP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A18D49" w14:textId="77777777" w:rsidR="00E9239F" w:rsidRPr="00020468" w:rsidRDefault="00E9239F" w:rsidP="0024775D">
            <w:pPr>
              <w:suppressAutoHyphens/>
              <w:spacing w:before="60" w:after="60"/>
              <w:rPr>
                <w:rFonts w:asciiTheme="minorHAnsi" w:hAnsiTheme="minorHAnsi" w:cstheme="minorHAnsi"/>
                <w:color w:val="002060"/>
                <w:kern w:val="2"/>
                <w:u w:val="single"/>
                <w:lang w:val="es-ES" w:eastAsia="ar-SA"/>
              </w:rPr>
            </w:pPr>
          </w:p>
        </w:tc>
      </w:tr>
      <w:tr w:rsidR="00E9239F" w:rsidRPr="00E52E4B" w14:paraId="63717109" w14:textId="77777777" w:rsidTr="0024775D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F71CC6" w14:textId="77777777" w:rsidR="00E9239F" w:rsidRPr="00020468" w:rsidRDefault="00E9239F" w:rsidP="0024775D">
            <w:pPr>
              <w:suppressAutoHyphens/>
              <w:spacing w:before="60" w:after="60"/>
              <w:rPr>
                <w:rFonts w:asciiTheme="minorHAnsi" w:hAnsiTheme="minorHAnsi" w:cstheme="minorHAnsi"/>
                <w:color w:val="000000"/>
                <w:kern w:val="2"/>
                <w:lang w:val="es-ES" w:eastAsia="ar-SA"/>
              </w:rPr>
            </w:pP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179C31" w14:textId="77777777" w:rsidR="00E9239F" w:rsidRPr="00020468" w:rsidRDefault="00E9239F" w:rsidP="0024775D">
            <w:pPr>
              <w:suppressAutoHyphens/>
              <w:spacing w:before="60" w:after="60"/>
              <w:jc w:val="left"/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es-ES" w:eastAsia="zh-CN"/>
              </w:rPr>
            </w:pP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CFC97B" w14:textId="77777777" w:rsidR="00E9239F" w:rsidRPr="00020468" w:rsidRDefault="00E9239F" w:rsidP="0024775D">
            <w:pPr>
              <w:suppressAutoHyphens/>
              <w:spacing w:before="60" w:after="60"/>
              <w:rPr>
                <w:rFonts w:asciiTheme="minorHAnsi" w:eastAsia="SimSun" w:hAnsiTheme="minorHAnsi" w:cstheme="minorHAnsi"/>
                <w:i/>
                <w:iCs/>
                <w:color w:val="1B6FB5"/>
                <w:sz w:val="20"/>
                <w:lang w:val="es-ES" w:eastAsia="zh-CN"/>
              </w:rPr>
            </w:pPr>
          </w:p>
        </w:tc>
      </w:tr>
      <w:tr w:rsidR="00E9239F" w:rsidRPr="00E52E4B" w14:paraId="2F944800" w14:textId="77777777" w:rsidTr="0024775D">
        <w:tc>
          <w:tcPr>
            <w:tcW w:w="42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0A620E" w14:textId="77777777" w:rsidR="00E9239F" w:rsidRPr="00020468" w:rsidRDefault="00E9239F" w:rsidP="0024775D">
            <w:pPr>
              <w:suppressAutoHyphens/>
              <w:spacing w:before="60" w:after="60"/>
              <w:rPr>
                <w:rFonts w:asciiTheme="minorHAnsi" w:hAnsiTheme="minorHAnsi" w:cstheme="minorHAnsi"/>
                <w:color w:val="000000"/>
                <w:kern w:val="2"/>
                <w:lang w:val="es-ES" w:eastAsia="ar-SA"/>
              </w:rPr>
            </w:pPr>
          </w:p>
        </w:tc>
        <w:tc>
          <w:tcPr>
            <w:tcW w:w="210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606943" w14:textId="77777777" w:rsidR="00E9239F" w:rsidRPr="00020468" w:rsidRDefault="00E9239F" w:rsidP="0024775D">
            <w:pPr>
              <w:suppressAutoHyphens/>
              <w:spacing w:before="60" w:after="60"/>
              <w:jc w:val="left"/>
              <w:rPr>
                <w:rFonts w:asciiTheme="minorHAnsi" w:hAnsiTheme="minorHAnsi" w:cstheme="minorHAnsi"/>
                <w:color w:val="002060"/>
                <w:kern w:val="2"/>
                <w:u w:val="single"/>
                <w:lang w:val="es-ES" w:eastAsia="ar-SA"/>
              </w:rPr>
            </w:pPr>
          </w:p>
        </w:tc>
        <w:tc>
          <w:tcPr>
            <w:tcW w:w="247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B2EF55" w14:textId="77777777" w:rsidR="00E9239F" w:rsidRPr="00020468" w:rsidRDefault="00E9239F" w:rsidP="0024775D">
            <w:pPr>
              <w:suppressAutoHyphens/>
              <w:spacing w:before="60" w:after="60"/>
              <w:rPr>
                <w:rFonts w:asciiTheme="minorHAnsi" w:hAnsiTheme="minorHAnsi" w:cstheme="minorHAnsi"/>
                <w:color w:val="002060"/>
                <w:kern w:val="2"/>
                <w:u w:val="single"/>
                <w:lang w:val="es-ES" w:eastAsia="ar-SA"/>
              </w:rPr>
            </w:pPr>
          </w:p>
        </w:tc>
      </w:tr>
    </w:tbl>
    <w:p w14:paraId="669B03B6" w14:textId="77777777" w:rsidR="00213AE7" w:rsidRPr="00020468" w:rsidRDefault="00213AE7">
      <w:pPr>
        <w:rPr>
          <w:rFonts w:asciiTheme="minorHAnsi" w:hAnsiTheme="minorHAnsi" w:cstheme="minorHAnsi"/>
          <w:lang w:val="es-ES"/>
        </w:rPr>
      </w:pPr>
    </w:p>
    <w:p w14:paraId="63EA438B" w14:textId="77777777" w:rsidR="004153D7" w:rsidRPr="00020468" w:rsidRDefault="004153D7">
      <w:pPr>
        <w:rPr>
          <w:rFonts w:asciiTheme="minorHAnsi" w:hAnsiTheme="minorHAnsi" w:cstheme="minorHAnsi"/>
          <w:lang w:val="es-ES"/>
        </w:rPr>
      </w:pPr>
    </w:p>
    <w:sectPr w:rsidR="004153D7" w:rsidRPr="00020468" w:rsidSect="00D936FE">
      <w:headerReference w:type="even" r:id="rId15"/>
      <w:headerReference w:type="default" r:id="rId16"/>
      <w:footerReference w:type="default" r:id="rId17"/>
      <w:headerReference w:type="first" r:id="rId18"/>
      <w:pgSz w:w="11907" w:h="16839" w:code="9"/>
      <w:pgMar w:top="1276" w:right="1440" w:bottom="993" w:left="1440" w:header="720" w:footer="4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FEB8A" w14:textId="77777777" w:rsidR="00D32571" w:rsidRDefault="00D32571">
      <w:r>
        <w:separator/>
      </w:r>
    </w:p>
  </w:endnote>
  <w:endnote w:type="continuationSeparator" w:id="0">
    <w:p w14:paraId="344454F9" w14:textId="77777777" w:rsidR="00D32571" w:rsidRDefault="00D3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48FA" w14:textId="10F63EC9" w:rsidR="00D32571" w:rsidRPr="0053284E" w:rsidRDefault="00D32571" w:rsidP="00E9239F">
    <w:pPr>
      <w:pStyle w:val="FooterLine"/>
      <w:tabs>
        <w:tab w:val="clear" w:pos="8647"/>
        <w:tab w:val="left" w:pos="4253"/>
        <w:tab w:val="right" w:pos="9356"/>
      </w:tabs>
      <w:rPr>
        <w:rFonts w:ascii="Calibri" w:hAnsi="Calibri"/>
        <w:lang w:val="fr-BE"/>
      </w:rPr>
    </w:pPr>
    <w:r>
      <w:rPr>
        <w:rFonts w:asciiTheme="minorHAnsi" w:hAnsiTheme="minorHAnsi" w:cstheme="minorHAnsi"/>
        <w:color w:val="000000" w:themeColor="text1"/>
        <w:szCs w:val="16"/>
        <w:lang w:val="fr-BE"/>
      </w:rPr>
      <w:t>Fecha</w:t>
    </w: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 xml:space="preserve">: </w:t>
    </w:r>
    <w:sdt>
      <w:sdtPr>
        <w:rPr>
          <w:rFonts w:asciiTheme="minorHAnsi" w:hAnsiTheme="minorHAnsi" w:cstheme="minorHAnsi"/>
          <w:bCs/>
          <w:color w:val="984806"/>
          <w:szCs w:val="16"/>
          <w:lang w:val="es-ES"/>
        </w:rPr>
        <w:alias w:val="Issue Date"/>
        <w:id w:val="-830517390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Pr="00C03109">
          <w:rPr>
            <w:rFonts w:asciiTheme="minorHAnsi" w:hAnsiTheme="minorHAnsi" w:cstheme="minorHAnsi"/>
            <w:bCs/>
            <w:color w:val="984806"/>
            <w:szCs w:val="16"/>
            <w:lang w:val="es-ES"/>
          </w:rPr>
          <w:t>&lt;Fecha&gt;</w:t>
        </w:r>
      </w:sdtContent>
    </w:sdt>
    <w:r w:rsidRPr="00687B38">
      <w:rPr>
        <w:rFonts w:asciiTheme="minorHAnsi" w:hAnsiTheme="minorHAnsi" w:cstheme="minorHAnsi"/>
        <w:bCs/>
        <w:color w:val="1B6FB5"/>
        <w:lang w:val="fr-BE"/>
      </w:rPr>
      <w:t xml:space="preserve">                                      </w:t>
    </w:r>
    <w:r>
      <w:rPr>
        <w:rFonts w:asciiTheme="minorHAnsi" w:hAnsiTheme="minorHAnsi" w:cstheme="minorHAnsi"/>
        <w:bCs/>
        <w:color w:val="1B6FB5"/>
        <w:lang w:val="fr-BE"/>
      </w:rPr>
      <w:t xml:space="preserve">                                                    </w:t>
    </w:r>
    <w:r w:rsidRPr="0030290B">
      <w:rPr>
        <w:rStyle w:val="PageNumber"/>
        <w:rFonts w:ascii="Calibri" w:hAnsi="Calibri"/>
      </w:rPr>
      <w:fldChar w:fldCharType="begin"/>
    </w:r>
    <w:r w:rsidRPr="00687B38">
      <w:rPr>
        <w:rStyle w:val="PageNumber"/>
        <w:rFonts w:ascii="Calibri" w:hAnsi="Calibri"/>
        <w:lang w:val="fr-BE"/>
      </w:rPr>
      <w:instrText xml:space="preserve"> PAGE </w:instrText>
    </w:r>
    <w:r w:rsidRPr="0030290B">
      <w:rPr>
        <w:rStyle w:val="PageNumber"/>
        <w:rFonts w:ascii="Calibri" w:hAnsi="Calibri"/>
      </w:rPr>
      <w:fldChar w:fldCharType="separate"/>
    </w:r>
    <w:r w:rsidR="000530F2">
      <w:rPr>
        <w:rStyle w:val="PageNumber"/>
        <w:rFonts w:ascii="Calibri" w:hAnsi="Calibri"/>
        <w:noProof/>
        <w:lang w:val="fr-BE"/>
      </w:rPr>
      <w:t>14</w:t>
    </w:r>
    <w:r w:rsidRPr="0030290B">
      <w:rPr>
        <w:rStyle w:val="PageNumber"/>
        <w:rFonts w:ascii="Calibri" w:hAnsi="Calibri"/>
      </w:rPr>
      <w:fldChar w:fldCharType="end"/>
    </w:r>
    <w:r w:rsidRPr="00687B38">
      <w:rPr>
        <w:rStyle w:val="PageNumber"/>
        <w:rFonts w:ascii="Calibri" w:hAnsi="Calibri"/>
        <w:lang w:val="fr-BE"/>
      </w:rPr>
      <w:t xml:space="preserve"> / </w:t>
    </w:r>
    <w:r w:rsidRPr="0030290B">
      <w:rPr>
        <w:rStyle w:val="PageNumber"/>
        <w:rFonts w:ascii="Calibri" w:hAnsi="Calibri"/>
        <w:snapToGrid w:val="0"/>
      </w:rPr>
      <w:fldChar w:fldCharType="begin"/>
    </w:r>
    <w:r w:rsidRPr="00687B38">
      <w:rPr>
        <w:rStyle w:val="PageNumber"/>
        <w:rFonts w:ascii="Calibri" w:hAnsi="Calibri"/>
        <w:snapToGrid w:val="0"/>
        <w:lang w:val="fr-BE"/>
      </w:rPr>
      <w:instrText xml:space="preserve"> NUMPAGES </w:instrText>
    </w:r>
    <w:r w:rsidRPr="0030290B">
      <w:rPr>
        <w:rStyle w:val="PageNumber"/>
        <w:rFonts w:ascii="Calibri" w:hAnsi="Calibri"/>
        <w:snapToGrid w:val="0"/>
      </w:rPr>
      <w:fldChar w:fldCharType="separate"/>
    </w:r>
    <w:r w:rsidR="000530F2">
      <w:rPr>
        <w:rStyle w:val="PageNumber"/>
        <w:rFonts w:ascii="Calibri" w:hAnsi="Calibri"/>
        <w:noProof/>
        <w:snapToGrid w:val="0"/>
        <w:lang w:val="fr-BE"/>
      </w:rPr>
      <w:t>14</w:t>
    </w:r>
    <w:r w:rsidRPr="0030290B">
      <w:rPr>
        <w:rStyle w:val="PageNumber"/>
        <w:rFonts w:ascii="Calibri" w:hAnsi="Calibri"/>
        <w:snapToGrid w:val="0"/>
      </w:rPr>
      <w:fldChar w:fldCharType="end"/>
    </w:r>
    <w:r>
      <w:rPr>
        <w:rFonts w:asciiTheme="minorHAnsi" w:hAnsiTheme="minorHAnsi" w:cstheme="minorHAnsi"/>
        <w:bCs/>
        <w:color w:val="1B6FB5"/>
        <w:lang w:val="fr-BE"/>
      </w:rPr>
      <w:t xml:space="preserve"> </w:t>
    </w:r>
    <w:r w:rsidRPr="00687B38">
      <w:rPr>
        <w:rFonts w:asciiTheme="minorHAnsi" w:hAnsiTheme="minorHAnsi" w:cstheme="minorHAnsi"/>
        <w:bCs/>
        <w:color w:val="1B6FB5"/>
        <w:lang w:val="fr-BE"/>
      </w:rPr>
      <w:t xml:space="preserve">     </w:t>
    </w:r>
    <w:r>
      <w:rPr>
        <w:rFonts w:asciiTheme="minorHAnsi" w:hAnsiTheme="minorHAnsi" w:cstheme="minorHAnsi"/>
        <w:bCs/>
        <w:color w:val="1B6FB5"/>
        <w:lang w:val="fr-BE"/>
      </w:rPr>
      <w:tab/>
    </w: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Versi</w:t>
    </w:r>
    <w:r>
      <w:rPr>
        <w:rFonts w:asciiTheme="minorHAnsi" w:hAnsiTheme="minorHAnsi" w:cstheme="minorHAnsi"/>
        <w:color w:val="000000" w:themeColor="text1"/>
        <w:szCs w:val="16"/>
        <w:lang w:val="fr-BE"/>
      </w:rPr>
      <w:t>ó</w:t>
    </w:r>
    <w:r w:rsidRPr="00687B38">
      <w:rPr>
        <w:rFonts w:asciiTheme="minorHAnsi" w:hAnsiTheme="minorHAnsi" w:cstheme="minorHAnsi"/>
        <w:color w:val="000000" w:themeColor="text1"/>
        <w:szCs w:val="16"/>
        <w:lang w:val="fr-BE"/>
      </w:rPr>
      <w:t>n:</w:t>
    </w:r>
    <w:r w:rsidRPr="00687B38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sdt>
      <w:sdtPr>
        <w:rPr>
          <w:rFonts w:asciiTheme="minorHAnsi" w:eastAsia="PMingLiU" w:hAnsiTheme="minorHAnsi" w:cstheme="minorHAnsi"/>
          <w:color w:val="984806"/>
          <w:szCs w:val="16"/>
          <w:lang w:val="fr-BE"/>
        </w:rPr>
        <w:alias w:val="Status"/>
        <w:tag w:val=""/>
        <w:id w:val="-30739718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asciiTheme="minorHAnsi" w:eastAsia="PMingLiU" w:hAnsiTheme="minorHAnsi" w:cstheme="minorHAnsi"/>
            <w:color w:val="984806"/>
            <w:szCs w:val="16"/>
            <w:lang w:val="fr-BE"/>
          </w:rPr>
          <w:t>&lt;Versión&gt;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61B4A" w14:textId="77777777" w:rsidR="00D32571" w:rsidRDefault="00D32571">
      <w:r>
        <w:separator/>
      </w:r>
    </w:p>
  </w:footnote>
  <w:footnote w:type="continuationSeparator" w:id="0">
    <w:p w14:paraId="420927EE" w14:textId="77777777" w:rsidR="00D32571" w:rsidRDefault="00D32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A7BF7" w14:textId="77777777" w:rsidR="00D32571" w:rsidRPr="0067688D" w:rsidRDefault="00D32571" w:rsidP="004A0EEF">
    <w:pPr>
      <w:pStyle w:val="Header"/>
      <w:jc w:val="right"/>
      <w:rPr>
        <w:noProof/>
        <w:sz w:val="18"/>
        <w:szCs w:val="18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A4F24" w14:textId="660B2FE0" w:rsidR="00D32571" w:rsidRDefault="00D32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87B90" w14:textId="56388D0C" w:rsidR="00D32571" w:rsidRDefault="00D325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B61F4" w14:textId="09E30A34" w:rsidR="00D32571" w:rsidRDefault="00D32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99AA0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7E84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52E68"/>
    <w:multiLevelType w:val="hybridMultilevel"/>
    <w:tmpl w:val="0A86081C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C5C26"/>
    <w:multiLevelType w:val="hybridMultilevel"/>
    <w:tmpl w:val="218071A6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0EFB7115"/>
    <w:multiLevelType w:val="multilevel"/>
    <w:tmpl w:val="024EB6A2"/>
    <w:lvl w:ilvl="0">
      <w:start w:val="1"/>
      <w:numFmt w:val="decimal"/>
      <w:pStyle w:val="ListNumber3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17739B7"/>
    <w:multiLevelType w:val="multilevel"/>
    <w:tmpl w:val="C510970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20B7201"/>
    <w:multiLevelType w:val="multilevel"/>
    <w:tmpl w:val="714CF256"/>
    <w:lvl w:ilvl="0">
      <w:start w:val="1"/>
      <w:numFmt w:val="decimal"/>
      <w:pStyle w:val="ListNumber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262685D"/>
    <w:multiLevelType w:val="singleLevel"/>
    <w:tmpl w:val="14A429F4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8" w15:restartNumberingAfterBreak="0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9" w15:restartNumberingAfterBreak="0">
    <w:nsid w:val="172F0AC5"/>
    <w:multiLevelType w:val="multilevel"/>
    <w:tmpl w:val="FAC02762"/>
    <w:lvl w:ilvl="0">
      <w:start w:val="1"/>
      <w:numFmt w:val="decimal"/>
      <w:pStyle w:val="ListNumber2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D895184"/>
    <w:multiLevelType w:val="hybridMultilevel"/>
    <w:tmpl w:val="FA926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3" w15:restartNumberingAfterBreak="0">
    <w:nsid w:val="2C8D5AD3"/>
    <w:multiLevelType w:val="singleLevel"/>
    <w:tmpl w:val="697C5A48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4" w15:restartNumberingAfterBreak="0">
    <w:nsid w:val="2DEE44A5"/>
    <w:multiLevelType w:val="multilevel"/>
    <w:tmpl w:val="86DE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634025"/>
    <w:multiLevelType w:val="hybridMultilevel"/>
    <w:tmpl w:val="35E03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7" w15:restartNumberingAfterBreak="0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2D3697D"/>
    <w:multiLevelType w:val="hybridMultilevel"/>
    <w:tmpl w:val="47C0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20B9C"/>
    <w:multiLevelType w:val="multilevel"/>
    <w:tmpl w:val="3640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6F7062"/>
    <w:multiLevelType w:val="hybridMultilevel"/>
    <w:tmpl w:val="67D4BF04"/>
    <w:lvl w:ilvl="0" w:tplc="6F72E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D0BEC"/>
    <w:multiLevelType w:val="singleLevel"/>
    <w:tmpl w:val="ADAC358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2" w15:restartNumberingAfterBreak="0">
    <w:nsid w:val="5CD769DC"/>
    <w:multiLevelType w:val="hybridMultilevel"/>
    <w:tmpl w:val="B4442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512CD"/>
    <w:multiLevelType w:val="hybridMultilevel"/>
    <w:tmpl w:val="E7D69310"/>
    <w:lvl w:ilvl="0" w:tplc="A1061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6" w15:restartNumberingAfterBreak="0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867783C"/>
    <w:multiLevelType w:val="multilevel"/>
    <w:tmpl w:val="D9B4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77472E"/>
    <w:multiLevelType w:val="multilevel"/>
    <w:tmpl w:val="764CBF3A"/>
    <w:lvl w:ilvl="0">
      <w:start w:val="1"/>
      <w:numFmt w:val="decimal"/>
      <w:pStyle w:val="ListNumber4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AD235A6"/>
    <w:multiLevelType w:val="hybridMultilevel"/>
    <w:tmpl w:val="C65C6330"/>
    <w:lvl w:ilvl="0" w:tplc="46708AC0">
      <w:start w:val="1"/>
      <w:numFmt w:val="lowerLetter"/>
      <w:pStyle w:val="Numbering-alphabets-indented"/>
      <w:lvlText w:val="%1)"/>
      <w:lvlJc w:val="left"/>
      <w:pPr>
        <w:ind w:left="1440" w:hanging="360"/>
      </w:pPr>
      <w:rPr>
        <w:rFonts w:cs="Times New Roman"/>
      </w:rPr>
    </w:lvl>
    <w:lvl w:ilvl="1" w:tplc="0409000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6E435FBD"/>
    <w:multiLevelType w:val="hybridMultilevel"/>
    <w:tmpl w:val="39A28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2" w15:restartNumberingAfterBreak="0">
    <w:nsid w:val="7095595D"/>
    <w:multiLevelType w:val="hybridMultilevel"/>
    <w:tmpl w:val="ECB6B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11A78"/>
    <w:multiLevelType w:val="hybridMultilevel"/>
    <w:tmpl w:val="4A16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812D8"/>
    <w:multiLevelType w:val="hybridMultilevel"/>
    <w:tmpl w:val="1F8CB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62ABC"/>
    <w:multiLevelType w:val="hybridMultilevel"/>
    <w:tmpl w:val="5DE22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60616"/>
    <w:multiLevelType w:val="multilevel"/>
    <w:tmpl w:val="3F8C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604AF"/>
    <w:multiLevelType w:val="hybridMultilevel"/>
    <w:tmpl w:val="AE383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33A4C"/>
    <w:multiLevelType w:val="hybridMultilevel"/>
    <w:tmpl w:val="718A3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5145E"/>
    <w:multiLevelType w:val="multilevel"/>
    <w:tmpl w:val="84CC0B22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7"/>
  </w:num>
  <w:num w:numId="5">
    <w:abstractNumId w:val="31"/>
  </w:num>
  <w:num w:numId="6">
    <w:abstractNumId w:val="12"/>
  </w:num>
  <w:num w:numId="7">
    <w:abstractNumId w:val="11"/>
  </w:num>
  <w:num w:numId="8">
    <w:abstractNumId w:val="16"/>
  </w:num>
  <w:num w:numId="9">
    <w:abstractNumId w:val="13"/>
  </w:num>
  <w:num w:numId="10">
    <w:abstractNumId w:val="24"/>
  </w:num>
  <w:num w:numId="11">
    <w:abstractNumId w:val="26"/>
  </w:num>
  <w:num w:numId="12">
    <w:abstractNumId w:val="25"/>
  </w:num>
  <w:num w:numId="13">
    <w:abstractNumId w:val="40"/>
  </w:num>
  <w:num w:numId="14">
    <w:abstractNumId w:val="6"/>
  </w:num>
  <w:num w:numId="15">
    <w:abstractNumId w:val="17"/>
  </w:num>
  <w:num w:numId="16">
    <w:abstractNumId w:val="9"/>
  </w:num>
  <w:num w:numId="17">
    <w:abstractNumId w:val="4"/>
  </w:num>
  <w:num w:numId="18">
    <w:abstractNumId w:val="28"/>
  </w:num>
  <w:num w:numId="19">
    <w:abstractNumId w:val="23"/>
  </w:num>
  <w:num w:numId="20">
    <w:abstractNumId w:val="37"/>
  </w:num>
  <w:num w:numId="21">
    <w:abstractNumId w:val="32"/>
  </w:num>
  <w:num w:numId="22">
    <w:abstractNumId w:val="18"/>
  </w:num>
  <w:num w:numId="23">
    <w:abstractNumId w:val="22"/>
  </w:num>
  <w:num w:numId="24">
    <w:abstractNumId w:val="3"/>
  </w:num>
  <w:num w:numId="25">
    <w:abstractNumId w:val="2"/>
  </w:num>
  <w:num w:numId="26">
    <w:abstractNumId w:val="38"/>
  </w:num>
  <w:num w:numId="27">
    <w:abstractNumId w:val="10"/>
  </w:num>
  <w:num w:numId="28">
    <w:abstractNumId w:val="29"/>
  </w:num>
  <w:num w:numId="29">
    <w:abstractNumId w:val="15"/>
  </w:num>
  <w:num w:numId="30">
    <w:abstractNumId w:val="33"/>
  </w:num>
  <w:num w:numId="31">
    <w:abstractNumId w:val="30"/>
  </w:num>
  <w:num w:numId="32">
    <w:abstractNumId w:val="35"/>
  </w:num>
  <w:num w:numId="33">
    <w:abstractNumId w:val="21"/>
    <w:lvlOverride w:ilvl="0">
      <w:startOverride w:val="1"/>
    </w:lvlOverride>
  </w:num>
  <w:num w:numId="34">
    <w:abstractNumId w:val="21"/>
    <w:lvlOverride w:ilvl="0">
      <w:startOverride w:val="1"/>
    </w:lvlOverride>
  </w:num>
  <w:num w:numId="35">
    <w:abstractNumId w:val="1"/>
  </w:num>
  <w:num w:numId="36">
    <w:abstractNumId w:val="34"/>
  </w:num>
  <w:num w:numId="37">
    <w:abstractNumId w:val="14"/>
  </w:num>
  <w:num w:numId="38">
    <w:abstractNumId w:val="19"/>
  </w:num>
  <w:num w:numId="39">
    <w:abstractNumId w:val="27"/>
  </w:num>
  <w:num w:numId="40">
    <w:abstractNumId w:val="36"/>
  </w:num>
  <w:num w:numId="41">
    <w:abstractNumId w:val="5"/>
  </w:num>
  <w:num w:numId="42">
    <w:abstractNumId w:val="39"/>
  </w:num>
  <w:num w:numId="43">
    <w:abstractNumId w:val="20"/>
  </w:num>
  <w:num w:numId="44">
    <w:abstractNumId w:val="5"/>
  </w:num>
  <w:num w:numId="45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xsjA2MDK1tDAzMjVV0lEKTi0uzszPAykwrgUAd+1SkSwAAAA="/>
    <w:docVar w:name="LW_DocType" w:val="TECH"/>
  </w:docVars>
  <w:rsids>
    <w:rsidRoot w:val="001701F9"/>
    <w:rsid w:val="000007D6"/>
    <w:rsid w:val="00002E32"/>
    <w:rsid w:val="00005EBC"/>
    <w:rsid w:val="00006AB3"/>
    <w:rsid w:val="000071B7"/>
    <w:rsid w:val="000076D7"/>
    <w:rsid w:val="0001258B"/>
    <w:rsid w:val="00012EA4"/>
    <w:rsid w:val="0001395E"/>
    <w:rsid w:val="00013978"/>
    <w:rsid w:val="00020468"/>
    <w:rsid w:val="00021267"/>
    <w:rsid w:val="00021D3A"/>
    <w:rsid w:val="000278AF"/>
    <w:rsid w:val="000318AA"/>
    <w:rsid w:val="00035505"/>
    <w:rsid w:val="00035D59"/>
    <w:rsid w:val="00040EF3"/>
    <w:rsid w:val="00041A63"/>
    <w:rsid w:val="000530F2"/>
    <w:rsid w:val="0005446B"/>
    <w:rsid w:val="00056C0B"/>
    <w:rsid w:val="000573F0"/>
    <w:rsid w:val="00061DE7"/>
    <w:rsid w:val="00064B89"/>
    <w:rsid w:val="00065E9C"/>
    <w:rsid w:val="000706B1"/>
    <w:rsid w:val="00071899"/>
    <w:rsid w:val="000725DE"/>
    <w:rsid w:val="0007285B"/>
    <w:rsid w:val="00074778"/>
    <w:rsid w:val="00075D63"/>
    <w:rsid w:val="000764F8"/>
    <w:rsid w:val="000767A1"/>
    <w:rsid w:val="00076DA2"/>
    <w:rsid w:val="00077483"/>
    <w:rsid w:val="000823D9"/>
    <w:rsid w:val="00082586"/>
    <w:rsid w:val="000852E5"/>
    <w:rsid w:val="00087963"/>
    <w:rsid w:val="00090D94"/>
    <w:rsid w:val="00095AC4"/>
    <w:rsid w:val="00095D0D"/>
    <w:rsid w:val="000A001F"/>
    <w:rsid w:val="000A1928"/>
    <w:rsid w:val="000A3187"/>
    <w:rsid w:val="000A4E7C"/>
    <w:rsid w:val="000A71F6"/>
    <w:rsid w:val="000B238D"/>
    <w:rsid w:val="000B2477"/>
    <w:rsid w:val="000B5FBA"/>
    <w:rsid w:val="000C2434"/>
    <w:rsid w:val="000C26DF"/>
    <w:rsid w:val="000C36E3"/>
    <w:rsid w:val="000C4487"/>
    <w:rsid w:val="000D13E1"/>
    <w:rsid w:val="000D3ED9"/>
    <w:rsid w:val="000D45E0"/>
    <w:rsid w:val="000E2997"/>
    <w:rsid w:val="000E2C0B"/>
    <w:rsid w:val="000E54BD"/>
    <w:rsid w:val="000E78AF"/>
    <w:rsid w:val="000F0627"/>
    <w:rsid w:val="000F23EB"/>
    <w:rsid w:val="000F7CDD"/>
    <w:rsid w:val="00103247"/>
    <w:rsid w:val="00104B16"/>
    <w:rsid w:val="00105CC2"/>
    <w:rsid w:val="00105F37"/>
    <w:rsid w:val="00106217"/>
    <w:rsid w:val="001064B4"/>
    <w:rsid w:val="00106540"/>
    <w:rsid w:val="00112B64"/>
    <w:rsid w:val="00116F71"/>
    <w:rsid w:val="00117229"/>
    <w:rsid w:val="001203E6"/>
    <w:rsid w:val="0012189C"/>
    <w:rsid w:val="00125913"/>
    <w:rsid w:val="00134D93"/>
    <w:rsid w:val="001362F6"/>
    <w:rsid w:val="001365EA"/>
    <w:rsid w:val="001374E5"/>
    <w:rsid w:val="00137AA8"/>
    <w:rsid w:val="001442FB"/>
    <w:rsid w:val="00145B53"/>
    <w:rsid w:val="001464CC"/>
    <w:rsid w:val="0014661E"/>
    <w:rsid w:val="00146CAC"/>
    <w:rsid w:val="001525DE"/>
    <w:rsid w:val="001527E7"/>
    <w:rsid w:val="0015284C"/>
    <w:rsid w:val="00157E26"/>
    <w:rsid w:val="00160F28"/>
    <w:rsid w:val="00161DA8"/>
    <w:rsid w:val="001701F9"/>
    <w:rsid w:val="00170ED9"/>
    <w:rsid w:val="00171272"/>
    <w:rsid w:val="00171648"/>
    <w:rsid w:val="001739BB"/>
    <w:rsid w:val="00174A3C"/>
    <w:rsid w:val="00175C94"/>
    <w:rsid w:val="001763DC"/>
    <w:rsid w:val="0017662A"/>
    <w:rsid w:val="00176D0E"/>
    <w:rsid w:val="00183503"/>
    <w:rsid w:val="00184F7E"/>
    <w:rsid w:val="0018522D"/>
    <w:rsid w:val="00186C46"/>
    <w:rsid w:val="00190EFF"/>
    <w:rsid w:val="0019101E"/>
    <w:rsid w:val="00194316"/>
    <w:rsid w:val="00196BA9"/>
    <w:rsid w:val="0019766D"/>
    <w:rsid w:val="00197766"/>
    <w:rsid w:val="001A04F4"/>
    <w:rsid w:val="001A0994"/>
    <w:rsid w:val="001A0D48"/>
    <w:rsid w:val="001A1423"/>
    <w:rsid w:val="001A4F50"/>
    <w:rsid w:val="001A620F"/>
    <w:rsid w:val="001A6478"/>
    <w:rsid w:val="001B3E72"/>
    <w:rsid w:val="001B3FEB"/>
    <w:rsid w:val="001B4FD8"/>
    <w:rsid w:val="001B516D"/>
    <w:rsid w:val="001B5817"/>
    <w:rsid w:val="001B7646"/>
    <w:rsid w:val="001C0599"/>
    <w:rsid w:val="001C17EA"/>
    <w:rsid w:val="001C1ADC"/>
    <w:rsid w:val="001D02E0"/>
    <w:rsid w:val="001D0ACD"/>
    <w:rsid w:val="001D1507"/>
    <w:rsid w:val="001D29C1"/>
    <w:rsid w:val="001D2D90"/>
    <w:rsid w:val="001D2F52"/>
    <w:rsid w:val="001D3771"/>
    <w:rsid w:val="001D3B45"/>
    <w:rsid w:val="001D60D4"/>
    <w:rsid w:val="001E2E15"/>
    <w:rsid w:val="001E415B"/>
    <w:rsid w:val="001E5E6C"/>
    <w:rsid w:val="001E749A"/>
    <w:rsid w:val="001E7DD9"/>
    <w:rsid w:val="001F13E1"/>
    <w:rsid w:val="001F1B8C"/>
    <w:rsid w:val="001F2C78"/>
    <w:rsid w:val="001F2E9B"/>
    <w:rsid w:val="001F3A96"/>
    <w:rsid w:val="001F40BF"/>
    <w:rsid w:val="001F4942"/>
    <w:rsid w:val="001F4994"/>
    <w:rsid w:val="001F5AE1"/>
    <w:rsid w:val="001F5D00"/>
    <w:rsid w:val="001F6AE7"/>
    <w:rsid w:val="001F76EA"/>
    <w:rsid w:val="0020002B"/>
    <w:rsid w:val="0020003A"/>
    <w:rsid w:val="0020059C"/>
    <w:rsid w:val="00203536"/>
    <w:rsid w:val="002043D9"/>
    <w:rsid w:val="002043F6"/>
    <w:rsid w:val="00204816"/>
    <w:rsid w:val="00206781"/>
    <w:rsid w:val="00207199"/>
    <w:rsid w:val="00207DDD"/>
    <w:rsid w:val="00207E40"/>
    <w:rsid w:val="0021136F"/>
    <w:rsid w:val="002118A3"/>
    <w:rsid w:val="002130CA"/>
    <w:rsid w:val="00213665"/>
    <w:rsid w:val="00213AE7"/>
    <w:rsid w:val="002200A6"/>
    <w:rsid w:val="00220D10"/>
    <w:rsid w:val="00221F37"/>
    <w:rsid w:val="0023441E"/>
    <w:rsid w:val="00236C79"/>
    <w:rsid w:val="00240E6C"/>
    <w:rsid w:val="0024179C"/>
    <w:rsid w:val="00246172"/>
    <w:rsid w:val="0024775D"/>
    <w:rsid w:val="00250961"/>
    <w:rsid w:val="00251DD8"/>
    <w:rsid w:val="00253B1A"/>
    <w:rsid w:val="00254D94"/>
    <w:rsid w:val="002578C1"/>
    <w:rsid w:val="00260F9E"/>
    <w:rsid w:val="0026204F"/>
    <w:rsid w:val="00266012"/>
    <w:rsid w:val="002665DC"/>
    <w:rsid w:val="002667F3"/>
    <w:rsid w:val="00267109"/>
    <w:rsid w:val="00274077"/>
    <w:rsid w:val="00274C74"/>
    <w:rsid w:val="00276F3E"/>
    <w:rsid w:val="00280A97"/>
    <w:rsid w:val="00280FDE"/>
    <w:rsid w:val="002824AF"/>
    <w:rsid w:val="002903C9"/>
    <w:rsid w:val="00290603"/>
    <w:rsid w:val="00293408"/>
    <w:rsid w:val="00294BE8"/>
    <w:rsid w:val="002952E6"/>
    <w:rsid w:val="00297F1F"/>
    <w:rsid w:val="002A097A"/>
    <w:rsid w:val="002A231A"/>
    <w:rsid w:val="002A2DEB"/>
    <w:rsid w:val="002B25AF"/>
    <w:rsid w:val="002B2CB6"/>
    <w:rsid w:val="002B5EB9"/>
    <w:rsid w:val="002C54C7"/>
    <w:rsid w:val="002C6B46"/>
    <w:rsid w:val="002C7168"/>
    <w:rsid w:val="002D39D3"/>
    <w:rsid w:val="002E13FC"/>
    <w:rsid w:val="002E2021"/>
    <w:rsid w:val="002E57ED"/>
    <w:rsid w:val="002F1668"/>
    <w:rsid w:val="002F270D"/>
    <w:rsid w:val="002F5385"/>
    <w:rsid w:val="00300508"/>
    <w:rsid w:val="00306D8A"/>
    <w:rsid w:val="00307452"/>
    <w:rsid w:val="00310D28"/>
    <w:rsid w:val="00312503"/>
    <w:rsid w:val="00314993"/>
    <w:rsid w:val="003152EA"/>
    <w:rsid w:val="00315DB4"/>
    <w:rsid w:val="00316D60"/>
    <w:rsid w:val="0032273A"/>
    <w:rsid w:val="003227F1"/>
    <w:rsid w:val="00322CFB"/>
    <w:rsid w:val="003231F4"/>
    <w:rsid w:val="0032356C"/>
    <w:rsid w:val="00323AFD"/>
    <w:rsid w:val="0032693C"/>
    <w:rsid w:val="00333552"/>
    <w:rsid w:val="00335555"/>
    <w:rsid w:val="00335F26"/>
    <w:rsid w:val="003369C5"/>
    <w:rsid w:val="00336ACB"/>
    <w:rsid w:val="00337016"/>
    <w:rsid w:val="00337265"/>
    <w:rsid w:val="00343051"/>
    <w:rsid w:val="00343FA1"/>
    <w:rsid w:val="00346237"/>
    <w:rsid w:val="00350646"/>
    <w:rsid w:val="003509A5"/>
    <w:rsid w:val="00357BCA"/>
    <w:rsid w:val="003609A0"/>
    <w:rsid w:val="0036291A"/>
    <w:rsid w:val="00366F73"/>
    <w:rsid w:val="00371BA4"/>
    <w:rsid w:val="003738C1"/>
    <w:rsid w:val="00376967"/>
    <w:rsid w:val="00376F63"/>
    <w:rsid w:val="00377783"/>
    <w:rsid w:val="00377843"/>
    <w:rsid w:val="00377A23"/>
    <w:rsid w:val="0038087E"/>
    <w:rsid w:val="00382198"/>
    <w:rsid w:val="00383463"/>
    <w:rsid w:val="00384855"/>
    <w:rsid w:val="0038598D"/>
    <w:rsid w:val="00387F15"/>
    <w:rsid w:val="00390956"/>
    <w:rsid w:val="00393872"/>
    <w:rsid w:val="00394A7B"/>
    <w:rsid w:val="00397987"/>
    <w:rsid w:val="003A0E8E"/>
    <w:rsid w:val="003A7DAA"/>
    <w:rsid w:val="003B0EAF"/>
    <w:rsid w:val="003B1533"/>
    <w:rsid w:val="003B18C2"/>
    <w:rsid w:val="003B491B"/>
    <w:rsid w:val="003C0B1F"/>
    <w:rsid w:val="003C2C90"/>
    <w:rsid w:val="003C551C"/>
    <w:rsid w:val="003C649C"/>
    <w:rsid w:val="003C7EDD"/>
    <w:rsid w:val="003D0526"/>
    <w:rsid w:val="003D0566"/>
    <w:rsid w:val="003D141E"/>
    <w:rsid w:val="003D215E"/>
    <w:rsid w:val="003D34DD"/>
    <w:rsid w:val="003D433E"/>
    <w:rsid w:val="003D5B6E"/>
    <w:rsid w:val="003D643A"/>
    <w:rsid w:val="003D7169"/>
    <w:rsid w:val="003D7815"/>
    <w:rsid w:val="003E047E"/>
    <w:rsid w:val="003E55B2"/>
    <w:rsid w:val="003E6D83"/>
    <w:rsid w:val="003F135D"/>
    <w:rsid w:val="003F76CA"/>
    <w:rsid w:val="00401083"/>
    <w:rsid w:val="0040361E"/>
    <w:rsid w:val="00403F37"/>
    <w:rsid w:val="0040555F"/>
    <w:rsid w:val="004153D7"/>
    <w:rsid w:val="00420FAF"/>
    <w:rsid w:val="004255D6"/>
    <w:rsid w:val="0042740D"/>
    <w:rsid w:val="004308FA"/>
    <w:rsid w:val="00430AA1"/>
    <w:rsid w:val="00434593"/>
    <w:rsid w:val="00436D83"/>
    <w:rsid w:val="00437350"/>
    <w:rsid w:val="00437F6A"/>
    <w:rsid w:val="00440C07"/>
    <w:rsid w:val="00445609"/>
    <w:rsid w:val="004457BE"/>
    <w:rsid w:val="00445F91"/>
    <w:rsid w:val="00452D1D"/>
    <w:rsid w:val="004552B4"/>
    <w:rsid w:val="00463729"/>
    <w:rsid w:val="00463B94"/>
    <w:rsid w:val="00466719"/>
    <w:rsid w:val="004713B3"/>
    <w:rsid w:val="00472FA9"/>
    <w:rsid w:val="00473F24"/>
    <w:rsid w:val="00474080"/>
    <w:rsid w:val="00474522"/>
    <w:rsid w:val="00482EA6"/>
    <w:rsid w:val="004836E3"/>
    <w:rsid w:val="00483C1B"/>
    <w:rsid w:val="00484CC7"/>
    <w:rsid w:val="00486332"/>
    <w:rsid w:val="00487DC4"/>
    <w:rsid w:val="00491169"/>
    <w:rsid w:val="00495C45"/>
    <w:rsid w:val="00496461"/>
    <w:rsid w:val="004965DE"/>
    <w:rsid w:val="004A0EEF"/>
    <w:rsid w:val="004A1637"/>
    <w:rsid w:val="004A2106"/>
    <w:rsid w:val="004A67BF"/>
    <w:rsid w:val="004B278D"/>
    <w:rsid w:val="004B592E"/>
    <w:rsid w:val="004C3FB0"/>
    <w:rsid w:val="004C682B"/>
    <w:rsid w:val="004C6D2C"/>
    <w:rsid w:val="004D007D"/>
    <w:rsid w:val="004D25AD"/>
    <w:rsid w:val="004D2E89"/>
    <w:rsid w:val="004D39DF"/>
    <w:rsid w:val="004D470E"/>
    <w:rsid w:val="004D47EB"/>
    <w:rsid w:val="004D4BEE"/>
    <w:rsid w:val="004E07C7"/>
    <w:rsid w:val="004E212F"/>
    <w:rsid w:val="004E25F8"/>
    <w:rsid w:val="004E311A"/>
    <w:rsid w:val="004E44A1"/>
    <w:rsid w:val="004F02C9"/>
    <w:rsid w:val="004F04C8"/>
    <w:rsid w:val="004F34C0"/>
    <w:rsid w:val="004F358C"/>
    <w:rsid w:val="004F36F9"/>
    <w:rsid w:val="00504354"/>
    <w:rsid w:val="00504625"/>
    <w:rsid w:val="0050514E"/>
    <w:rsid w:val="005055EE"/>
    <w:rsid w:val="00506A77"/>
    <w:rsid w:val="00511D21"/>
    <w:rsid w:val="005132B7"/>
    <w:rsid w:val="00513404"/>
    <w:rsid w:val="005148CA"/>
    <w:rsid w:val="00514CB3"/>
    <w:rsid w:val="00517805"/>
    <w:rsid w:val="00520622"/>
    <w:rsid w:val="00521F54"/>
    <w:rsid w:val="00525C32"/>
    <w:rsid w:val="0053284E"/>
    <w:rsid w:val="005348AB"/>
    <w:rsid w:val="00534DFD"/>
    <w:rsid w:val="005364A3"/>
    <w:rsid w:val="005379C6"/>
    <w:rsid w:val="005473BE"/>
    <w:rsid w:val="00550368"/>
    <w:rsid w:val="005508B9"/>
    <w:rsid w:val="00551EDF"/>
    <w:rsid w:val="005520A1"/>
    <w:rsid w:val="005537E0"/>
    <w:rsid w:val="0055678A"/>
    <w:rsid w:val="00562716"/>
    <w:rsid w:val="00563707"/>
    <w:rsid w:val="005744B7"/>
    <w:rsid w:val="0057717C"/>
    <w:rsid w:val="00583AFE"/>
    <w:rsid w:val="00584BD6"/>
    <w:rsid w:val="00584E35"/>
    <w:rsid w:val="005921C4"/>
    <w:rsid w:val="00592C04"/>
    <w:rsid w:val="0059309E"/>
    <w:rsid w:val="00596196"/>
    <w:rsid w:val="005961A4"/>
    <w:rsid w:val="00597FB7"/>
    <w:rsid w:val="005A0B8F"/>
    <w:rsid w:val="005A0BEA"/>
    <w:rsid w:val="005A1178"/>
    <w:rsid w:val="005A1B35"/>
    <w:rsid w:val="005A3061"/>
    <w:rsid w:val="005A4369"/>
    <w:rsid w:val="005A6926"/>
    <w:rsid w:val="005A76CF"/>
    <w:rsid w:val="005B4E6F"/>
    <w:rsid w:val="005C1800"/>
    <w:rsid w:val="005C3535"/>
    <w:rsid w:val="005C6B67"/>
    <w:rsid w:val="005C782C"/>
    <w:rsid w:val="005D0D2E"/>
    <w:rsid w:val="005D0FB7"/>
    <w:rsid w:val="005D211E"/>
    <w:rsid w:val="005D4CE1"/>
    <w:rsid w:val="005D6010"/>
    <w:rsid w:val="005D62E9"/>
    <w:rsid w:val="005E23F3"/>
    <w:rsid w:val="005F1BC8"/>
    <w:rsid w:val="005F1E0F"/>
    <w:rsid w:val="005F31E5"/>
    <w:rsid w:val="005F3787"/>
    <w:rsid w:val="005F45D9"/>
    <w:rsid w:val="005F7FB3"/>
    <w:rsid w:val="00601231"/>
    <w:rsid w:val="0060127C"/>
    <w:rsid w:val="0060191E"/>
    <w:rsid w:val="00602E70"/>
    <w:rsid w:val="0060411F"/>
    <w:rsid w:val="006104AA"/>
    <w:rsid w:val="0061359D"/>
    <w:rsid w:val="00613BA9"/>
    <w:rsid w:val="00614AA4"/>
    <w:rsid w:val="00616201"/>
    <w:rsid w:val="00623412"/>
    <w:rsid w:val="00623ED1"/>
    <w:rsid w:val="006300A6"/>
    <w:rsid w:val="00630323"/>
    <w:rsid w:val="00633B4F"/>
    <w:rsid w:val="00640B6F"/>
    <w:rsid w:val="006419B9"/>
    <w:rsid w:val="00644C13"/>
    <w:rsid w:val="00645ACE"/>
    <w:rsid w:val="00651C7D"/>
    <w:rsid w:val="00654242"/>
    <w:rsid w:val="00654CF6"/>
    <w:rsid w:val="00655E44"/>
    <w:rsid w:val="00657F69"/>
    <w:rsid w:val="00660B15"/>
    <w:rsid w:val="00661699"/>
    <w:rsid w:val="006619E6"/>
    <w:rsid w:val="00661B96"/>
    <w:rsid w:val="006632E2"/>
    <w:rsid w:val="00663555"/>
    <w:rsid w:val="00666144"/>
    <w:rsid w:val="00671FA9"/>
    <w:rsid w:val="00675955"/>
    <w:rsid w:val="006773FA"/>
    <w:rsid w:val="006805DF"/>
    <w:rsid w:val="00683387"/>
    <w:rsid w:val="006848A1"/>
    <w:rsid w:val="0068671C"/>
    <w:rsid w:val="00691550"/>
    <w:rsid w:val="00696A1C"/>
    <w:rsid w:val="006A0BD7"/>
    <w:rsid w:val="006A2212"/>
    <w:rsid w:val="006A2AAB"/>
    <w:rsid w:val="006A358B"/>
    <w:rsid w:val="006A4CA4"/>
    <w:rsid w:val="006A6C8D"/>
    <w:rsid w:val="006B4155"/>
    <w:rsid w:val="006C2F36"/>
    <w:rsid w:val="006C342B"/>
    <w:rsid w:val="006D3804"/>
    <w:rsid w:val="006D5026"/>
    <w:rsid w:val="006E35CC"/>
    <w:rsid w:val="006E58BC"/>
    <w:rsid w:val="006E58DB"/>
    <w:rsid w:val="006E6348"/>
    <w:rsid w:val="006E6C44"/>
    <w:rsid w:val="006E74D2"/>
    <w:rsid w:val="006F164A"/>
    <w:rsid w:val="006F1EF8"/>
    <w:rsid w:val="006F30B2"/>
    <w:rsid w:val="006F6D1C"/>
    <w:rsid w:val="006F760B"/>
    <w:rsid w:val="007003AE"/>
    <w:rsid w:val="00705AC4"/>
    <w:rsid w:val="0070643C"/>
    <w:rsid w:val="00706782"/>
    <w:rsid w:val="007069F6"/>
    <w:rsid w:val="00710A74"/>
    <w:rsid w:val="00711209"/>
    <w:rsid w:val="00712F1D"/>
    <w:rsid w:val="00714AFB"/>
    <w:rsid w:val="00716567"/>
    <w:rsid w:val="00716800"/>
    <w:rsid w:val="00722AC3"/>
    <w:rsid w:val="0072793E"/>
    <w:rsid w:val="0073309B"/>
    <w:rsid w:val="0073412F"/>
    <w:rsid w:val="00744CB2"/>
    <w:rsid w:val="00747A52"/>
    <w:rsid w:val="007525E4"/>
    <w:rsid w:val="00753456"/>
    <w:rsid w:val="0075380C"/>
    <w:rsid w:val="007571B1"/>
    <w:rsid w:val="007604AF"/>
    <w:rsid w:val="00760FC6"/>
    <w:rsid w:val="00762A9D"/>
    <w:rsid w:val="00762B04"/>
    <w:rsid w:val="00762F07"/>
    <w:rsid w:val="00763B63"/>
    <w:rsid w:val="00764AA9"/>
    <w:rsid w:val="00766486"/>
    <w:rsid w:val="007679ED"/>
    <w:rsid w:val="00771232"/>
    <w:rsid w:val="007719F6"/>
    <w:rsid w:val="00771D7B"/>
    <w:rsid w:val="00771F51"/>
    <w:rsid w:val="007736AA"/>
    <w:rsid w:val="007745FD"/>
    <w:rsid w:val="007754B6"/>
    <w:rsid w:val="00776135"/>
    <w:rsid w:val="00777218"/>
    <w:rsid w:val="00782A88"/>
    <w:rsid w:val="00783A47"/>
    <w:rsid w:val="00783CC8"/>
    <w:rsid w:val="00784C93"/>
    <w:rsid w:val="007879C1"/>
    <w:rsid w:val="00794D7C"/>
    <w:rsid w:val="00794EE4"/>
    <w:rsid w:val="00794FFE"/>
    <w:rsid w:val="0079759A"/>
    <w:rsid w:val="007A094C"/>
    <w:rsid w:val="007A0F37"/>
    <w:rsid w:val="007A2746"/>
    <w:rsid w:val="007A3715"/>
    <w:rsid w:val="007A4201"/>
    <w:rsid w:val="007A4C28"/>
    <w:rsid w:val="007A6B6F"/>
    <w:rsid w:val="007A7F8D"/>
    <w:rsid w:val="007B189D"/>
    <w:rsid w:val="007B689C"/>
    <w:rsid w:val="007B7250"/>
    <w:rsid w:val="007B73A8"/>
    <w:rsid w:val="007C1661"/>
    <w:rsid w:val="007C1AA1"/>
    <w:rsid w:val="007C6EAE"/>
    <w:rsid w:val="007C752F"/>
    <w:rsid w:val="007D1CA1"/>
    <w:rsid w:val="007E1500"/>
    <w:rsid w:val="007E26CB"/>
    <w:rsid w:val="007E3121"/>
    <w:rsid w:val="007E341B"/>
    <w:rsid w:val="007E3A18"/>
    <w:rsid w:val="007E4ADF"/>
    <w:rsid w:val="007E6F60"/>
    <w:rsid w:val="007E7E52"/>
    <w:rsid w:val="007F028E"/>
    <w:rsid w:val="007F2659"/>
    <w:rsid w:val="007F3B13"/>
    <w:rsid w:val="007F689F"/>
    <w:rsid w:val="007F71F3"/>
    <w:rsid w:val="00800FA3"/>
    <w:rsid w:val="0080156D"/>
    <w:rsid w:val="00804ECD"/>
    <w:rsid w:val="0080662A"/>
    <w:rsid w:val="00806F80"/>
    <w:rsid w:val="0081047E"/>
    <w:rsid w:val="00811883"/>
    <w:rsid w:val="008119F7"/>
    <w:rsid w:val="00811B53"/>
    <w:rsid w:val="00813824"/>
    <w:rsid w:val="008154CD"/>
    <w:rsid w:val="00817CE5"/>
    <w:rsid w:val="008218D2"/>
    <w:rsid w:val="008224C2"/>
    <w:rsid w:val="0082700B"/>
    <w:rsid w:val="008314AF"/>
    <w:rsid w:val="008334EB"/>
    <w:rsid w:val="00835FD9"/>
    <w:rsid w:val="00836496"/>
    <w:rsid w:val="008379D4"/>
    <w:rsid w:val="00840DBE"/>
    <w:rsid w:val="00844DB2"/>
    <w:rsid w:val="00845AE7"/>
    <w:rsid w:val="008505E2"/>
    <w:rsid w:val="00852BAC"/>
    <w:rsid w:val="00854ACA"/>
    <w:rsid w:val="008559BE"/>
    <w:rsid w:val="008562EF"/>
    <w:rsid w:val="00857383"/>
    <w:rsid w:val="008605AE"/>
    <w:rsid w:val="008648FF"/>
    <w:rsid w:val="00866032"/>
    <w:rsid w:val="008663EE"/>
    <w:rsid w:val="00867715"/>
    <w:rsid w:val="00870953"/>
    <w:rsid w:val="008734DA"/>
    <w:rsid w:val="00873D35"/>
    <w:rsid w:val="00875A3D"/>
    <w:rsid w:val="008845D4"/>
    <w:rsid w:val="00885677"/>
    <w:rsid w:val="00886B81"/>
    <w:rsid w:val="00891D8E"/>
    <w:rsid w:val="00895368"/>
    <w:rsid w:val="0089761E"/>
    <w:rsid w:val="008A13AA"/>
    <w:rsid w:val="008A5CD0"/>
    <w:rsid w:val="008B003B"/>
    <w:rsid w:val="008B665E"/>
    <w:rsid w:val="008B67A3"/>
    <w:rsid w:val="008B7D23"/>
    <w:rsid w:val="008C1D8F"/>
    <w:rsid w:val="008C1E73"/>
    <w:rsid w:val="008C1F43"/>
    <w:rsid w:val="008C7234"/>
    <w:rsid w:val="008D5E02"/>
    <w:rsid w:val="008D622C"/>
    <w:rsid w:val="008E2659"/>
    <w:rsid w:val="008E4D0F"/>
    <w:rsid w:val="008E707E"/>
    <w:rsid w:val="008E70E2"/>
    <w:rsid w:val="008F0CA9"/>
    <w:rsid w:val="008F0EA1"/>
    <w:rsid w:val="008F397E"/>
    <w:rsid w:val="008F6DBD"/>
    <w:rsid w:val="00901A1E"/>
    <w:rsid w:val="00904687"/>
    <w:rsid w:val="009052B4"/>
    <w:rsid w:val="009064D9"/>
    <w:rsid w:val="00910D3C"/>
    <w:rsid w:val="0091168E"/>
    <w:rsid w:val="0091328F"/>
    <w:rsid w:val="0091333A"/>
    <w:rsid w:val="0091497B"/>
    <w:rsid w:val="00914CE9"/>
    <w:rsid w:val="0091503C"/>
    <w:rsid w:val="00915104"/>
    <w:rsid w:val="00915735"/>
    <w:rsid w:val="009228B6"/>
    <w:rsid w:val="00925FDE"/>
    <w:rsid w:val="00926510"/>
    <w:rsid w:val="00927195"/>
    <w:rsid w:val="0093268A"/>
    <w:rsid w:val="009335FF"/>
    <w:rsid w:val="0093552C"/>
    <w:rsid w:val="00937ABE"/>
    <w:rsid w:val="00940283"/>
    <w:rsid w:val="00941CB6"/>
    <w:rsid w:val="00942948"/>
    <w:rsid w:val="00946267"/>
    <w:rsid w:val="00951EBD"/>
    <w:rsid w:val="00953A24"/>
    <w:rsid w:val="00953E75"/>
    <w:rsid w:val="0096657D"/>
    <w:rsid w:val="00966AB8"/>
    <w:rsid w:val="00967315"/>
    <w:rsid w:val="00967880"/>
    <w:rsid w:val="009732CA"/>
    <w:rsid w:val="009759C3"/>
    <w:rsid w:val="009779A6"/>
    <w:rsid w:val="009907DF"/>
    <w:rsid w:val="00990C3E"/>
    <w:rsid w:val="00995F6F"/>
    <w:rsid w:val="00996867"/>
    <w:rsid w:val="00997622"/>
    <w:rsid w:val="009A16D7"/>
    <w:rsid w:val="009A1C7C"/>
    <w:rsid w:val="009A2383"/>
    <w:rsid w:val="009B003B"/>
    <w:rsid w:val="009B127B"/>
    <w:rsid w:val="009B2E41"/>
    <w:rsid w:val="009B4FF6"/>
    <w:rsid w:val="009B668E"/>
    <w:rsid w:val="009B6AB4"/>
    <w:rsid w:val="009B7AA3"/>
    <w:rsid w:val="009C17DB"/>
    <w:rsid w:val="009C5984"/>
    <w:rsid w:val="009D1E9E"/>
    <w:rsid w:val="009D20A1"/>
    <w:rsid w:val="009E10F8"/>
    <w:rsid w:val="009E17CE"/>
    <w:rsid w:val="009E36C1"/>
    <w:rsid w:val="009E3A3B"/>
    <w:rsid w:val="009E42BF"/>
    <w:rsid w:val="009E4ADB"/>
    <w:rsid w:val="009E653F"/>
    <w:rsid w:val="009F2F40"/>
    <w:rsid w:val="009F3F6F"/>
    <w:rsid w:val="009F6E7D"/>
    <w:rsid w:val="00A045FF"/>
    <w:rsid w:val="00A120B1"/>
    <w:rsid w:val="00A16D38"/>
    <w:rsid w:val="00A203E8"/>
    <w:rsid w:val="00A2043C"/>
    <w:rsid w:val="00A20DAC"/>
    <w:rsid w:val="00A228C5"/>
    <w:rsid w:val="00A22C49"/>
    <w:rsid w:val="00A259CF"/>
    <w:rsid w:val="00A26D61"/>
    <w:rsid w:val="00A3348C"/>
    <w:rsid w:val="00A36D1A"/>
    <w:rsid w:val="00A374F8"/>
    <w:rsid w:val="00A45A3D"/>
    <w:rsid w:val="00A46300"/>
    <w:rsid w:val="00A470AF"/>
    <w:rsid w:val="00A47D69"/>
    <w:rsid w:val="00A52A94"/>
    <w:rsid w:val="00A53562"/>
    <w:rsid w:val="00A558C9"/>
    <w:rsid w:val="00A603EA"/>
    <w:rsid w:val="00A60B09"/>
    <w:rsid w:val="00A641CB"/>
    <w:rsid w:val="00A70E1F"/>
    <w:rsid w:val="00A72EAE"/>
    <w:rsid w:val="00A820CE"/>
    <w:rsid w:val="00A824A5"/>
    <w:rsid w:val="00A84B61"/>
    <w:rsid w:val="00A84BA1"/>
    <w:rsid w:val="00A84CCB"/>
    <w:rsid w:val="00A85818"/>
    <w:rsid w:val="00A93524"/>
    <w:rsid w:val="00A93790"/>
    <w:rsid w:val="00A9510D"/>
    <w:rsid w:val="00A9518C"/>
    <w:rsid w:val="00A95297"/>
    <w:rsid w:val="00A971A5"/>
    <w:rsid w:val="00AB16B7"/>
    <w:rsid w:val="00AB4F6B"/>
    <w:rsid w:val="00AC2406"/>
    <w:rsid w:val="00AD24C6"/>
    <w:rsid w:val="00AD3AC6"/>
    <w:rsid w:val="00AD4B5F"/>
    <w:rsid w:val="00AD4E67"/>
    <w:rsid w:val="00AD5B91"/>
    <w:rsid w:val="00AD5F57"/>
    <w:rsid w:val="00AD6A39"/>
    <w:rsid w:val="00AD7325"/>
    <w:rsid w:val="00AD7B78"/>
    <w:rsid w:val="00AE023F"/>
    <w:rsid w:val="00AE49A8"/>
    <w:rsid w:val="00AE4F8E"/>
    <w:rsid w:val="00AF03EC"/>
    <w:rsid w:val="00AF0E26"/>
    <w:rsid w:val="00AF158D"/>
    <w:rsid w:val="00AF33C0"/>
    <w:rsid w:val="00AF42E2"/>
    <w:rsid w:val="00AF6C58"/>
    <w:rsid w:val="00B004ED"/>
    <w:rsid w:val="00B01D8B"/>
    <w:rsid w:val="00B01F22"/>
    <w:rsid w:val="00B03D18"/>
    <w:rsid w:val="00B107F9"/>
    <w:rsid w:val="00B12A1F"/>
    <w:rsid w:val="00B12E85"/>
    <w:rsid w:val="00B16677"/>
    <w:rsid w:val="00B1797E"/>
    <w:rsid w:val="00B2158C"/>
    <w:rsid w:val="00B236C2"/>
    <w:rsid w:val="00B24B46"/>
    <w:rsid w:val="00B3033B"/>
    <w:rsid w:val="00B327A3"/>
    <w:rsid w:val="00B37055"/>
    <w:rsid w:val="00B37BA8"/>
    <w:rsid w:val="00B418B8"/>
    <w:rsid w:val="00B4201F"/>
    <w:rsid w:val="00B42EC9"/>
    <w:rsid w:val="00B465B0"/>
    <w:rsid w:val="00B46947"/>
    <w:rsid w:val="00B500B2"/>
    <w:rsid w:val="00B53EEC"/>
    <w:rsid w:val="00B55148"/>
    <w:rsid w:val="00B56C09"/>
    <w:rsid w:val="00B56FA4"/>
    <w:rsid w:val="00B575C7"/>
    <w:rsid w:val="00B576BC"/>
    <w:rsid w:val="00B61F0E"/>
    <w:rsid w:val="00B6379C"/>
    <w:rsid w:val="00B63F8E"/>
    <w:rsid w:val="00B72BBC"/>
    <w:rsid w:val="00B773B2"/>
    <w:rsid w:val="00B7745F"/>
    <w:rsid w:val="00B77A18"/>
    <w:rsid w:val="00B81B9E"/>
    <w:rsid w:val="00B822AA"/>
    <w:rsid w:val="00B8790A"/>
    <w:rsid w:val="00B87F32"/>
    <w:rsid w:val="00B90A45"/>
    <w:rsid w:val="00B92FBE"/>
    <w:rsid w:val="00B934C7"/>
    <w:rsid w:val="00B941F9"/>
    <w:rsid w:val="00B943D8"/>
    <w:rsid w:val="00B9488C"/>
    <w:rsid w:val="00B95F6C"/>
    <w:rsid w:val="00B960C0"/>
    <w:rsid w:val="00BA078D"/>
    <w:rsid w:val="00BA2B64"/>
    <w:rsid w:val="00BA5FBD"/>
    <w:rsid w:val="00BB05E5"/>
    <w:rsid w:val="00BB18D1"/>
    <w:rsid w:val="00BB47FA"/>
    <w:rsid w:val="00BB49E7"/>
    <w:rsid w:val="00BC544E"/>
    <w:rsid w:val="00BC6171"/>
    <w:rsid w:val="00BC70FB"/>
    <w:rsid w:val="00BD18AD"/>
    <w:rsid w:val="00BD301B"/>
    <w:rsid w:val="00BD3134"/>
    <w:rsid w:val="00BD3F5A"/>
    <w:rsid w:val="00BD5D80"/>
    <w:rsid w:val="00BD7CD8"/>
    <w:rsid w:val="00BE152D"/>
    <w:rsid w:val="00BE2614"/>
    <w:rsid w:val="00BF394B"/>
    <w:rsid w:val="00BF3F57"/>
    <w:rsid w:val="00BF40CD"/>
    <w:rsid w:val="00BF7F3E"/>
    <w:rsid w:val="00C03109"/>
    <w:rsid w:val="00C047B6"/>
    <w:rsid w:val="00C07F47"/>
    <w:rsid w:val="00C127D9"/>
    <w:rsid w:val="00C13C67"/>
    <w:rsid w:val="00C1455A"/>
    <w:rsid w:val="00C16628"/>
    <w:rsid w:val="00C16CA8"/>
    <w:rsid w:val="00C17201"/>
    <w:rsid w:val="00C22674"/>
    <w:rsid w:val="00C24C71"/>
    <w:rsid w:val="00C24D3C"/>
    <w:rsid w:val="00C27454"/>
    <w:rsid w:val="00C27ABF"/>
    <w:rsid w:val="00C30AFC"/>
    <w:rsid w:val="00C31110"/>
    <w:rsid w:val="00C3306F"/>
    <w:rsid w:val="00C3529E"/>
    <w:rsid w:val="00C35A8D"/>
    <w:rsid w:val="00C37EA2"/>
    <w:rsid w:val="00C41780"/>
    <w:rsid w:val="00C43082"/>
    <w:rsid w:val="00C46565"/>
    <w:rsid w:val="00C511A7"/>
    <w:rsid w:val="00C5167E"/>
    <w:rsid w:val="00C517DC"/>
    <w:rsid w:val="00C52099"/>
    <w:rsid w:val="00C52AE7"/>
    <w:rsid w:val="00C549E9"/>
    <w:rsid w:val="00C5657D"/>
    <w:rsid w:val="00C56B8F"/>
    <w:rsid w:val="00C60D40"/>
    <w:rsid w:val="00C611F1"/>
    <w:rsid w:val="00C625A6"/>
    <w:rsid w:val="00C630F7"/>
    <w:rsid w:val="00C66A48"/>
    <w:rsid w:val="00C71793"/>
    <w:rsid w:val="00C733BC"/>
    <w:rsid w:val="00C73D66"/>
    <w:rsid w:val="00C7483D"/>
    <w:rsid w:val="00C7514B"/>
    <w:rsid w:val="00C75387"/>
    <w:rsid w:val="00C81723"/>
    <w:rsid w:val="00C821C0"/>
    <w:rsid w:val="00C8236B"/>
    <w:rsid w:val="00C84A07"/>
    <w:rsid w:val="00C84C46"/>
    <w:rsid w:val="00C87154"/>
    <w:rsid w:val="00C90015"/>
    <w:rsid w:val="00C91BDE"/>
    <w:rsid w:val="00C92556"/>
    <w:rsid w:val="00C945D0"/>
    <w:rsid w:val="00C96D69"/>
    <w:rsid w:val="00CA0A5C"/>
    <w:rsid w:val="00CA13BC"/>
    <w:rsid w:val="00CA2AFC"/>
    <w:rsid w:val="00CB0127"/>
    <w:rsid w:val="00CB2D08"/>
    <w:rsid w:val="00CB3B14"/>
    <w:rsid w:val="00CB40A8"/>
    <w:rsid w:val="00CB4D2E"/>
    <w:rsid w:val="00CB5D75"/>
    <w:rsid w:val="00CB7D89"/>
    <w:rsid w:val="00CC0F57"/>
    <w:rsid w:val="00CC4538"/>
    <w:rsid w:val="00CC61BD"/>
    <w:rsid w:val="00CC7C1C"/>
    <w:rsid w:val="00CD0CD7"/>
    <w:rsid w:val="00CD3969"/>
    <w:rsid w:val="00CD5FAD"/>
    <w:rsid w:val="00CD79B0"/>
    <w:rsid w:val="00CE1E53"/>
    <w:rsid w:val="00CE4120"/>
    <w:rsid w:val="00CE57E4"/>
    <w:rsid w:val="00CE59A2"/>
    <w:rsid w:val="00CE72FB"/>
    <w:rsid w:val="00CF09C1"/>
    <w:rsid w:val="00CF0E93"/>
    <w:rsid w:val="00CF42E7"/>
    <w:rsid w:val="00CF4BF7"/>
    <w:rsid w:val="00CF5396"/>
    <w:rsid w:val="00CF54F4"/>
    <w:rsid w:val="00CF6681"/>
    <w:rsid w:val="00D04EF2"/>
    <w:rsid w:val="00D0502D"/>
    <w:rsid w:val="00D060AF"/>
    <w:rsid w:val="00D062A0"/>
    <w:rsid w:val="00D07760"/>
    <w:rsid w:val="00D11FF4"/>
    <w:rsid w:val="00D13B1B"/>
    <w:rsid w:val="00D14362"/>
    <w:rsid w:val="00D1442E"/>
    <w:rsid w:val="00D154D1"/>
    <w:rsid w:val="00D16932"/>
    <w:rsid w:val="00D17127"/>
    <w:rsid w:val="00D22A1E"/>
    <w:rsid w:val="00D22DF3"/>
    <w:rsid w:val="00D2502C"/>
    <w:rsid w:val="00D31853"/>
    <w:rsid w:val="00D32571"/>
    <w:rsid w:val="00D3390D"/>
    <w:rsid w:val="00D40FAD"/>
    <w:rsid w:val="00D4266F"/>
    <w:rsid w:val="00D474F2"/>
    <w:rsid w:val="00D53115"/>
    <w:rsid w:val="00D53808"/>
    <w:rsid w:val="00D5541F"/>
    <w:rsid w:val="00D55A11"/>
    <w:rsid w:val="00D65E42"/>
    <w:rsid w:val="00D706F3"/>
    <w:rsid w:val="00D8063E"/>
    <w:rsid w:val="00D815D8"/>
    <w:rsid w:val="00D8530D"/>
    <w:rsid w:val="00D85532"/>
    <w:rsid w:val="00D90283"/>
    <w:rsid w:val="00D9225A"/>
    <w:rsid w:val="00D92A38"/>
    <w:rsid w:val="00D93512"/>
    <w:rsid w:val="00D936FE"/>
    <w:rsid w:val="00D94261"/>
    <w:rsid w:val="00D958B9"/>
    <w:rsid w:val="00DA70BB"/>
    <w:rsid w:val="00DB27B8"/>
    <w:rsid w:val="00DB375F"/>
    <w:rsid w:val="00DB7F31"/>
    <w:rsid w:val="00DC1A57"/>
    <w:rsid w:val="00DC26D5"/>
    <w:rsid w:val="00DC7652"/>
    <w:rsid w:val="00DD4538"/>
    <w:rsid w:val="00DD577A"/>
    <w:rsid w:val="00DD6155"/>
    <w:rsid w:val="00DD70E1"/>
    <w:rsid w:val="00DD7F06"/>
    <w:rsid w:val="00DE0C43"/>
    <w:rsid w:val="00DE18E5"/>
    <w:rsid w:val="00DE325F"/>
    <w:rsid w:val="00DE39B9"/>
    <w:rsid w:val="00DE41BF"/>
    <w:rsid w:val="00DE6188"/>
    <w:rsid w:val="00DE64F3"/>
    <w:rsid w:val="00DE7138"/>
    <w:rsid w:val="00DE7566"/>
    <w:rsid w:val="00DF6AA4"/>
    <w:rsid w:val="00E009A4"/>
    <w:rsid w:val="00E033C0"/>
    <w:rsid w:val="00E04C6A"/>
    <w:rsid w:val="00E04CBB"/>
    <w:rsid w:val="00E13300"/>
    <w:rsid w:val="00E20BFA"/>
    <w:rsid w:val="00E262A3"/>
    <w:rsid w:val="00E2763B"/>
    <w:rsid w:val="00E32F94"/>
    <w:rsid w:val="00E410C4"/>
    <w:rsid w:val="00E41D4E"/>
    <w:rsid w:val="00E43D20"/>
    <w:rsid w:val="00E47482"/>
    <w:rsid w:val="00E51224"/>
    <w:rsid w:val="00E51458"/>
    <w:rsid w:val="00E52E4B"/>
    <w:rsid w:val="00E5351A"/>
    <w:rsid w:val="00E550D3"/>
    <w:rsid w:val="00E6161C"/>
    <w:rsid w:val="00E66B03"/>
    <w:rsid w:val="00E718CA"/>
    <w:rsid w:val="00E73108"/>
    <w:rsid w:val="00E73D8D"/>
    <w:rsid w:val="00E74698"/>
    <w:rsid w:val="00E76402"/>
    <w:rsid w:val="00E76756"/>
    <w:rsid w:val="00E77996"/>
    <w:rsid w:val="00E81389"/>
    <w:rsid w:val="00E834F7"/>
    <w:rsid w:val="00E8440F"/>
    <w:rsid w:val="00E84DB9"/>
    <w:rsid w:val="00E85A9D"/>
    <w:rsid w:val="00E92092"/>
    <w:rsid w:val="00E9239F"/>
    <w:rsid w:val="00E92EE0"/>
    <w:rsid w:val="00E94067"/>
    <w:rsid w:val="00E9529D"/>
    <w:rsid w:val="00E959C8"/>
    <w:rsid w:val="00E97615"/>
    <w:rsid w:val="00E97E78"/>
    <w:rsid w:val="00EA20B3"/>
    <w:rsid w:val="00EA21EC"/>
    <w:rsid w:val="00EA3A05"/>
    <w:rsid w:val="00EA4661"/>
    <w:rsid w:val="00EB13C0"/>
    <w:rsid w:val="00EB3279"/>
    <w:rsid w:val="00EC00CD"/>
    <w:rsid w:val="00EC1840"/>
    <w:rsid w:val="00EC651B"/>
    <w:rsid w:val="00ED0214"/>
    <w:rsid w:val="00ED37B7"/>
    <w:rsid w:val="00ED3B99"/>
    <w:rsid w:val="00ED40E3"/>
    <w:rsid w:val="00ED42A9"/>
    <w:rsid w:val="00EE36D3"/>
    <w:rsid w:val="00EE3BA2"/>
    <w:rsid w:val="00EE3DEE"/>
    <w:rsid w:val="00EE4D33"/>
    <w:rsid w:val="00EE5C2F"/>
    <w:rsid w:val="00EE68E9"/>
    <w:rsid w:val="00EF0AC6"/>
    <w:rsid w:val="00EF1D9D"/>
    <w:rsid w:val="00EF24F5"/>
    <w:rsid w:val="00EF2804"/>
    <w:rsid w:val="00EF2EFA"/>
    <w:rsid w:val="00EF318F"/>
    <w:rsid w:val="00EF4948"/>
    <w:rsid w:val="00EF4B9D"/>
    <w:rsid w:val="00F067F7"/>
    <w:rsid w:val="00F07D83"/>
    <w:rsid w:val="00F121E7"/>
    <w:rsid w:val="00F155C0"/>
    <w:rsid w:val="00F161BB"/>
    <w:rsid w:val="00F16B54"/>
    <w:rsid w:val="00F16E80"/>
    <w:rsid w:val="00F20C7A"/>
    <w:rsid w:val="00F242BE"/>
    <w:rsid w:val="00F2549C"/>
    <w:rsid w:val="00F26672"/>
    <w:rsid w:val="00F3074E"/>
    <w:rsid w:val="00F33A6E"/>
    <w:rsid w:val="00F37C90"/>
    <w:rsid w:val="00F4058E"/>
    <w:rsid w:val="00F420BE"/>
    <w:rsid w:val="00F43A93"/>
    <w:rsid w:val="00F45551"/>
    <w:rsid w:val="00F457EF"/>
    <w:rsid w:val="00F458E2"/>
    <w:rsid w:val="00F46152"/>
    <w:rsid w:val="00F464C2"/>
    <w:rsid w:val="00F46917"/>
    <w:rsid w:val="00F46CFA"/>
    <w:rsid w:val="00F503C8"/>
    <w:rsid w:val="00F53FCA"/>
    <w:rsid w:val="00F556AB"/>
    <w:rsid w:val="00F55D6E"/>
    <w:rsid w:val="00F561DA"/>
    <w:rsid w:val="00F61A1D"/>
    <w:rsid w:val="00F62526"/>
    <w:rsid w:val="00F62673"/>
    <w:rsid w:val="00F70587"/>
    <w:rsid w:val="00F72F0E"/>
    <w:rsid w:val="00F75128"/>
    <w:rsid w:val="00F753AE"/>
    <w:rsid w:val="00F75C0C"/>
    <w:rsid w:val="00F76BC4"/>
    <w:rsid w:val="00F80932"/>
    <w:rsid w:val="00F82EC7"/>
    <w:rsid w:val="00F833C7"/>
    <w:rsid w:val="00F851BE"/>
    <w:rsid w:val="00F860E5"/>
    <w:rsid w:val="00F86391"/>
    <w:rsid w:val="00F865FD"/>
    <w:rsid w:val="00F86F26"/>
    <w:rsid w:val="00F91984"/>
    <w:rsid w:val="00F923BE"/>
    <w:rsid w:val="00FA2963"/>
    <w:rsid w:val="00FA3AD5"/>
    <w:rsid w:val="00FA56ED"/>
    <w:rsid w:val="00FA7EE0"/>
    <w:rsid w:val="00FB164C"/>
    <w:rsid w:val="00FB36FF"/>
    <w:rsid w:val="00FB4E0B"/>
    <w:rsid w:val="00FB5963"/>
    <w:rsid w:val="00FB5F65"/>
    <w:rsid w:val="00FC0275"/>
    <w:rsid w:val="00FC0546"/>
    <w:rsid w:val="00FC3542"/>
    <w:rsid w:val="00FC69C5"/>
    <w:rsid w:val="00FD2DCA"/>
    <w:rsid w:val="00FD3BBE"/>
    <w:rsid w:val="00FD427C"/>
    <w:rsid w:val="00FD56DA"/>
    <w:rsid w:val="00FE0033"/>
    <w:rsid w:val="00FE0A7B"/>
    <w:rsid w:val="00FF007E"/>
    <w:rsid w:val="00FF0BA8"/>
    <w:rsid w:val="00FF12F7"/>
    <w:rsid w:val="00FF1B2C"/>
    <w:rsid w:val="00FF4DD4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B55268C"/>
  <w15:docId w15:val="{20D82CD7-7CE0-4E65-B3DE-7E6E77F5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  <w:jc w:val="both"/>
    </w:pPr>
    <w:rPr>
      <w:sz w:val="22"/>
      <w:lang w:eastAsia="en-US"/>
    </w:rPr>
  </w:style>
  <w:style w:type="paragraph" w:styleId="Heading1">
    <w:name w:val="heading 1"/>
    <w:aliases w:val="chapitre,Titre 11,t1.T1.Titre 1,t1,TITRE 1 SL"/>
    <w:basedOn w:val="Normal"/>
    <w:next w:val="Text1"/>
    <w:link w:val="Heading1Char"/>
    <w:autoRedefine/>
    <w:qFormat/>
    <w:rsid w:val="007E341B"/>
    <w:pPr>
      <w:keepNext/>
      <w:numPr>
        <w:numId w:val="13"/>
      </w:numPr>
      <w:spacing w:before="240" w:after="240"/>
      <w:outlineLvl w:val="0"/>
    </w:pPr>
    <w:rPr>
      <w:rFonts w:asciiTheme="minorHAnsi" w:hAnsiTheme="minorHAnsi"/>
      <w:b/>
      <w:smallCaps/>
      <w:sz w:val="28"/>
    </w:rPr>
  </w:style>
  <w:style w:type="paragraph" w:styleId="Heading2">
    <w:name w:val="heading 2"/>
    <w:aliases w:val="Niveau 2,H2,paragraphe,t2,h2"/>
    <w:basedOn w:val="Normal"/>
    <w:next w:val="Text2"/>
    <w:autoRedefine/>
    <w:qFormat/>
    <w:rsid w:val="00DE41BF"/>
    <w:pPr>
      <w:keepNext/>
      <w:spacing w:before="60" w:after="200"/>
      <w:outlineLvl w:val="1"/>
    </w:pPr>
    <w:rPr>
      <w:rFonts w:ascii="Calibri" w:hAnsi="Calibri"/>
      <w:b/>
      <w:sz w:val="24"/>
    </w:rPr>
  </w:style>
  <w:style w:type="paragraph" w:styleId="Heading3">
    <w:name w:val="heading 3"/>
    <w:basedOn w:val="Normal"/>
    <w:next w:val="Text3"/>
    <w:qFormat/>
    <w:pPr>
      <w:keepNext/>
      <w:spacing w:before="60"/>
      <w:outlineLvl w:val="2"/>
    </w:pPr>
    <w:rPr>
      <w:i/>
      <w:sz w:val="24"/>
      <w:u w:val="single"/>
    </w:rPr>
  </w:style>
  <w:style w:type="paragraph" w:styleId="Heading4">
    <w:name w:val="heading 4"/>
    <w:basedOn w:val="Normal"/>
    <w:next w:val="Text4"/>
    <w:qFormat/>
    <w:pPr>
      <w:keepNext/>
      <w:spacing w:before="60"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pPr>
      <w:spacing w:before="40"/>
      <w:outlineLvl w:val="4"/>
    </w:pPr>
  </w:style>
  <w:style w:type="paragraph" w:styleId="Heading6">
    <w:name w:val="heading 6"/>
    <w:basedOn w:val="Normal"/>
    <w:next w:val="Normal"/>
    <w:qFormat/>
    <w:pPr>
      <w:spacing w:before="40"/>
      <w:outlineLvl w:val="5"/>
    </w:pPr>
  </w:style>
  <w:style w:type="paragraph" w:styleId="Heading7">
    <w:name w:val="heading 7"/>
    <w:basedOn w:val="Normal"/>
    <w:next w:val="Normal"/>
    <w:qFormat/>
    <w:pPr>
      <w:spacing w:before="40"/>
      <w:outlineLvl w:val="6"/>
    </w:pPr>
  </w:style>
  <w:style w:type="paragraph" w:styleId="Heading8">
    <w:name w:val="heading 8"/>
    <w:basedOn w:val="Normal"/>
    <w:next w:val="Normal"/>
    <w:qFormat/>
    <w:pPr>
      <w:spacing w:before="40"/>
      <w:outlineLvl w:val="7"/>
    </w:pPr>
  </w:style>
  <w:style w:type="paragraph" w:styleId="Heading9">
    <w:name w:val="heading 9"/>
    <w:basedOn w:val="Normal"/>
    <w:next w:val="Normal"/>
    <w:qFormat/>
    <w:pPr>
      <w:tabs>
        <w:tab w:val="num" w:pos="180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</w:style>
  <w:style w:type="paragraph" w:customStyle="1" w:styleId="Text2">
    <w:name w:val="Text 2"/>
    <w:basedOn w:val="Normal"/>
  </w:style>
  <w:style w:type="paragraph" w:customStyle="1" w:styleId="Text3">
    <w:name w:val="Text 3"/>
    <w:basedOn w:val="Normal"/>
  </w:style>
  <w:style w:type="paragraph" w:customStyle="1" w:styleId="Text4">
    <w:name w:val="Text 4"/>
    <w:basedOn w:val="Normal"/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NormalLeftCol">
    <w:name w:val="Normal LeftCol"/>
    <w:basedOn w:val="Normal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noProof/>
    </w:rPr>
  </w:style>
  <w:style w:type="paragraph" w:customStyle="1" w:styleId="Glossary">
    <w:name w:val="Glossary"/>
    <w:basedOn w:val="Normal"/>
    <w:pPr>
      <w:tabs>
        <w:tab w:val="left" w:pos="2835"/>
      </w:tabs>
      <w:ind w:left="2835" w:hanging="2835"/>
    </w:pPr>
  </w:style>
  <w:style w:type="paragraph" w:styleId="Caption">
    <w:name w:val="caption"/>
    <w:basedOn w:val="Normal"/>
    <w:next w:val="Normal"/>
    <w:qFormat/>
    <w:pPr>
      <w:spacing w:before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ListNumber"/>
    <w:pPr>
      <w:numPr>
        <w:numId w:val="7"/>
      </w:numPr>
      <w:jc w:val="left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ListBullet2">
    <w:name w:val="List Bullet 2"/>
    <w:basedOn w:val="Text2"/>
    <w:pPr>
      <w:numPr>
        <w:numId w:val="9"/>
      </w:numPr>
      <w:tabs>
        <w:tab w:val="clear" w:pos="1360"/>
        <w:tab w:val="left" w:pos="851"/>
      </w:tabs>
      <w:ind w:left="851" w:hanging="284"/>
    </w:pPr>
  </w:style>
  <w:style w:type="paragraph" w:styleId="ListBullet3">
    <w:name w:val="List Bullet 3"/>
    <w:basedOn w:val="Text3"/>
    <w:pPr>
      <w:numPr>
        <w:numId w:val="3"/>
      </w:numPr>
      <w:tabs>
        <w:tab w:val="clear" w:pos="2199"/>
        <w:tab w:val="left" w:pos="1134"/>
      </w:tabs>
      <w:ind w:left="1134" w:hanging="284"/>
    </w:pPr>
  </w:style>
  <w:style w:type="paragraph" w:styleId="ListBullet4">
    <w:name w:val="List Bullet 4"/>
    <w:basedOn w:val="Text4"/>
    <w:pPr>
      <w:numPr>
        <w:numId w:val="4"/>
      </w:numPr>
      <w:tabs>
        <w:tab w:val="clear" w:pos="3163"/>
        <w:tab w:val="left" w:pos="1418"/>
      </w:tabs>
      <w:ind w:left="1418" w:hanging="284"/>
    </w:pPr>
  </w:style>
  <w:style w:type="paragraph" w:styleId="ListContinue">
    <w:name w:val="List Continue"/>
    <w:basedOn w:val="Normal"/>
    <w:pPr>
      <w:ind w:left="567"/>
    </w:pPr>
  </w:style>
  <w:style w:type="paragraph" w:styleId="ListContinue2">
    <w:name w:val="List Continue 2"/>
    <w:basedOn w:val="Normal"/>
    <w:pPr>
      <w:ind w:left="851"/>
    </w:pPr>
  </w:style>
  <w:style w:type="paragraph" w:styleId="ListContinue3">
    <w:name w:val="List Continue 3"/>
    <w:basedOn w:val="Normal"/>
    <w:pPr>
      <w:ind w:left="1134"/>
    </w:pPr>
  </w:style>
  <w:style w:type="paragraph" w:styleId="ListContinue4">
    <w:name w:val="List Continue 4"/>
    <w:basedOn w:val="Normal"/>
    <w:pPr>
      <w:ind w:left="1418"/>
    </w:pPr>
  </w:style>
  <w:style w:type="paragraph" w:styleId="ListContinue5">
    <w:name w:val="List Continue 5"/>
    <w:basedOn w:val="Normal"/>
    <w:pPr>
      <w:ind w:left="1701"/>
    </w:pPr>
  </w:style>
  <w:style w:type="paragraph" w:styleId="ListNumber2">
    <w:name w:val="List Number 2"/>
    <w:basedOn w:val="Text2"/>
    <w:pPr>
      <w:numPr>
        <w:numId w:val="16"/>
      </w:numPr>
    </w:pPr>
  </w:style>
  <w:style w:type="paragraph" w:styleId="ListNumber3">
    <w:name w:val="List Number 3"/>
    <w:basedOn w:val="Text3"/>
    <w:pPr>
      <w:numPr>
        <w:numId w:val="17"/>
      </w:numPr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 w:after="12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pPr>
      <w:keepNext w:val="0"/>
      <w:spacing w:after="120"/>
      <w:outlineLvl w:val="9"/>
    </w:pPr>
    <w:rPr>
      <w:b w:val="0"/>
      <w:sz w:val="22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  <w:sz w:val="22"/>
      <w:u w:val="none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  <w:rPr>
      <w:i w:val="0"/>
      <w:sz w:val="22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Normal"/>
    <w:pPr>
      <w:jc w:val="center"/>
    </w:pPr>
    <w:rPr>
      <w:b/>
      <w:sz w:val="4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379D4"/>
    <w:pPr>
      <w:tabs>
        <w:tab w:val="right" w:leader="dot" w:pos="8640"/>
      </w:tabs>
      <w:spacing w:before="120"/>
      <w:ind w:left="482" w:right="720" w:hanging="482"/>
      <w:jc w:val="left"/>
    </w:pPr>
    <w:rPr>
      <w:b/>
      <w:caps/>
      <w:sz w:val="20"/>
    </w:rPr>
  </w:style>
  <w:style w:type="paragraph" w:styleId="TOC2">
    <w:name w:val="toc 2"/>
    <w:basedOn w:val="Normal"/>
    <w:next w:val="Normal"/>
    <w:uiPriority w:val="39"/>
    <w:rsid w:val="008379D4"/>
    <w:pPr>
      <w:tabs>
        <w:tab w:val="right" w:leader="dot" w:pos="8640"/>
      </w:tabs>
      <w:spacing w:before="60" w:after="60"/>
      <w:ind w:left="482" w:right="720" w:hanging="482"/>
    </w:pPr>
    <w:rPr>
      <w:noProof/>
      <w:sz w:val="20"/>
    </w:rPr>
  </w:style>
  <w:style w:type="paragraph" w:styleId="TOC3">
    <w:name w:val="toc 3"/>
    <w:basedOn w:val="Normal"/>
    <w:next w:val="Normal"/>
    <w:semiHidden/>
    <w:rsid w:val="008379D4"/>
    <w:pPr>
      <w:tabs>
        <w:tab w:val="right" w:leader="dot" w:pos="8640"/>
      </w:tabs>
      <w:spacing w:before="60" w:after="60"/>
      <w:ind w:left="595" w:right="720" w:hanging="595"/>
    </w:pPr>
    <w:rPr>
      <w:sz w:val="20"/>
    </w:rPr>
  </w:style>
  <w:style w:type="paragraph" w:styleId="TOC4">
    <w:name w:val="toc 4"/>
    <w:basedOn w:val="Normal"/>
    <w:next w:val="Normal"/>
    <w:semiHidden/>
    <w:rsid w:val="008379D4"/>
    <w:pPr>
      <w:tabs>
        <w:tab w:val="right" w:leader="dot" w:pos="8641"/>
      </w:tabs>
      <w:spacing w:before="20" w:after="60"/>
      <w:ind w:left="709" w:right="720" w:hanging="709"/>
    </w:pPr>
    <w:rPr>
      <w:noProof/>
      <w:sz w:val="20"/>
    </w:r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</w:style>
  <w:style w:type="paragraph" w:styleId="TOC7">
    <w:name w:val="toc 7"/>
    <w:basedOn w:val="Normal"/>
    <w:next w:val="Normal"/>
    <w:autoRedefine/>
    <w:semiHidden/>
  </w:style>
  <w:style w:type="paragraph" w:styleId="TOC8">
    <w:name w:val="toc 8"/>
    <w:basedOn w:val="Normal"/>
    <w:next w:val="Normal"/>
    <w:autoRedefine/>
    <w:semiHidden/>
  </w:style>
  <w:style w:type="paragraph" w:styleId="TOC9">
    <w:name w:val="toc 9"/>
    <w:basedOn w:val="Normal"/>
    <w:next w:val="Normal"/>
    <w:autoRedefine/>
    <w:semiHidden/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  <w:tabs>
        <w:tab w:val="clear" w:pos="765"/>
        <w:tab w:val="left" w:pos="567"/>
      </w:tabs>
      <w:ind w:left="567" w:hanging="284"/>
    </w:pPr>
  </w:style>
  <w:style w:type="paragraph" w:customStyle="1" w:styleId="ListDash">
    <w:name w:val="List Dash"/>
    <w:basedOn w:val="Normal"/>
    <w:pPr>
      <w:numPr>
        <w:numId w:val="10"/>
      </w:numPr>
    </w:pPr>
  </w:style>
  <w:style w:type="paragraph" w:customStyle="1" w:styleId="ListDash1">
    <w:name w:val="List Dash 1"/>
    <w:basedOn w:val="Text1"/>
    <w:pPr>
      <w:numPr>
        <w:numId w:val="11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pPr>
      <w:numPr>
        <w:numId w:val="12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pPr>
      <w:numPr>
        <w:numId w:val="5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pPr>
      <w:numPr>
        <w:numId w:val="6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customStyle="1" w:styleId="FITTable">
    <w:name w:val="FIT Table"/>
    <w:basedOn w:val="Normal"/>
    <w:pPr>
      <w:spacing w:before="60" w:after="60"/>
    </w:p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qFormat/>
    <w:rPr>
      <w:b/>
    </w:rPr>
  </w:style>
  <w:style w:type="paragraph" w:customStyle="1" w:styleId="Heading1Annex">
    <w:name w:val="Heading 1 Annex"/>
    <w:basedOn w:val="Heading1"/>
    <w:next w:val="Normal"/>
    <w:pPr>
      <w:pageBreakBefore/>
      <w:overflowPunct w:val="0"/>
      <w:autoSpaceDE w:val="0"/>
      <w:autoSpaceDN w:val="0"/>
      <w:adjustRightInd w:val="0"/>
      <w:jc w:val="left"/>
      <w:textAlignment w:val="baseline"/>
    </w:pPr>
    <w:rPr>
      <w:noProof/>
      <w:sz w:val="36"/>
    </w:rPr>
  </w:style>
  <w:style w:type="paragraph" w:customStyle="1" w:styleId="HistoryTable">
    <w:name w:val="HistoryTable"/>
    <w:basedOn w:val="Normal"/>
    <w:pPr>
      <w:spacing w:before="60" w:after="60"/>
      <w:jc w:val="left"/>
    </w:pPr>
    <w:rPr>
      <w:sz w:val="20"/>
      <w:lang w:eastAsia="fr-FR"/>
    </w:rPr>
  </w:style>
  <w:style w:type="paragraph" w:styleId="BlockText">
    <w:name w:val="Block Text"/>
    <w:basedOn w:val="Normal"/>
    <w:pPr>
      <w:ind w:left="144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Pr>
      <w:i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aliases w:val="Hyperlink - Header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5">
    <w:name w:val="List Bullet 5"/>
    <w:basedOn w:val="Normal"/>
    <w:pPr>
      <w:numPr>
        <w:numId w:val="1"/>
      </w:numPr>
      <w:tabs>
        <w:tab w:val="clear" w:pos="1492"/>
        <w:tab w:val="left" w:pos="1701"/>
      </w:tabs>
      <w:ind w:left="1702" w:hanging="284"/>
    </w:pPr>
  </w:style>
  <w:style w:type="paragraph" w:styleId="TOCHeading">
    <w:name w:val="TOC Heading"/>
    <w:basedOn w:val="TOAHeading"/>
    <w:next w:val="Normal"/>
    <w:qFormat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Salutation">
    <w:name w:val="Salutation"/>
    <w:basedOn w:val="Normal"/>
    <w:next w:val="Normal"/>
  </w:style>
  <w:style w:type="paragraph" w:customStyle="1" w:styleId="FooterLine">
    <w:name w:val="FooterLine"/>
    <w:basedOn w:val="Footer"/>
    <w:next w:val="Footer"/>
    <w:pPr>
      <w:pBdr>
        <w:top w:val="single" w:sz="4" w:space="1" w:color="auto"/>
      </w:pBdr>
      <w:tabs>
        <w:tab w:val="right" w:pos="8647"/>
      </w:tabs>
      <w:spacing w:before="120"/>
      <w:ind w:right="0"/>
    </w:pPr>
    <w:rPr>
      <w:lang w:val="fi-FI"/>
    </w:rPr>
  </w:style>
  <w:style w:type="paragraph" w:customStyle="1" w:styleId="Citation">
    <w:name w:val="Citation"/>
    <w:basedOn w:val="Normal"/>
    <w:pPr>
      <w:spacing w:before="60" w:after="60" w:line="240" w:lineRule="atLeast"/>
      <w:ind w:left="454" w:right="454"/>
    </w:pPr>
    <w:rPr>
      <w:i/>
    </w:rPr>
  </w:style>
  <w:style w:type="paragraph" w:customStyle="1" w:styleId="ZCom">
    <w:name w:val="Z_Com"/>
    <w:basedOn w:val="Normal"/>
    <w:next w:val="ZDGName"/>
    <w:rsid w:val="001701F9"/>
    <w:pPr>
      <w:widowControl w:val="0"/>
      <w:autoSpaceDE w:val="0"/>
      <w:autoSpaceDN w:val="0"/>
      <w:spacing w:after="0"/>
      <w:ind w:right="85"/>
    </w:pPr>
    <w:rPr>
      <w:rFonts w:ascii="Arial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rsid w:val="001701F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customStyle="1" w:styleId="Tabletext">
    <w:name w:val="Tabletext"/>
    <w:basedOn w:val="Normal"/>
    <w:rsid w:val="001701F9"/>
    <w:pPr>
      <w:keepLines/>
      <w:widowControl w:val="0"/>
      <w:spacing w:line="240" w:lineRule="atLeast"/>
      <w:jc w:val="left"/>
    </w:pPr>
    <w:rPr>
      <w:sz w:val="20"/>
      <w:lang w:val="en-US"/>
    </w:rPr>
  </w:style>
  <w:style w:type="paragraph" w:customStyle="1" w:styleId="MainTitle">
    <w:name w:val="Main Title"/>
    <w:basedOn w:val="Normal"/>
    <w:rsid w:val="001701F9"/>
    <w:pPr>
      <w:widowControl w:val="0"/>
      <w:spacing w:before="480" w:after="60"/>
      <w:jc w:val="center"/>
    </w:pPr>
    <w:rPr>
      <w:rFonts w:ascii="Arial" w:hAnsi="Arial"/>
      <w:b/>
      <w:kern w:val="28"/>
      <w:sz w:val="32"/>
      <w:lang w:val="en-US"/>
    </w:rPr>
  </w:style>
  <w:style w:type="paragraph" w:customStyle="1" w:styleId="TableText0">
    <w:name w:val="Table Text"/>
    <w:basedOn w:val="BodyText"/>
    <w:rsid w:val="001701F9"/>
    <w:pPr>
      <w:overflowPunct w:val="0"/>
      <w:autoSpaceDE w:val="0"/>
      <w:autoSpaceDN w:val="0"/>
      <w:adjustRightInd w:val="0"/>
      <w:spacing w:after="0"/>
      <w:ind w:left="28" w:right="28"/>
      <w:jc w:val="left"/>
    </w:pPr>
    <w:rPr>
      <w:rFonts w:ascii="Arial" w:hAnsi="Arial"/>
      <w:sz w:val="20"/>
      <w:lang w:val="en-US"/>
    </w:rPr>
  </w:style>
  <w:style w:type="character" w:customStyle="1" w:styleId="InfoBlueChar">
    <w:name w:val="InfoBlue Char"/>
    <w:basedOn w:val="DefaultParagraphFont"/>
    <w:link w:val="InfoBlue"/>
    <w:locked/>
    <w:rsid w:val="001701F9"/>
    <w:rPr>
      <w:i/>
      <w:iCs/>
      <w:vanish/>
      <w:color w:val="0000FF"/>
      <w:lang w:val="en-GB" w:eastAsia="en-US" w:bidi="ar-SA"/>
    </w:rPr>
  </w:style>
  <w:style w:type="paragraph" w:customStyle="1" w:styleId="InfoBlue">
    <w:name w:val="InfoBlue"/>
    <w:basedOn w:val="Normal"/>
    <w:next w:val="BodyText"/>
    <w:link w:val="InfoBlueChar"/>
    <w:autoRedefine/>
    <w:rsid w:val="001701F9"/>
    <w:pPr>
      <w:widowControl w:val="0"/>
      <w:pBdr>
        <w:top w:val="single" w:sz="4" w:space="1" w:color="auto"/>
        <w:left w:val="single" w:sz="4" w:space="19" w:color="auto"/>
        <w:bottom w:val="single" w:sz="4" w:space="1" w:color="auto"/>
        <w:right w:val="single" w:sz="4" w:space="4" w:color="auto"/>
      </w:pBdr>
      <w:shd w:val="pct15" w:color="auto" w:fill="auto"/>
      <w:spacing w:before="120" w:line="240" w:lineRule="atLeast"/>
      <w:ind w:left="284"/>
      <w:contextualSpacing/>
      <w:jc w:val="left"/>
    </w:pPr>
    <w:rPr>
      <w:i/>
      <w:iCs/>
      <w:vanish/>
      <w:color w:val="0000FF"/>
      <w:sz w:val="20"/>
    </w:rPr>
  </w:style>
  <w:style w:type="paragraph" w:customStyle="1" w:styleId="DefaultText">
    <w:name w:val="Default Text"/>
    <w:basedOn w:val="Normal"/>
    <w:rsid w:val="001701F9"/>
    <w:pPr>
      <w:autoSpaceDE w:val="0"/>
      <w:autoSpaceDN w:val="0"/>
      <w:adjustRightInd w:val="0"/>
      <w:spacing w:before="60" w:after="60"/>
      <w:jc w:val="left"/>
    </w:pPr>
    <w:rPr>
      <w:rFonts w:ascii="Arial" w:hAnsi="Arial"/>
      <w:noProof/>
      <w:sz w:val="20"/>
      <w:lang w:val="en-US"/>
    </w:rPr>
  </w:style>
  <w:style w:type="paragraph" w:customStyle="1" w:styleId="ItalicizedTableText">
    <w:name w:val="Italicized Table Text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i/>
      <w:iCs/>
      <w:sz w:val="20"/>
      <w:lang w:val="en-US"/>
    </w:rPr>
  </w:style>
  <w:style w:type="paragraph" w:customStyle="1" w:styleId="TableHeading">
    <w:name w:val="Table Heading"/>
    <w:basedOn w:val="Normal"/>
    <w:rsid w:val="001701F9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  <w:b/>
      <w:bCs/>
      <w:sz w:val="20"/>
      <w:lang w:val="en-US"/>
    </w:rPr>
  </w:style>
  <w:style w:type="paragraph" w:customStyle="1" w:styleId="Paragraph2">
    <w:name w:val="Paragraph2"/>
    <w:basedOn w:val="Normal"/>
    <w:rsid w:val="001701F9"/>
    <w:pPr>
      <w:widowControl w:val="0"/>
      <w:spacing w:before="80" w:after="0" w:line="240" w:lineRule="atLeast"/>
      <w:ind w:left="720"/>
    </w:pPr>
    <w:rPr>
      <w:color w:val="000000"/>
      <w:sz w:val="20"/>
      <w:lang w:val="en-AU"/>
    </w:rPr>
  </w:style>
  <w:style w:type="paragraph" w:customStyle="1" w:styleId="ItalicizedText">
    <w:name w:val="Italicized Text"/>
    <w:basedOn w:val="Normal"/>
    <w:rsid w:val="001701F9"/>
    <w:pPr>
      <w:keepLines/>
      <w:widowControl w:val="0"/>
      <w:autoSpaceDE w:val="0"/>
      <w:autoSpaceDN w:val="0"/>
      <w:adjustRightInd w:val="0"/>
      <w:spacing w:after="100"/>
      <w:jc w:val="left"/>
    </w:pPr>
    <w:rPr>
      <w:rFonts w:ascii="Arial" w:hAnsi="Arial" w:cs="Arial"/>
      <w:i/>
      <w:iCs/>
      <w:sz w:val="20"/>
      <w:lang w:val="en-US"/>
    </w:rPr>
  </w:style>
  <w:style w:type="character" w:customStyle="1" w:styleId="Heading1Char">
    <w:name w:val="Heading 1 Char"/>
    <w:aliases w:val="chapitre Char,Titre 11 Char,t1.T1.Titre 1 Char,t1 Char,TITRE 1 SL Char"/>
    <w:basedOn w:val="DefaultParagraphFont"/>
    <w:link w:val="Heading1"/>
    <w:rsid w:val="007E341B"/>
    <w:rPr>
      <w:rFonts w:asciiTheme="minorHAnsi" w:hAnsiTheme="minorHAnsi"/>
      <w:b/>
      <w:smallCaps/>
      <w:sz w:val="28"/>
      <w:lang w:eastAsia="en-US"/>
    </w:rPr>
  </w:style>
  <w:style w:type="table" w:styleId="TableGrid">
    <w:name w:val="Table Grid"/>
    <w:basedOn w:val="TableNormal"/>
    <w:rsid w:val="00F75128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56B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6B8F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56B8F"/>
  </w:style>
  <w:style w:type="paragraph" w:customStyle="1" w:styleId="StyleStyleHeading212ptJustified">
    <w:name w:val="Style Style Heading 2 + 12 pt + Justified"/>
    <w:basedOn w:val="Normal"/>
    <w:uiPriority w:val="99"/>
    <w:rsid w:val="00CE72FB"/>
    <w:pPr>
      <w:keepNext/>
      <w:numPr>
        <w:ilvl w:val="1"/>
        <w:numId w:val="20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AD4B5F"/>
    <w:pPr>
      <w:ind w:left="720"/>
      <w:contextualSpacing/>
    </w:pPr>
  </w:style>
  <w:style w:type="paragraph" w:customStyle="1" w:styleId="infoblue0">
    <w:name w:val="infoblue"/>
    <w:basedOn w:val="Normal"/>
    <w:link w:val="infoblueChar0"/>
    <w:rsid w:val="00213AE7"/>
    <w:pPr>
      <w:spacing w:line="240" w:lineRule="atLeast"/>
      <w:ind w:left="720"/>
      <w:jc w:val="left"/>
    </w:pPr>
    <w:rPr>
      <w:rFonts w:eastAsia="SimSun"/>
      <w:i/>
      <w:iCs/>
      <w:color w:val="0000FF"/>
      <w:sz w:val="24"/>
      <w:lang w:val="fr-BE" w:eastAsia="zh-CN"/>
    </w:rPr>
  </w:style>
  <w:style w:type="character" w:customStyle="1" w:styleId="infoblueChar0">
    <w:name w:val="infoblue Char"/>
    <w:link w:val="infoblue0"/>
    <w:rsid w:val="00213AE7"/>
    <w:rPr>
      <w:rFonts w:eastAsia="SimSun"/>
      <w:i/>
      <w:iCs/>
      <w:color w:val="0000FF"/>
      <w:sz w:val="24"/>
      <w:lang w:val="fr-BE" w:eastAsia="zh-CN"/>
    </w:rPr>
  </w:style>
  <w:style w:type="table" w:customStyle="1" w:styleId="TableGrid1">
    <w:name w:val="Table Grid1"/>
    <w:basedOn w:val="TableNormal"/>
    <w:next w:val="TableGrid"/>
    <w:rsid w:val="0014661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937ABE"/>
    <w:rPr>
      <w:sz w:val="22"/>
      <w:lang w:eastAsia="en-US"/>
    </w:rPr>
  </w:style>
  <w:style w:type="paragraph" w:customStyle="1" w:styleId="PM2-Body">
    <w:name w:val="PM2-Body"/>
    <w:basedOn w:val="Normal"/>
    <w:qFormat/>
    <w:rsid w:val="00AD7325"/>
    <w:pPr>
      <w:spacing w:before="40" w:after="100"/>
    </w:pPr>
    <w:rPr>
      <w:rFonts w:asciiTheme="minorHAnsi" w:eastAsia="PMingLiU" w:hAnsiTheme="minorHAnsi" w:cstheme="minorHAnsi"/>
      <w:sz w:val="21"/>
      <w:lang w:val="en-CA"/>
    </w:rPr>
  </w:style>
  <w:style w:type="paragraph" w:customStyle="1" w:styleId="Heading-Artefact-Left">
    <w:name w:val="Heading-Artefact-Left"/>
    <w:basedOn w:val="Normal"/>
    <w:link w:val="Heading-Artefact-LeftChar"/>
    <w:uiPriority w:val="99"/>
    <w:rsid w:val="008663EE"/>
    <w:pPr>
      <w:spacing w:after="20"/>
      <w:jc w:val="left"/>
    </w:pPr>
    <w:rPr>
      <w:rFonts w:ascii="Arial" w:eastAsia="PMingLiU" w:hAnsi="Arial"/>
      <w:b/>
      <w:sz w:val="20"/>
    </w:rPr>
  </w:style>
  <w:style w:type="character" w:customStyle="1" w:styleId="Heading-Artefact-LeftChar">
    <w:name w:val="Heading-Artefact-Left Char"/>
    <w:basedOn w:val="DefaultParagraphFont"/>
    <w:link w:val="Heading-Artefact-Left"/>
    <w:uiPriority w:val="99"/>
    <w:locked/>
    <w:rsid w:val="008663EE"/>
    <w:rPr>
      <w:rFonts w:ascii="Arial" w:eastAsia="PMingLiU" w:hAnsi="Arial"/>
      <w:b/>
      <w:lang w:eastAsia="en-US"/>
    </w:rPr>
  </w:style>
  <w:style w:type="character" w:customStyle="1" w:styleId="WW8Num24z1">
    <w:name w:val="WW8Num24z1"/>
    <w:uiPriority w:val="99"/>
    <w:rsid w:val="00A971A5"/>
    <w:rPr>
      <w:rFonts w:ascii="Courier New" w:hAnsi="Courier New"/>
    </w:rPr>
  </w:style>
  <w:style w:type="paragraph" w:customStyle="1" w:styleId="Numbering-alphabets-indented">
    <w:name w:val="Numbering - alphabets - indented"/>
    <w:basedOn w:val="Normal"/>
    <w:uiPriority w:val="99"/>
    <w:rsid w:val="004D39DF"/>
    <w:pPr>
      <w:numPr>
        <w:numId w:val="28"/>
      </w:numPr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2F5385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BA078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A078D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A078D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562EF"/>
    <w:rPr>
      <w:rFonts w:ascii="Arial" w:hAnsi="Arial"/>
      <w:sz w:val="16"/>
      <w:lang w:eastAsia="en-US"/>
    </w:rPr>
  </w:style>
  <w:style w:type="character" w:customStyle="1" w:styleId="HeaderChar">
    <w:name w:val="Header Char"/>
    <w:basedOn w:val="DefaultParagraphFont"/>
    <w:link w:val="Header"/>
    <w:rsid w:val="00E73D8D"/>
    <w:rPr>
      <w:sz w:val="22"/>
      <w:lang w:eastAsia="en-U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ED40E3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eNormal"/>
    <w:next w:val="TableGrid"/>
    <w:rsid w:val="00EF4B9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TE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60ECBD32EE4DF1B937A9FDD02F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81912-2C8F-4258-A09D-A7B8A375D369}"/>
      </w:docPartPr>
      <w:docPartBody>
        <w:p w:rsidR="00D7356C" w:rsidRDefault="00D7356C" w:rsidP="00D7356C">
          <w:pPr>
            <w:pStyle w:val="CD60ECBD32EE4DF1B937A9FDD02F9CED"/>
          </w:pPr>
          <w:r w:rsidRPr="003F55B6">
            <w:rPr>
              <w:rStyle w:val="PlaceholderText"/>
            </w:rPr>
            <w:t>[Subject]</w:t>
          </w:r>
        </w:p>
      </w:docPartBody>
    </w:docPart>
    <w:docPart>
      <w:docPartPr>
        <w:name w:val="5ABCD90E7B3B4A58A27ABAB5E566C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9DE32-4CF5-4477-8AAC-7DB0927A5353}"/>
      </w:docPartPr>
      <w:docPartBody>
        <w:p w:rsidR="00D7356C" w:rsidRDefault="00D7356C" w:rsidP="00D7356C">
          <w:pPr>
            <w:pStyle w:val="5ABCD90E7B3B4A58A27ABAB5E566CDA9"/>
          </w:pPr>
          <w:r>
            <w:rPr>
              <w:rStyle w:val="PlaceholderText"/>
            </w:rPr>
            <w:t>[Issue Date]</w:t>
          </w:r>
        </w:p>
      </w:docPartBody>
    </w:docPart>
    <w:docPart>
      <w:docPartPr>
        <w:name w:val="064419FB02894576BAAE1CB22CDFF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8F2A9-1924-4B63-A474-9233677A883E}"/>
      </w:docPartPr>
      <w:docPartBody>
        <w:p w:rsidR="00D7356C" w:rsidRDefault="00D7356C" w:rsidP="00D7356C">
          <w:pPr>
            <w:pStyle w:val="064419FB02894576BAAE1CB22CDFFC30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161BDEEBCE4140038FE34ED2BD384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1FC9-BE9B-4C31-82FD-035F1BE551F3}"/>
      </w:docPartPr>
      <w:docPartBody>
        <w:p w:rsidR="00D7356C" w:rsidRDefault="00D7356C" w:rsidP="00D7356C">
          <w:pPr>
            <w:pStyle w:val="161BDEEBCE4140038FE34ED2BD384768"/>
          </w:pPr>
          <w:r w:rsidRPr="003F55B6">
            <w:rPr>
              <w:rStyle w:val="PlaceholderText"/>
            </w:rPr>
            <w:t>[Subject]</w:t>
          </w:r>
        </w:p>
      </w:docPartBody>
    </w:docPart>
    <w:docPart>
      <w:docPartPr>
        <w:name w:val="B64BB86C55124331AA46629BB8D3B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14570-74B9-4CEA-9C50-8ED58D3D006E}"/>
      </w:docPartPr>
      <w:docPartBody>
        <w:p w:rsidR="00D7356C" w:rsidRDefault="00D7356C" w:rsidP="00D7356C">
          <w:pPr>
            <w:pStyle w:val="B64BB86C55124331AA46629BB8D3B897"/>
          </w:pPr>
          <w:r w:rsidRPr="003F55B6">
            <w:rPr>
              <w:rStyle w:val="PlaceholderText"/>
            </w:rPr>
            <w:t>[Status]</w:t>
          </w:r>
        </w:p>
      </w:docPartBody>
    </w:docPart>
    <w:docPart>
      <w:docPartPr>
        <w:name w:val="767E2425CC1641CB9A1CF29276D6D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6B8E9-C99A-456D-911F-0FBF0C4A3961}"/>
      </w:docPartPr>
      <w:docPartBody>
        <w:p w:rsidR="00BC3347" w:rsidRDefault="00BA361C" w:rsidP="00BA361C">
          <w:pPr>
            <w:pStyle w:val="767E2425CC1641CB9A1CF29276D6DA6D"/>
          </w:pPr>
          <w:r>
            <w:rPr>
              <w:rStyle w:val="PlaceholderText"/>
            </w:rPr>
            <w:t>Public, Basic, High</w:t>
          </w:r>
        </w:p>
      </w:docPartBody>
    </w:docPart>
    <w:docPart>
      <w:docPartPr>
        <w:name w:val="5FCC73A13E4B47CCADFAB5C22F64A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F2420-4672-45A2-8E01-AB574F56924E}"/>
      </w:docPartPr>
      <w:docPartBody>
        <w:p w:rsidR="00BC3347" w:rsidRDefault="00BA361C" w:rsidP="00BA361C">
          <w:pPr>
            <w:pStyle w:val="5FCC73A13E4B47CCADFAB5C22F64A62B"/>
          </w:pPr>
          <w:r>
            <w:rPr>
              <w:rStyle w:val="PlaceholderText"/>
            </w:rPr>
            <w:t>[Issue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6F"/>
    <w:rsid w:val="00064F15"/>
    <w:rsid w:val="0011586F"/>
    <w:rsid w:val="0012258F"/>
    <w:rsid w:val="00140628"/>
    <w:rsid w:val="0018237C"/>
    <w:rsid w:val="00315748"/>
    <w:rsid w:val="003979D9"/>
    <w:rsid w:val="003A3F50"/>
    <w:rsid w:val="003E4548"/>
    <w:rsid w:val="0043638B"/>
    <w:rsid w:val="004E7B45"/>
    <w:rsid w:val="004F39C0"/>
    <w:rsid w:val="0063664B"/>
    <w:rsid w:val="006708D8"/>
    <w:rsid w:val="006D0B7E"/>
    <w:rsid w:val="007578D2"/>
    <w:rsid w:val="00784A9C"/>
    <w:rsid w:val="007A0FD7"/>
    <w:rsid w:val="008D2DF0"/>
    <w:rsid w:val="008D429C"/>
    <w:rsid w:val="00AD0092"/>
    <w:rsid w:val="00B05B46"/>
    <w:rsid w:val="00B13D33"/>
    <w:rsid w:val="00B87BF4"/>
    <w:rsid w:val="00BA361C"/>
    <w:rsid w:val="00BC3347"/>
    <w:rsid w:val="00D7356C"/>
    <w:rsid w:val="00DB50FC"/>
    <w:rsid w:val="00DC4F68"/>
    <w:rsid w:val="00E064AE"/>
    <w:rsid w:val="00E7239B"/>
    <w:rsid w:val="00E97800"/>
    <w:rsid w:val="00F359C3"/>
    <w:rsid w:val="00F6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A361C"/>
    <w:rPr>
      <w:color w:val="808080"/>
    </w:rPr>
  </w:style>
  <w:style w:type="paragraph" w:customStyle="1" w:styleId="29FCC59CFC66491CBE56FA297C5228C9">
    <w:name w:val="29FCC59CFC66491CBE56FA297C5228C9"/>
    <w:rsid w:val="0011586F"/>
  </w:style>
  <w:style w:type="paragraph" w:customStyle="1" w:styleId="24043DB0C2DD4734B667F47A6D50C4EC">
    <w:name w:val="24043DB0C2DD4734B667F47A6D50C4EC"/>
    <w:rsid w:val="0011586F"/>
  </w:style>
  <w:style w:type="paragraph" w:customStyle="1" w:styleId="E84C3D1F2A9341A485ABFF5F9E274F21">
    <w:name w:val="E84C3D1F2A9341A485ABFF5F9E274F21"/>
    <w:rsid w:val="0011586F"/>
  </w:style>
  <w:style w:type="paragraph" w:customStyle="1" w:styleId="1D96E87C00154EE4A38F83B4615C172D">
    <w:name w:val="1D96E87C00154EE4A38F83B4615C172D"/>
    <w:rsid w:val="0011586F"/>
  </w:style>
  <w:style w:type="paragraph" w:customStyle="1" w:styleId="132B62BCCA7F4A458E3A533CAE0B3F72">
    <w:name w:val="132B62BCCA7F4A458E3A533CAE0B3F72"/>
    <w:rsid w:val="0011586F"/>
  </w:style>
  <w:style w:type="paragraph" w:customStyle="1" w:styleId="73DA5F876D0E40EE9510570546043977">
    <w:name w:val="73DA5F876D0E40EE9510570546043977"/>
    <w:rsid w:val="0011586F"/>
  </w:style>
  <w:style w:type="paragraph" w:customStyle="1" w:styleId="310A634EC13B4C31B259DA79B3E4435D">
    <w:name w:val="310A634EC13B4C31B259DA79B3E4435D"/>
    <w:rsid w:val="0011586F"/>
  </w:style>
  <w:style w:type="paragraph" w:customStyle="1" w:styleId="A8E1AF89497D4E30BE43D51143061BCE">
    <w:name w:val="A8E1AF89497D4E30BE43D51143061BCE"/>
    <w:rsid w:val="0011586F"/>
  </w:style>
  <w:style w:type="paragraph" w:customStyle="1" w:styleId="0ABD000A697C443BBD33577F17E192C4">
    <w:name w:val="0ABD000A697C443BBD33577F17E192C4"/>
    <w:rsid w:val="0011586F"/>
  </w:style>
  <w:style w:type="paragraph" w:customStyle="1" w:styleId="416E6306112E4F9E91110259B5C8A0D4">
    <w:name w:val="416E6306112E4F9E91110259B5C8A0D4"/>
    <w:rsid w:val="0011586F"/>
  </w:style>
  <w:style w:type="paragraph" w:customStyle="1" w:styleId="72312EE1662E44C6A3F159CEEF1ED5AB">
    <w:name w:val="72312EE1662E44C6A3F159CEEF1ED5AB"/>
    <w:rsid w:val="0011586F"/>
  </w:style>
  <w:style w:type="paragraph" w:customStyle="1" w:styleId="23DB9B29CDE14E749115691A20C54A6F">
    <w:name w:val="23DB9B29CDE14E749115691A20C54A6F"/>
    <w:rsid w:val="00B13D33"/>
  </w:style>
  <w:style w:type="paragraph" w:customStyle="1" w:styleId="5A517318D7AF4AB5A36875BF57266A31">
    <w:name w:val="5A517318D7AF4AB5A36875BF57266A31"/>
    <w:rsid w:val="00B13D33"/>
  </w:style>
  <w:style w:type="paragraph" w:customStyle="1" w:styleId="DFE0F4300F424B43BA700838CB578BA9">
    <w:name w:val="DFE0F4300F424B43BA700838CB578BA9"/>
    <w:rsid w:val="00B13D33"/>
  </w:style>
  <w:style w:type="paragraph" w:customStyle="1" w:styleId="E87F3B9586AF443799F1AFFBB2311232">
    <w:name w:val="E87F3B9586AF443799F1AFFBB2311232"/>
    <w:rsid w:val="00B13D33"/>
  </w:style>
  <w:style w:type="paragraph" w:customStyle="1" w:styleId="97AFAC52189E4EEDA20FED1D0C715443">
    <w:name w:val="97AFAC52189E4EEDA20FED1D0C715443"/>
    <w:rsid w:val="00B13D33"/>
  </w:style>
  <w:style w:type="paragraph" w:customStyle="1" w:styleId="B83CD295967E47F9A86DD9F09AD78E1E">
    <w:name w:val="B83CD295967E47F9A86DD9F09AD78E1E"/>
    <w:rsid w:val="00B13D33"/>
  </w:style>
  <w:style w:type="paragraph" w:customStyle="1" w:styleId="2F68C8F016704A42853D782DD2C73BF5">
    <w:name w:val="2F68C8F016704A42853D782DD2C73BF5"/>
    <w:rsid w:val="00F63A77"/>
  </w:style>
  <w:style w:type="paragraph" w:customStyle="1" w:styleId="D8385687EDD54F9AA9DA32A19EB9A5C6">
    <w:name w:val="D8385687EDD54F9AA9DA32A19EB9A5C6"/>
    <w:rsid w:val="00F63A77"/>
  </w:style>
  <w:style w:type="paragraph" w:customStyle="1" w:styleId="41BDC5E70441442E9E9F750DC48D363C">
    <w:name w:val="41BDC5E70441442E9E9F750DC48D363C"/>
    <w:rsid w:val="00F63A77"/>
  </w:style>
  <w:style w:type="paragraph" w:customStyle="1" w:styleId="0A081C340BB346D28114ABD86F400B94">
    <w:name w:val="0A081C340BB346D28114ABD86F400B94"/>
    <w:rsid w:val="008D2DF0"/>
  </w:style>
  <w:style w:type="paragraph" w:customStyle="1" w:styleId="7810EEAC411D4A30919C45EC82C5B6ED">
    <w:name w:val="7810EEAC411D4A30919C45EC82C5B6ED"/>
    <w:rsid w:val="008D2DF0"/>
  </w:style>
  <w:style w:type="paragraph" w:customStyle="1" w:styleId="E8D781667942467788A323D01AD0040A">
    <w:name w:val="E8D781667942467788A323D01AD0040A"/>
    <w:rsid w:val="008D2DF0"/>
  </w:style>
  <w:style w:type="paragraph" w:customStyle="1" w:styleId="7F291BDC2D0C493297D34D95CF914DA5">
    <w:name w:val="7F291BDC2D0C493297D34D95CF914DA5"/>
    <w:rsid w:val="008D2DF0"/>
  </w:style>
  <w:style w:type="paragraph" w:customStyle="1" w:styleId="722A5384F3354B9887FD303BD6F31E90">
    <w:name w:val="722A5384F3354B9887FD303BD6F31E90"/>
    <w:rsid w:val="008D2DF0"/>
  </w:style>
  <w:style w:type="paragraph" w:customStyle="1" w:styleId="80C551F220DF452C921D408E5DB69682">
    <w:name w:val="80C551F220DF452C921D408E5DB69682"/>
    <w:rsid w:val="008D2DF0"/>
  </w:style>
  <w:style w:type="paragraph" w:customStyle="1" w:styleId="13B671EBAA984DFAAF13FD02A510D8D3">
    <w:name w:val="13B671EBAA984DFAAF13FD02A510D8D3"/>
    <w:rsid w:val="008D2DF0"/>
  </w:style>
  <w:style w:type="paragraph" w:customStyle="1" w:styleId="B23BEDEA05B94A1F916C1D2C1780858E">
    <w:name w:val="B23BEDEA05B94A1F916C1D2C1780858E"/>
    <w:rsid w:val="008D2DF0"/>
  </w:style>
  <w:style w:type="paragraph" w:customStyle="1" w:styleId="CB78379945354FDC8184306098019E58">
    <w:name w:val="CB78379945354FDC8184306098019E58"/>
    <w:rsid w:val="004E7B45"/>
  </w:style>
  <w:style w:type="paragraph" w:customStyle="1" w:styleId="D85BAC14AF46483A9D3D7C1E6A1321DD">
    <w:name w:val="D85BAC14AF46483A9D3D7C1E6A1321DD"/>
    <w:rsid w:val="004E7B45"/>
  </w:style>
  <w:style w:type="paragraph" w:customStyle="1" w:styleId="1286D33EB3BB4F3B9C78EEAE7FCDE084">
    <w:name w:val="1286D33EB3BB4F3B9C78EEAE7FCDE084"/>
    <w:rsid w:val="004E7B45"/>
  </w:style>
  <w:style w:type="paragraph" w:customStyle="1" w:styleId="4EE5D56404FD4EEF8386F722CBD9E485">
    <w:name w:val="4EE5D56404FD4EEF8386F722CBD9E485"/>
    <w:rsid w:val="004E7B45"/>
  </w:style>
  <w:style w:type="paragraph" w:customStyle="1" w:styleId="C68C2CD1E5EC48F6AE71C00B5E35905E">
    <w:name w:val="C68C2CD1E5EC48F6AE71C00B5E35905E"/>
    <w:rsid w:val="004E7B45"/>
  </w:style>
  <w:style w:type="paragraph" w:customStyle="1" w:styleId="047595FB195240A198157487C65AE594">
    <w:name w:val="047595FB195240A198157487C65AE594"/>
    <w:rsid w:val="004E7B45"/>
  </w:style>
  <w:style w:type="paragraph" w:customStyle="1" w:styleId="9970E698EC05460194C5BE6EDF93A97D">
    <w:name w:val="9970E698EC05460194C5BE6EDF93A97D"/>
    <w:rsid w:val="003A3F50"/>
  </w:style>
  <w:style w:type="paragraph" w:customStyle="1" w:styleId="6D980056ED8347C6A29B7D43B43F5DA6">
    <w:name w:val="6D980056ED8347C6A29B7D43B43F5DA6"/>
    <w:rsid w:val="003A3F50"/>
  </w:style>
  <w:style w:type="paragraph" w:customStyle="1" w:styleId="D0875C28BC71469D88FFE0471DD07269">
    <w:name w:val="D0875C28BC71469D88FFE0471DD07269"/>
    <w:rsid w:val="0012258F"/>
  </w:style>
  <w:style w:type="paragraph" w:customStyle="1" w:styleId="E4BB9F6FE9C54280B3DF980BBFF2B2A7">
    <w:name w:val="E4BB9F6FE9C54280B3DF980BBFF2B2A7"/>
    <w:rsid w:val="0012258F"/>
  </w:style>
  <w:style w:type="paragraph" w:customStyle="1" w:styleId="CD60ECBD32EE4DF1B937A9FDD02F9CED">
    <w:name w:val="CD60ECBD32EE4DF1B937A9FDD02F9CED"/>
    <w:rsid w:val="00D7356C"/>
    <w:rPr>
      <w:lang w:val="es-ES" w:eastAsia="es-ES"/>
    </w:rPr>
  </w:style>
  <w:style w:type="paragraph" w:customStyle="1" w:styleId="5ABCD90E7B3B4A58A27ABAB5E566CDA9">
    <w:name w:val="5ABCD90E7B3B4A58A27ABAB5E566CDA9"/>
    <w:rsid w:val="00D7356C"/>
    <w:rPr>
      <w:lang w:val="es-ES" w:eastAsia="es-ES"/>
    </w:rPr>
  </w:style>
  <w:style w:type="paragraph" w:customStyle="1" w:styleId="064419FB02894576BAAE1CB22CDFFC30">
    <w:name w:val="064419FB02894576BAAE1CB22CDFFC30"/>
    <w:rsid w:val="00D7356C"/>
    <w:rPr>
      <w:lang w:val="es-ES" w:eastAsia="es-ES"/>
    </w:rPr>
  </w:style>
  <w:style w:type="paragraph" w:customStyle="1" w:styleId="161BDEEBCE4140038FE34ED2BD384768">
    <w:name w:val="161BDEEBCE4140038FE34ED2BD384768"/>
    <w:rsid w:val="00D7356C"/>
    <w:rPr>
      <w:lang w:val="es-ES" w:eastAsia="es-ES"/>
    </w:rPr>
  </w:style>
  <w:style w:type="paragraph" w:customStyle="1" w:styleId="B64BB86C55124331AA46629BB8D3B897">
    <w:name w:val="B64BB86C55124331AA46629BB8D3B897"/>
    <w:rsid w:val="00D7356C"/>
    <w:rPr>
      <w:lang w:val="es-ES" w:eastAsia="es-ES"/>
    </w:rPr>
  </w:style>
  <w:style w:type="paragraph" w:customStyle="1" w:styleId="FDE912BA1D5643B1AAFF3CF16E2ACE47">
    <w:name w:val="FDE912BA1D5643B1AAFF3CF16E2ACE47"/>
    <w:rsid w:val="00D7356C"/>
    <w:rPr>
      <w:lang w:val="es-ES" w:eastAsia="es-ES"/>
    </w:rPr>
  </w:style>
  <w:style w:type="paragraph" w:customStyle="1" w:styleId="AD7D099A11544719BDFFDD44C80D1B2C">
    <w:name w:val="AD7D099A11544719BDFFDD44C80D1B2C"/>
    <w:rsid w:val="00BA361C"/>
    <w:pPr>
      <w:spacing w:after="160" w:line="259" w:lineRule="auto"/>
    </w:pPr>
    <w:rPr>
      <w:lang w:val="es-ES" w:eastAsia="es-ES"/>
    </w:rPr>
  </w:style>
  <w:style w:type="paragraph" w:customStyle="1" w:styleId="B54261B2272E4579894FF79ECC969F51">
    <w:name w:val="B54261B2272E4579894FF79ECC969F51"/>
    <w:rsid w:val="00BA361C"/>
    <w:pPr>
      <w:spacing w:after="160" w:line="259" w:lineRule="auto"/>
    </w:pPr>
    <w:rPr>
      <w:lang w:val="es-ES" w:eastAsia="es-ES"/>
    </w:rPr>
  </w:style>
  <w:style w:type="paragraph" w:customStyle="1" w:styleId="767E2425CC1641CB9A1CF29276D6DA6D">
    <w:name w:val="767E2425CC1641CB9A1CF29276D6DA6D"/>
    <w:rsid w:val="00BA361C"/>
    <w:pPr>
      <w:spacing w:after="160" w:line="259" w:lineRule="auto"/>
    </w:pPr>
    <w:rPr>
      <w:lang w:val="es-ES" w:eastAsia="es-ES"/>
    </w:rPr>
  </w:style>
  <w:style w:type="paragraph" w:customStyle="1" w:styleId="5FCC73A13E4B47CCADFAB5C22F64A62B">
    <w:name w:val="5FCC73A13E4B47CCADFAB5C22F64A62B"/>
    <w:rsid w:val="00BA361C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&lt;Fecha&gt;</PublishDate>
  <Abstract>PM² Template V.2.0.4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0BB58E2EB6C34F99231B8CC0941925" ma:contentTypeVersion="10" ma:contentTypeDescription="Crear nuevo documento." ma:contentTypeScope="" ma:versionID="c18cacfb4c91b59bd19015b5786d0427">
  <xsd:schema xmlns:xsd="http://www.w3.org/2001/XMLSchema" xmlns:xs="http://www.w3.org/2001/XMLSchema" xmlns:p="http://schemas.microsoft.com/office/2006/metadata/properties" xmlns:ns3="5ec0f345-1e9d-468f-a4ab-fab46fe46755" targetNamespace="http://schemas.microsoft.com/office/2006/metadata/properties" ma:root="true" ma:fieldsID="28813dafd5c64526069d7d03640bc1d9" ns3:_="">
    <xsd:import namespace="5ec0f345-1e9d-468f-a4ab-fab46fe46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0f345-1e9d-468f-a4ab-fab46fe46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791D9C-DE90-4352-8228-17C3E4307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0f345-1e9d-468f-a4ab-fab46fe46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54836-DA25-4788-8743-80C106BF855B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ec0f345-1e9d-468f-a4ab-fab46fe46755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D03E4C-00E9-4370-A059-0A059B9B64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429E06-78B5-4478-8394-C56EE406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TECH.DOTM</Template>
  <TotalTime>7</TotalTime>
  <Pages>14</Pages>
  <Words>4515</Words>
  <Characters>24383</Characters>
  <Application>Microsoft Office Word</Application>
  <DocSecurity>0</DocSecurity>
  <PresentationFormat>Microsoft Word 11.0</PresentationFormat>
  <Lines>580</Lines>
  <Paragraphs>361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OpenPM² Methodology</vt:lpstr>
      <vt:lpstr>OpenPM² Methodology</vt:lpstr>
    </vt:vector>
  </TitlesOfParts>
  <Manager>&lt;Project Manager (PM)&gt;</Manager>
  <Company>European Commission</Company>
  <LinksUpToDate>false</LinksUpToDate>
  <CharactersWithSpaces>28537</CharactersWithSpaces>
  <SharedDoc>false</SharedDoc>
  <HLinks>
    <vt:vector size="6" baseType="variant">
      <vt:variant>
        <vt:i4>5832804</vt:i4>
      </vt:variant>
      <vt:variant>
        <vt:i4>12</vt:i4>
      </vt:variant>
      <vt:variant>
        <vt:i4>0</vt:i4>
      </vt:variant>
      <vt:variant>
        <vt:i4>5</vt:i4>
      </vt:variant>
      <vt:variant>
        <vt:lpwstr>mailto:DIGIT-METHODO@ec.europa.eu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OpenPM² Methodology</dc:title>
  <dc:subject>&lt;Nombre del proyecto&gt;</dc:subject>
  <dc:creator>COEPM²</dc:creator>
  <cp:keywords>OpenPM² Templates</cp:keywords>
  <dc:description/>
  <cp:revision>6</cp:revision>
  <cp:lastPrinted>2013-05-28T13:42:00Z</cp:lastPrinted>
  <dcterms:created xsi:type="dcterms:W3CDTF">2021-01-26T21:56:00Z</dcterms:created>
  <dcterms:modified xsi:type="dcterms:W3CDTF">2021-02-19T09:10:00Z</dcterms:modified>
  <cp:category>&lt;Pública, Básica, Alta&gt;</cp:category>
  <cp:contentStatus>&lt;Versión&gt;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LDocType">
    <vt:lpwstr>TECH.DOT</vt:lpwstr>
  </property>
  <property fmtid="{D5CDD505-2E9C-101B-9397-08002B2CF9AE}" pid="3" name="Created using">
    <vt:lpwstr>3.0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ContentTypeId">
    <vt:lpwstr>0x010100C90BB58E2EB6C34F99231B8CC0941925</vt:lpwstr>
  </property>
</Properties>
</file>