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5E75" w14:textId="77777777" w:rsidR="00C4675C" w:rsidRPr="0094795B" w:rsidRDefault="00796037" w:rsidP="00C4675C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  <w:lang w:val="es-ES_tradnl"/>
        </w:rPr>
      </w:pPr>
      <w:bookmarkStart w:id="0" w:name="eltqTitle"/>
      <w:bookmarkStart w:id="1" w:name="_GoBack"/>
      <w:bookmarkEnd w:id="1"/>
      <w:r w:rsidRPr="0094795B">
        <w:rPr>
          <w:rFonts w:ascii="Calibri" w:hAnsi="Calibri"/>
          <w:noProof/>
          <w:lang w:val="en-US" w:eastAsia="en-US"/>
        </w:rPr>
        <w:drawing>
          <wp:inline distT="0" distB="0" distL="0" distR="0" wp14:anchorId="526A7698" wp14:editId="595473D1">
            <wp:extent cx="1096930" cy="629728"/>
            <wp:effectExtent l="0" t="0" r="8255" b="0"/>
            <wp:docPr id="2" name="Picture 2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06C17" w14:textId="77777777" w:rsidR="00C4675C" w:rsidRPr="0094795B" w:rsidRDefault="00C4675C" w:rsidP="00C4675C">
      <w:pPr>
        <w:pStyle w:val="ZDGName"/>
        <w:rPr>
          <w:rFonts w:ascii="Calibri" w:hAnsi="Calibri"/>
          <w:lang w:val="es-ES_tradnl"/>
        </w:rPr>
      </w:pPr>
    </w:p>
    <w:p w14:paraId="4B8FBA65" w14:textId="77777777" w:rsidR="00C4675C" w:rsidRPr="0094795B" w:rsidRDefault="00C4675C" w:rsidP="00C4675C">
      <w:pPr>
        <w:pStyle w:val="ZCom"/>
        <w:widowControl/>
        <w:jc w:val="center"/>
        <w:rPr>
          <w:rFonts w:ascii="Calibri" w:hAnsi="Calibri"/>
          <w:lang w:val="es-ES_tradnl"/>
        </w:rPr>
      </w:pPr>
    </w:p>
    <w:p w14:paraId="63EEA143" w14:textId="77777777" w:rsidR="00C4675C" w:rsidRPr="0094795B" w:rsidRDefault="00C4675C" w:rsidP="00C4675C">
      <w:pPr>
        <w:pStyle w:val="ZCom"/>
        <w:widowControl/>
        <w:jc w:val="center"/>
        <w:rPr>
          <w:rFonts w:ascii="Calibri" w:hAnsi="Calibri"/>
          <w:lang w:val="es-ES_tradnl"/>
        </w:rPr>
      </w:pPr>
    </w:p>
    <w:p w14:paraId="54AD68BF" w14:textId="156B4F64" w:rsidR="00796037" w:rsidRPr="0094795B" w:rsidRDefault="00796037" w:rsidP="00796037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val="es-ES_tradnl" w:eastAsia="en-GB"/>
        </w:rPr>
      </w:pPr>
      <w:bookmarkStart w:id="2" w:name="eltqSubject"/>
      <w:bookmarkEnd w:id="0"/>
      <w:r w:rsidRPr="0094795B">
        <w:rPr>
          <w:rFonts w:ascii="Calibri" w:hAnsi="Calibri" w:cs="Arial"/>
          <w:sz w:val="24"/>
          <w:lang w:val="es-ES_tradnl" w:eastAsia="en-GB"/>
        </w:rPr>
        <w:t>Organi</w:t>
      </w:r>
      <w:r w:rsidR="007C306F" w:rsidRPr="0094795B">
        <w:rPr>
          <w:rFonts w:ascii="Calibri" w:hAnsi="Calibri" w:cs="Arial"/>
          <w:sz w:val="24"/>
          <w:lang w:val="es-ES_tradnl" w:eastAsia="en-GB"/>
        </w:rPr>
        <w:t>zación</w:t>
      </w:r>
      <w:r w:rsidRPr="0094795B">
        <w:rPr>
          <w:rFonts w:ascii="Calibri" w:hAnsi="Calibri" w:cs="Arial"/>
          <w:sz w:val="24"/>
          <w:lang w:val="es-ES_tradnl" w:eastAsia="en-GB"/>
        </w:rPr>
        <w:t xml:space="preserve"> [N</w:t>
      </w:r>
      <w:r w:rsidR="007C306F" w:rsidRPr="0094795B">
        <w:rPr>
          <w:rFonts w:ascii="Calibri" w:hAnsi="Calibri" w:cs="Arial"/>
          <w:sz w:val="24"/>
          <w:lang w:val="es-ES_tradnl" w:eastAsia="en-GB"/>
        </w:rPr>
        <w:t>ombre</w:t>
      </w:r>
      <w:r w:rsidRPr="0094795B">
        <w:rPr>
          <w:rFonts w:ascii="Calibri" w:hAnsi="Calibri" w:cs="Arial"/>
          <w:sz w:val="24"/>
          <w:lang w:val="es-ES_tradnl" w:eastAsia="en-GB"/>
        </w:rPr>
        <w:t>]</w:t>
      </w:r>
    </w:p>
    <w:p w14:paraId="1B984653" w14:textId="0D88B656" w:rsidR="00796037" w:rsidRPr="0094795B" w:rsidRDefault="00796037" w:rsidP="00796037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es-ES_tradnl" w:eastAsia="en-GB"/>
        </w:rPr>
      </w:pPr>
      <w:r w:rsidRPr="0094795B">
        <w:rPr>
          <w:rFonts w:ascii="Calibri" w:hAnsi="Calibri" w:cs="Arial"/>
          <w:sz w:val="24"/>
          <w:lang w:val="es-ES_tradnl" w:eastAsia="en-GB"/>
        </w:rPr>
        <w:t>Depart</w:t>
      </w:r>
      <w:r w:rsidR="007C306F" w:rsidRPr="0094795B">
        <w:rPr>
          <w:rFonts w:ascii="Calibri" w:hAnsi="Calibri" w:cs="Arial"/>
          <w:sz w:val="24"/>
          <w:lang w:val="es-ES_tradnl" w:eastAsia="en-GB"/>
        </w:rPr>
        <w:t>amento</w:t>
      </w:r>
      <w:r w:rsidRPr="0094795B">
        <w:rPr>
          <w:rFonts w:ascii="Calibri" w:hAnsi="Calibri" w:cs="Arial"/>
          <w:sz w:val="24"/>
          <w:lang w:val="es-ES_tradnl" w:eastAsia="en-GB"/>
        </w:rPr>
        <w:t xml:space="preserve"> [N</w:t>
      </w:r>
      <w:r w:rsidR="007C306F" w:rsidRPr="0094795B">
        <w:rPr>
          <w:rFonts w:ascii="Calibri" w:hAnsi="Calibri" w:cs="Arial"/>
          <w:sz w:val="24"/>
          <w:lang w:val="es-ES_tradnl" w:eastAsia="en-GB"/>
        </w:rPr>
        <w:t>ombre</w:t>
      </w:r>
      <w:r w:rsidRPr="0094795B">
        <w:rPr>
          <w:rFonts w:ascii="Calibri" w:hAnsi="Calibri" w:cs="Arial"/>
          <w:sz w:val="24"/>
          <w:lang w:val="es-ES_tradnl" w:eastAsia="en-GB"/>
        </w:rPr>
        <w:t>]</w:t>
      </w:r>
    </w:p>
    <w:p w14:paraId="3BCE96F3" w14:textId="59A33E52" w:rsidR="00A8506E" w:rsidRPr="0094795B" w:rsidRDefault="00E95951" w:rsidP="00887AD1">
      <w:pPr>
        <w:pStyle w:val="SubTitle1"/>
        <w:spacing w:before="2640" w:after="720"/>
        <w:rPr>
          <w:rFonts w:ascii="Calibri" w:hAnsi="Calibri"/>
          <w:sz w:val="44"/>
          <w:szCs w:val="44"/>
          <w:lang w:val="es-ES_tradnl"/>
        </w:rPr>
      </w:pPr>
      <w:r w:rsidRPr="0094795B">
        <w:rPr>
          <w:lang w:val="es-ES_tradnl"/>
        </w:rPr>
        <w:fldChar w:fldCharType="begin"/>
      </w:r>
      <w:r w:rsidRPr="0094795B">
        <w:rPr>
          <w:lang w:val="es-ES_tradnl"/>
        </w:rPr>
        <w:instrText xml:space="preserve"> Subject \* MERGEFORMAT </w:instrText>
      </w:r>
      <w:r w:rsidRPr="0094795B">
        <w:rPr>
          <w:lang w:val="es-ES_tradnl"/>
        </w:rPr>
        <w:fldChar w:fldCharType="separate"/>
      </w:r>
      <w:r w:rsidR="007719F6" w:rsidRPr="0094795B">
        <w:rPr>
          <w:rFonts w:ascii="Calibri" w:hAnsi="Calibri"/>
          <w:sz w:val="44"/>
          <w:szCs w:val="44"/>
          <w:lang w:val="es-ES_tradnl"/>
        </w:rPr>
        <w:t>Plan</w:t>
      </w:r>
      <w:r w:rsidRPr="0094795B">
        <w:rPr>
          <w:rFonts w:ascii="Calibri" w:hAnsi="Calibri"/>
          <w:sz w:val="44"/>
          <w:szCs w:val="44"/>
          <w:lang w:val="es-ES_tradnl"/>
        </w:rPr>
        <w:fldChar w:fldCharType="end"/>
      </w:r>
      <w:bookmarkStart w:id="3" w:name="techSectionBreak1"/>
      <w:bookmarkEnd w:id="2"/>
      <w:r w:rsidR="003F0FAD" w:rsidRPr="0094795B">
        <w:rPr>
          <w:rFonts w:ascii="Calibri" w:hAnsi="Calibri"/>
          <w:sz w:val="44"/>
          <w:szCs w:val="44"/>
          <w:lang w:val="es-ES_tradnl"/>
        </w:rPr>
        <w:t xml:space="preserve"> de Externalización</w:t>
      </w:r>
    </w:p>
    <w:p w14:paraId="7F81B5F9" w14:textId="77777777" w:rsidR="00717461" w:rsidRPr="0094795B" w:rsidRDefault="009E68BA" w:rsidP="00717461">
      <w:pPr>
        <w:jc w:val="center"/>
        <w:rPr>
          <w:lang w:val="es-ES_tradnl"/>
        </w:rPr>
      </w:pPr>
      <w:sdt>
        <w:sdtPr>
          <w:rPr>
            <w:rFonts w:asciiTheme="minorHAnsi" w:eastAsia="PMingLiU" w:hAnsiTheme="minorHAnsi" w:cstheme="minorHAnsi"/>
            <w:b/>
            <w:color w:val="984806"/>
            <w:sz w:val="40"/>
            <w:szCs w:val="40"/>
            <w:lang w:val="es-ES_tradnl"/>
          </w:rPr>
          <w:alias w:val="Subject"/>
          <w:tag w:val=""/>
          <w:id w:val="1232504091"/>
          <w:placeholder>
            <w:docPart w:val="E9AB4D057D25456DB396472FAEF0D7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F0FAD" w:rsidRPr="0094795B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_tradnl"/>
            </w:rPr>
            <w:t>&lt;Nombre del Proyecto</w:t>
          </w:r>
          <w:r w:rsidR="00B92DB5" w:rsidRPr="0094795B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_tradnl"/>
            </w:rPr>
            <w:t>&gt;</w:t>
          </w:r>
        </w:sdtContent>
      </w:sdt>
    </w:p>
    <w:p w14:paraId="2E2F1F86" w14:textId="0EE91DD6" w:rsidR="00C4675C" w:rsidRPr="0094795B" w:rsidRDefault="00C726D3" w:rsidP="000251AD">
      <w:pPr>
        <w:spacing w:before="120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  <w:lang w:val="es-ES_tradnl"/>
        </w:rPr>
      </w:pPr>
      <w:r w:rsidRPr="0094795B">
        <w:rPr>
          <w:rFonts w:ascii="Calibri" w:hAnsi="Calibri"/>
          <w:lang w:val="es-ES_tradnl"/>
        </w:rPr>
        <w:t>Fecha</w:t>
      </w:r>
      <w:r w:rsidR="00C4675C" w:rsidRPr="0094795B">
        <w:rPr>
          <w:rFonts w:ascii="Calibri" w:hAnsi="Calibri"/>
          <w:lang w:val="es-ES_tradnl"/>
        </w:rPr>
        <w:t xml:space="preserve">: </w:t>
      </w:r>
      <w:r w:rsidR="00C4675C" w:rsidRPr="0094795B">
        <w:rPr>
          <w:rFonts w:ascii="Calibri" w:hAnsi="Calibri"/>
          <w:lang w:val="es-ES_tradnl"/>
        </w:rPr>
        <w:tab/>
      </w:r>
      <w:r w:rsidR="00C4675C" w:rsidRPr="0094795B">
        <w:rPr>
          <w:rFonts w:ascii="Calibri" w:hAnsi="Calibri"/>
          <w:lang w:val="es-ES_tradnl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  <w:lang w:val="es-ES_tradnl"/>
          </w:rPr>
          <w:alias w:val="Date"/>
          <w:tag w:val="Date"/>
          <w:id w:val="1179472455"/>
          <w:placeholder>
            <w:docPart w:val="6F99AB5E5F064F26B44C476032C5406A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4795B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_tradnl"/>
            </w:rPr>
            <w:t>&lt;Fecha&gt;</w:t>
          </w:r>
        </w:sdtContent>
      </w:sdt>
    </w:p>
    <w:p w14:paraId="60D91A24" w14:textId="10F3986F" w:rsidR="00C4675C" w:rsidRPr="0094795B" w:rsidRDefault="00C726D3" w:rsidP="000251AD">
      <w:pPr>
        <w:spacing w:after="0"/>
        <w:ind w:left="3600" w:firstLine="653"/>
        <w:jc w:val="left"/>
        <w:rPr>
          <w:rFonts w:ascii="Calibri" w:hAnsi="Calibri"/>
          <w:b/>
          <w:sz w:val="40"/>
          <w:lang w:val="es-ES_tradnl"/>
        </w:rPr>
      </w:pPr>
      <w:r w:rsidRPr="0094795B">
        <w:rPr>
          <w:rFonts w:asciiTheme="minorHAnsi" w:hAnsiTheme="minorHAnsi" w:cstheme="minorHAnsi"/>
          <w:lang w:val="es-ES_tradnl"/>
        </w:rPr>
        <w:t>Versión Doc.</w:t>
      </w:r>
      <w:r w:rsidR="00C4675C" w:rsidRPr="0094795B">
        <w:rPr>
          <w:rFonts w:asciiTheme="minorHAnsi" w:hAnsiTheme="minorHAnsi" w:cstheme="minorHAnsi"/>
          <w:lang w:val="es-ES_tradnl"/>
        </w:rPr>
        <w:t xml:space="preserve">: </w:t>
      </w:r>
      <w:r w:rsidR="00C4675C" w:rsidRPr="0094795B">
        <w:rPr>
          <w:rFonts w:asciiTheme="minorHAnsi" w:hAnsiTheme="minorHAnsi" w:cstheme="minorHAnsi"/>
          <w:lang w:val="es-ES_tradnl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es-ES_tradnl"/>
          </w:rPr>
          <w:alias w:val="Version"/>
          <w:id w:val="962387778"/>
          <w:placeholder>
            <w:docPart w:val="BBA330CFAED542CC9CC2E14B7FA079D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Pr="0094795B">
            <w:rPr>
              <w:rFonts w:asciiTheme="minorHAnsi" w:eastAsia="PMingLiU" w:hAnsiTheme="minorHAnsi" w:cstheme="minorHAnsi"/>
              <w:color w:val="984806" w:themeColor="accent6" w:themeShade="80"/>
              <w:lang w:val="es-ES_tradnl"/>
            </w:rPr>
            <w:t>&lt;Versión&gt;</w:t>
          </w:r>
        </w:sdtContent>
      </w:sdt>
      <w:r w:rsidR="00C4675C" w:rsidRPr="0094795B">
        <w:rPr>
          <w:rFonts w:asciiTheme="minorHAnsi" w:hAnsiTheme="minorHAnsi" w:cstheme="minorHAnsi"/>
          <w:color w:val="984806" w:themeColor="accent6" w:themeShade="80"/>
          <w:lang w:val="es-ES_tradnl"/>
        </w:rPr>
        <w:t xml:space="preserve"> </w:t>
      </w:r>
    </w:p>
    <w:p w14:paraId="03CCB558" w14:textId="6C2B9956" w:rsidR="00C4675C" w:rsidRPr="0094795B" w:rsidRDefault="00C726D3" w:rsidP="000251AD">
      <w:pPr>
        <w:spacing w:after="460"/>
        <w:ind w:left="3600" w:firstLine="653"/>
        <w:rPr>
          <w:rFonts w:ascii="Calibri" w:hAnsi="Calibri"/>
          <w:lang w:val="es-ES_tradnl"/>
        </w:rPr>
      </w:pPr>
      <w:r w:rsidRPr="0094795B">
        <w:rPr>
          <w:rFonts w:ascii="Calibri" w:hAnsi="Calibri"/>
          <w:lang w:val="es-ES_tradnl"/>
        </w:rPr>
        <w:t>Versión plantilla</w:t>
      </w:r>
      <w:r w:rsidR="00541E3A" w:rsidRPr="0094795B">
        <w:rPr>
          <w:rFonts w:ascii="Calibri" w:hAnsi="Calibri"/>
          <w:lang w:val="es-ES_tradnl"/>
        </w:rPr>
        <w:t>: 3.0</w:t>
      </w:r>
    </w:p>
    <w:p w14:paraId="5F559169" w14:textId="77777777" w:rsidR="00C4675C" w:rsidRPr="0094795B" w:rsidRDefault="00C4675C" w:rsidP="00C4675C">
      <w:pPr>
        <w:rPr>
          <w:rFonts w:ascii="Calibri" w:hAnsi="Calibri"/>
          <w:lang w:val="es-ES_tradnl"/>
        </w:rPr>
      </w:pPr>
    </w:p>
    <w:p w14:paraId="70B85BEF" w14:textId="77777777" w:rsidR="00C4675C" w:rsidRPr="0094795B" w:rsidRDefault="00C4675C" w:rsidP="00C4675C">
      <w:pPr>
        <w:ind w:left="1440" w:firstLine="720"/>
        <w:jc w:val="right"/>
        <w:rPr>
          <w:rFonts w:ascii="Calibri" w:hAnsi="Calibri"/>
          <w:i/>
          <w:lang w:val="es-ES_tradnl"/>
        </w:rPr>
      </w:pPr>
    </w:p>
    <w:p w14:paraId="6BABC427" w14:textId="77777777" w:rsidR="00C4675C" w:rsidRPr="0094795B" w:rsidRDefault="00C4675C" w:rsidP="00C4675C">
      <w:pPr>
        <w:ind w:left="1440" w:firstLine="720"/>
        <w:jc w:val="right"/>
        <w:rPr>
          <w:rFonts w:ascii="Calibri" w:hAnsi="Calibri"/>
          <w:i/>
          <w:lang w:val="es-ES_tradnl"/>
        </w:rPr>
      </w:pPr>
    </w:p>
    <w:p w14:paraId="3790EE66" w14:textId="77777777" w:rsidR="00C4675C" w:rsidRPr="0094795B" w:rsidRDefault="00796037" w:rsidP="00C4675C">
      <w:pPr>
        <w:ind w:left="1440" w:firstLine="720"/>
        <w:jc w:val="right"/>
        <w:rPr>
          <w:rFonts w:ascii="Calibri" w:hAnsi="Calibri"/>
          <w:i/>
          <w:lang w:val="es-ES_tradnl"/>
        </w:rPr>
      </w:pPr>
      <w:r w:rsidRPr="0094795B">
        <w:rPr>
          <w:noProof/>
          <w:lang w:val="en-US"/>
        </w:rPr>
        <w:drawing>
          <wp:anchor distT="0" distB="0" distL="114300" distR="114300" simplePos="0" relativeHeight="251657216" behindDoc="0" locked="0" layoutInCell="0" allowOverlap="1" wp14:anchorId="17EC0786" wp14:editId="54E9570D">
            <wp:simplePos x="0" y="0"/>
            <wp:positionH relativeFrom="column">
              <wp:posOffset>2187575</wp:posOffset>
            </wp:positionH>
            <wp:positionV relativeFrom="page">
              <wp:posOffset>8076733</wp:posOffset>
            </wp:positionV>
            <wp:extent cx="1041400" cy="4470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169DFD" w14:textId="77777777" w:rsidR="00C4675C" w:rsidRPr="0094795B" w:rsidRDefault="00C4675C" w:rsidP="00C4675C">
      <w:pPr>
        <w:rPr>
          <w:rFonts w:ascii="Calibri" w:hAnsi="Calibri"/>
          <w:i/>
          <w:sz w:val="20"/>
          <w:lang w:val="es-ES_tradnl"/>
        </w:rPr>
      </w:pPr>
    </w:p>
    <w:p w14:paraId="54B7D211" w14:textId="77777777" w:rsidR="00C4675C" w:rsidRPr="0094795B" w:rsidRDefault="00C4675C" w:rsidP="00C4675C">
      <w:pPr>
        <w:tabs>
          <w:tab w:val="left" w:pos="4111"/>
        </w:tabs>
        <w:jc w:val="right"/>
        <w:rPr>
          <w:rFonts w:ascii="Calibri" w:hAnsi="Calibri"/>
          <w:i/>
          <w:color w:val="808080" w:themeColor="background1" w:themeShade="80"/>
          <w:sz w:val="20"/>
          <w:lang w:val="es-ES_tradnl"/>
        </w:rPr>
      </w:pPr>
    </w:p>
    <w:p w14:paraId="2B02CA3E" w14:textId="77777777" w:rsidR="00887AD1" w:rsidRPr="0094795B" w:rsidRDefault="00887AD1" w:rsidP="00887AD1">
      <w:pPr>
        <w:rPr>
          <w:rFonts w:ascii="Calibri" w:hAnsi="Calibri"/>
          <w:i/>
          <w:color w:val="808080" w:themeColor="background1" w:themeShade="80"/>
          <w:sz w:val="20"/>
          <w:lang w:val="es-ES_tradnl"/>
        </w:rPr>
      </w:pPr>
    </w:p>
    <w:p w14:paraId="25156DDD" w14:textId="0F05EEFF" w:rsidR="00895A4B" w:rsidRPr="0094795B" w:rsidRDefault="00C726D3" w:rsidP="00895A4B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</w:pPr>
      <w:r w:rsidRPr="0094795B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>Esta plantilla está basada en PM² V3.0</w:t>
      </w:r>
    </w:p>
    <w:p w14:paraId="422479BF" w14:textId="42F32374" w:rsidR="00A8506E" w:rsidRPr="0094795B" w:rsidRDefault="00C726D3" w:rsidP="00895A4B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</w:pPr>
      <w:r w:rsidRPr="0094795B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>Para obtener la última versión de esta plantilla, visite el</w:t>
      </w:r>
      <w:r w:rsidR="00895A4B" w:rsidRPr="0094795B">
        <w:rPr>
          <w:rFonts w:asciiTheme="minorHAnsi" w:hAnsiTheme="minorHAnsi"/>
          <w:i/>
          <w:color w:val="808080" w:themeColor="background1" w:themeShade="80"/>
          <w:sz w:val="20"/>
          <w:lang w:val="es-ES_tradnl"/>
        </w:rPr>
        <w:t xml:space="preserve"> </w:t>
      </w:r>
      <w:hyperlink r:id="rId14" w:history="1">
        <w:r w:rsidR="00895A4B" w:rsidRPr="0094795B">
          <w:rPr>
            <w:rStyle w:val="Hyperlink"/>
            <w:rFonts w:asciiTheme="minorHAnsi" w:hAnsiTheme="minorHAnsi"/>
            <w:i/>
            <w:sz w:val="20"/>
            <w:lang w:val="es-ES_tradnl"/>
          </w:rPr>
          <w:t>PM² Wiki</w:t>
        </w:r>
      </w:hyperlink>
    </w:p>
    <w:p w14:paraId="0C5F72A6" w14:textId="77777777" w:rsidR="00A8506E" w:rsidRPr="0094795B" w:rsidRDefault="00A8506E">
      <w:pPr>
        <w:rPr>
          <w:rFonts w:ascii="Calibri" w:hAnsi="Calibri"/>
          <w:lang w:val="es-ES_tradnl"/>
        </w:rPr>
      </w:pPr>
    </w:p>
    <w:p w14:paraId="6963C3E9" w14:textId="77777777" w:rsidR="004F1837" w:rsidRPr="004F1837" w:rsidRDefault="004F1837" w:rsidP="004F1837">
      <w:pPr>
        <w:jc w:val="center"/>
        <w:rPr>
          <w:rFonts w:asciiTheme="minorHAnsi" w:hAnsiTheme="minorHAnsi" w:cstheme="minorHAnsi"/>
          <w:i/>
          <w:color w:val="1B6FB5"/>
          <w:sz w:val="20"/>
          <w:lang w:val="es-ES"/>
        </w:rPr>
        <w:sectPr w:rsidR="004F1837" w:rsidRPr="004F1837" w:rsidSect="000A0B3C">
          <w:headerReference w:type="default" r:id="rId15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bookmarkStart w:id="4" w:name="eltqToC"/>
      <w:bookmarkEnd w:id="3"/>
      <w:r w:rsidRPr="004F1837">
        <w:rPr>
          <w:rFonts w:asciiTheme="minorHAnsi" w:hAnsiTheme="minorHAnsi" w:cstheme="minorHAnsi"/>
          <w:i/>
          <w:color w:val="1B6FB5"/>
          <w:sz w:val="20"/>
          <w:lang w:val="es-ES"/>
        </w:rPr>
        <w:t>&lt;La Metodología PM² tiene su origen en la Comisión Europea. Open PM² proporciona directrices y plantillas para facilitar la gestión y documentación de sus proyectos.&gt;</w:t>
      </w:r>
    </w:p>
    <w:p w14:paraId="4AA351F6" w14:textId="7B798244" w:rsidR="00C4675C" w:rsidRPr="0094795B" w:rsidRDefault="009E68BA" w:rsidP="00C4675C">
      <w:pPr>
        <w:spacing w:after="20" w:line="276" w:lineRule="auto"/>
        <w:jc w:val="left"/>
        <w:rPr>
          <w:rFonts w:asciiTheme="minorHAnsi" w:eastAsia="Calibri" w:hAnsiTheme="minorHAnsi" w:cstheme="minorHAnsi"/>
          <w:b/>
          <w:color w:val="000000"/>
          <w:szCs w:val="22"/>
          <w:lang w:val="es-ES_tradnl"/>
        </w:rPr>
      </w:pPr>
      <w:r>
        <w:rPr>
          <w:noProof/>
          <w:lang w:val="es-ES_tradnl" w:eastAsia="es-ES"/>
        </w:rPr>
        <w:lastRenderedPageBreak/>
        <w:pict w14:anchorId="16BD707B">
          <v:rect id="Rectangle 6" o:spid="_x0000_s1026" style="position:absolute;margin-left:0;margin-top:813.25pt;width:594.75pt;height:3.6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ISM/t4gAgAARgQAAA4AAAAAAAAAAAAAAAAALgIAAGRycy9lMm9Eb2MueG1s&#10;UEsBAi0AFAAGAAgAAAAhAKKEpt3fAAAACwEAAA8AAAAAAAAAAAAAAAAAegQAAGRycy9kb3ducmV2&#10;LnhtbFBLBQYAAAAABAAEAPMAAACGBQAAAAA=&#10;" fillcolor="#4f81bc" strokecolor="#4f81bc">
            <v:textbox style="mso-next-textbox:#Rectangle 6">
              <w:txbxContent>
                <w:p w14:paraId="5132ED32" w14:textId="77777777" w:rsidR="009D65AD" w:rsidRDefault="009D65AD" w:rsidP="00C4675C">
                  <w:pPr>
                    <w:jc w:val="center"/>
                  </w:pPr>
                </w:p>
              </w:txbxContent>
            </v:textbox>
          </v:rect>
        </w:pict>
      </w:r>
      <w:r w:rsidR="00C714A1" w:rsidRPr="0094795B">
        <w:rPr>
          <w:lang w:val="es-ES_tradnl"/>
        </w:rPr>
        <w:t xml:space="preserve"> </w:t>
      </w:r>
      <w:r w:rsidR="00C714A1" w:rsidRPr="0094795B">
        <w:rPr>
          <w:rFonts w:asciiTheme="minorHAnsi" w:eastAsia="Calibri" w:hAnsiTheme="minorHAnsi" w:cstheme="minorHAnsi"/>
          <w:b/>
          <w:color w:val="000000"/>
          <w:szCs w:val="22"/>
          <w:lang w:val="es-ES_tradnl"/>
        </w:rPr>
        <w:t>Información de control de documentos</w:t>
      </w:r>
      <w:r w:rsidR="00C714A1" w:rsidRPr="0094795B" w:rsidDel="00C714A1">
        <w:rPr>
          <w:rFonts w:asciiTheme="minorHAnsi" w:eastAsia="Calibri" w:hAnsiTheme="minorHAnsi" w:cstheme="minorHAnsi"/>
          <w:b/>
          <w:color w:val="000000"/>
          <w:szCs w:val="22"/>
          <w:lang w:val="es-ES_tradnl"/>
        </w:rPr>
        <w:t xml:space="preserve"> 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82"/>
        <w:gridCol w:w="6594"/>
      </w:tblGrid>
      <w:tr w:rsidR="00ED602B" w:rsidRPr="0094795B" w14:paraId="3BA50455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68C2EB1" w14:textId="2164A1CE" w:rsidR="00ED602B" w:rsidRPr="0094795B" w:rsidRDefault="0097138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s-ES_tradnl"/>
              </w:rPr>
              <w:t>Descripción</w:t>
            </w:r>
            <w:r w:rsidR="00C714A1" w:rsidRPr="0094795B" w:rsidDel="00C714A1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AE844D1" w14:textId="0AFD2282" w:rsidR="00ED602B" w:rsidRPr="0094795B" w:rsidRDefault="00C714A1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szCs w:val="22"/>
                <w:lang w:val="es-ES_tradnl"/>
              </w:rPr>
              <w:t>Valor</w:t>
            </w:r>
            <w:r w:rsidRPr="0094795B" w:rsidDel="00C714A1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</w:p>
        </w:tc>
      </w:tr>
      <w:tr w:rsidR="00ED602B" w:rsidRPr="0094795B" w14:paraId="25820745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4A3F4D7" w14:textId="42A54A4E" w:rsidR="00ED602B" w:rsidRPr="0094795B" w:rsidRDefault="00CF34B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Título</w:t>
            </w:r>
            <w:r w:rsidR="00C714A1"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del </w:t>
            </w:r>
            <w:r w:rsidR="0094795B"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documento</w:t>
            </w:r>
            <w:r w:rsidR="0094795B" w:rsidRPr="0094795B" w:rsidDel="00C714A1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0F4AC47" w14:textId="299CFFF9" w:rsidR="00ED602B" w:rsidRPr="0094795B" w:rsidRDefault="00A74E9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es-ES_tradnl"/>
              </w:rPr>
            </w:pPr>
            <w:r w:rsidRPr="00A74E9E">
              <w:rPr>
                <w:rFonts w:asciiTheme="minorHAnsi" w:eastAsia="PMingLiU" w:hAnsiTheme="minorHAnsi" w:cstheme="minorHAnsi"/>
                <w:sz w:val="20"/>
                <w:lang w:val="es-ES_tradnl"/>
              </w:rPr>
              <w:t>Plan de Externalización</w:t>
            </w:r>
            <w:r w:rsidR="00EC7CDF" w:rsidRPr="0094795B">
              <w:rPr>
                <w:rFonts w:asciiTheme="minorHAnsi" w:eastAsia="PMingLiU" w:hAnsiTheme="minorHAnsi" w:cstheme="minorHAnsi"/>
                <w:sz w:val="20"/>
                <w:lang w:val="es-ES_tradnl"/>
              </w:rPr>
              <w:fldChar w:fldCharType="begin"/>
            </w:r>
            <w:r w:rsidR="00ED602B" w:rsidRPr="0094795B">
              <w:rPr>
                <w:rFonts w:asciiTheme="minorHAnsi" w:eastAsia="PMingLiU" w:hAnsiTheme="minorHAnsi" w:cstheme="minorHAnsi"/>
                <w:sz w:val="20"/>
                <w:lang w:val="es-ES_tradnl"/>
              </w:rPr>
              <w:instrText xml:space="preserve"> TITLE   \* MERGEFORMAT </w:instrText>
            </w:r>
            <w:r w:rsidR="00EC7CDF" w:rsidRPr="0094795B">
              <w:rPr>
                <w:rFonts w:asciiTheme="minorHAnsi" w:eastAsia="PMingLiU" w:hAnsiTheme="minorHAnsi" w:cstheme="minorHAnsi"/>
                <w:sz w:val="20"/>
                <w:lang w:val="es-ES_tradnl"/>
              </w:rPr>
              <w:fldChar w:fldCharType="end"/>
            </w:r>
          </w:p>
        </w:tc>
      </w:tr>
      <w:tr w:rsidR="00ED602B" w:rsidRPr="0094795B" w14:paraId="4D84B0AB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85DB5FD" w14:textId="2AAF8BFF" w:rsidR="00ED602B" w:rsidRPr="0094795B" w:rsidRDefault="003A4DD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Título del </w:t>
            </w:r>
            <w:r w:rsidR="0094795B"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proyecto</w:t>
            </w:r>
            <w:r w:rsidR="0094795B" w:rsidRPr="0094795B" w:rsidDel="003A4DDD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  <w:lang w:val="es-ES_tradnl"/>
            </w:rPr>
            <w:alias w:val="Subject"/>
            <w:id w:val="505097928"/>
            <w:placeholder>
              <w:docPart w:val="5DEFF136CAD845B6874EB422B3157A9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0E1B6F2C" w14:textId="77777777" w:rsidR="00ED602B" w:rsidRPr="0094795B" w:rsidRDefault="003F0FAD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_tradnl"/>
                  </w:rPr>
                </w:pPr>
                <w:r w:rsidRPr="0094795B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_tradnl"/>
                  </w:rPr>
                  <w:t>&lt;Nombre del Proyecto&gt;</w:t>
                </w:r>
              </w:p>
            </w:tc>
          </w:sdtContent>
        </w:sdt>
      </w:tr>
      <w:tr w:rsidR="00ED602B" w:rsidRPr="0094795B" w14:paraId="3A42A52E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67A671C" w14:textId="1C2245AA" w:rsidR="00ED602B" w:rsidRPr="0094795B" w:rsidRDefault="003A4DD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Autor del </w:t>
            </w:r>
            <w:r w:rsidR="0094795B" w:rsidRPr="0094795B">
              <w:rPr>
                <w:rFonts w:asciiTheme="minorHAnsi" w:hAnsiTheme="minorHAnsi" w:cstheme="minorHAnsi"/>
                <w:b/>
                <w:szCs w:val="22"/>
                <w:lang w:val="es-ES_tradnl"/>
              </w:rPr>
              <w:t>documento</w:t>
            </w:r>
            <w:r w:rsidR="0094795B" w:rsidRPr="0094795B" w:rsidDel="003A4DDD">
              <w:rPr>
                <w:rFonts w:asciiTheme="minorHAnsi" w:hAnsiTheme="minorHAnsi" w:cstheme="minorHAnsi"/>
                <w:b/>
                <w:szCs w:val="22"/>
                <w:lang w:val="es-ES_tradnl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0D298F4" w14:textId="3D2FF21A" w:rsidR="00ED602B" w:rsidRPr="0094795B" w:rsidRDefault="00ED602B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</w:pPr>
            <w:r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&lt;</w:t>
            </w:r>
            <w:r w:rsidR="003A4DDD"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Autor del documento</w:t>
            </w:r>
            <w:r w:rsidR="003A4DDD" w:rsidRPr="0094795B" w:rsidDel="003A4DDD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 xml:space="preserve"> </w:t>
            </w:r>
            <w:r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&gt;</w:t>
            </w:r>
          </w:p>
        </w:tc>
      </w:tr>
      <w:tr w:rsidR="00ED602B" w:rsidRPr="0094795B" w14:paraId="2E86C74E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9C795B4" w14:textId="3BBC60F3" w:rsidR="00ED602B" w:rsidRPr="0094795B" w:rsidRDefault="003A4DD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Propietario del Proyecto (PP</w:t>
            </w:r>
            <w:r w:rsidR="0094795B"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)</w:t>
            </w:r>
            <w:r w:rsidR="0094795B" w:rsidRPr="0094795B" w:rsidDel="003A4DDD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:</w:t>
            </w:r>
            <w:r w:rsidR="00ED602B" w:rsidRPr="0094795B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8C6D282" w14:textId="6BD31BCF" w:rsidR="00ED602B" w:rsidRPr="0094795B" w:rsidRDefault="00ED602B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</w:pPr>
            <w:r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&lt;</w:t>
            </w:r>
            <w:r w:rsidR="003A4DDD" w:rsidRPr="0094795B">
              <w:rPr>
                <w:lang w:val="es-ES_tradnl"/>
              </w:rPr>
              <w:t xml:space="preserve"> </w:t>
            </w:r>
            <w:r w:rsidR="003A4DDD"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Propietario del Proyecto</w:t>
            </w:r>
            <w:r w:rsidR="003A4DDD" w:rsidRPr="0094795B" w:rsidDel="003A4DDD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 xml:space="preserve"> </w:t>
            </w:r>
            <w:r w:rsidR="003A4DDD"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(PP)</w:t>
            </w:r>
            <w:r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&gt;</w:t>
            </w:r>
          </w:p>
        </w:tc>
      </w:tr>
      <w:tr w:rsidR="00ED602B" w:rsidRPr="0094795B" w14:paraId="3D2ADBD1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398BB67" w14:textId="1CDEC2B9" w:rsidR="00ED602B" w:rsidRPr="0094795B" w:rsidRDefault="003A4DD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szCs w:val="22"/>
                <w:lang w:val="es-ES_tradnl" w:eastAsia="ar-SA"/>
              </w:rPr>
              <w:t>Director de Proyecto</w:t>
            </w:r>
            <w:r w:rsidRPr="0094795B" w:rsidDel="003A4DDD">
              <w:rPr>
                <w:rFonts w:asciiTheme="minorHAnsi" w:hAnsiTheme="minorHAnsi" w:cstheme="minorHAnsi"/>
                <w:b/>
                <w:szCs w:val="22"/>
                <w:lang w:val="es-ES_tradnl" w:eastAsia="ar-SA"/>
              </w:rPr>
              <w:t xml:space="preserve"> </w:t>
            </w:r>
            <w:r w:rsidRPr="0094795B">
              <w:rPr>
                <w:rFonts w:asciiTheme="minorHAnsi" w:hAnsiTheme="minorHAnsi" w:cstheme="minorHAnsi"/>
                <w:b/>
                <w:szCs w:val="22"/>
                <w:lang w:val="es-ES_tradnl" w:eastAsia="ar-SA"/>
              </w:rPr>
              <w:t>(DP)</w:t>
            </w:r>
            <w:r w:rsidR="00ED602B" w:rsidRPr="0094795B">
              <w:rPr>
                <w:rFonts w:asciiTheme="minorHAnsi" w:hAnsiTheme="minorHAnsi" w:cstheme="minorHAnsi"/>
                <w:b/>
                <w:szCs w:val="22"/>
                <w:lang w:val="es-ES_tradnl" w:eastAsia="ar-SA"/>
              </w:rPr>
              <w:t>:</w:t>
            </w:r>
            <w:r w:rsidR="00ED602B" w:rsidRPr="0094795B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55A1D83" w14:textId="28E0E3B0" w:rsidR="00ED602B" w:rsidRPr="0094795B" w:rsidRDefault="00ED602B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</w:pPr>
            <w:r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&lt;</w:t>
            </w:r>
            <w:r w:rsidR="003A4DDD" w:rsidRPr="0094795B">
              <w:rPr>
                <w:lang w:val="es-ES_tradnl"/>
              </w:rPr>
              <w:t xml:space="preserve"> </w:t>
            </w:r>
            <w:r w:rsidR="003A4DDD"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Director de Proyecto</w:t>
            </w:r>
            <w:r w:rsidR="003A4DDD" w:rsidRPr="0094795B" w:rsidDel="003A4DDD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 xml:space="preserve"> </w:t>
            </w:r>
            <w:r w:rsidR="003A4DDD"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(DP)</w:t>
            </w:r>
            <w:r w:rsidRPr="0094795B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_tradnl"/>
              </w:rPr>
              <w:t>&gt;</w:t>
            </w:r>
          </w:p>
        </w:tc>
      </w:tr>
      <w:tr w:rsidR="00ED602B" w:rsidRPr="0094795B" w14:paraId="769273D9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03FC7BB" w14:textId="568B9E6B" w:rsidR="00ED602B" w:rsidRPr="0094795B" w:rsidRDefault="003A4DD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Versión</w:t>
            </w:r>
            <w:r w:rsidR="00ED602B"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  <w:lang w:val="es-ES_tradnl"/>
            </w:rPr>
            <w:alias w:val="Version"/>
            <w:id w:val="234590168"/>
            <w:placeholder>
              <w:docPart w:val="E2BF2C6E010540CEA5202E97B11738E6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19DE0C81" w14:textId="454953A6" w:rsidR="00ED602B" w:rsidRPr="0094795B" w:rsidRDefault="00C726D3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_tradnl"/>
                  </w:rPr>
                </w:pPr>
                <w:r w:rsidRPr="0094795B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_tradnl"/>
                  </w:rPr>
                  <w:t>&lt;Versión&gt;</w:t>
                </w:r>
              </w:p>
            </w:tc>
          </w:sdtContent>
        </w:sdt>
      </w:tr>
      <w:tr w:rsidR="00ED602B" w:rsidRPr="0094795B" w14:paraId="77D9E337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B733481" w14:textId="5A205DDD" w:rsidR="00ED602B" w:rsidRPr="0094795B" w:rsidRDefault="00CF34B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Confidencialidad</w:t>
            </w:r>
            <w:r w:rsidR="0094795B" w:rsidRPr="0094795B" w:rsidDel="003A4DDD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:</w:t>
            </w:r>
            <w:r w:rsidR="00ED602B"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DB22FA0" w14:textId="08FF65D0" w:rsidR="00ED602B" w:rsidRPr="0094795B" w:rsidRDefault="009E68B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  <w:lang w:val="es-ES_tradnl"/>
                </w:rPr>
                <w:alias w:val="Sensitivity"/>
                <w:id w:val="-191997488"/>
                <w:placeholder>
                  <w:docPart w:val="6B533529A5DD46FFB2EEE46103DC0B2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3A4DDD" w:rsidRPr="0094795B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_tradnl"/>
                  </w:rPr>
                  <w:t>&lt;Pública, Básica, Alta&gt;</w:t>
                </w:r>
              </w:sdtContent>
            </w:sdt>
          </w:p>
        </w:tc>
      </w:tr>
      <w:tr w:rsidR="00ED602B" w:rsidRPr="0094795B" w14:paraId="368D0C5D" w14:textId="77777777" w:rsidTr="00ED602B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CEEA9DD" w14:textId="48F194C2" w:rsidR="00ED602B" w:rsidRPr="0094795B" w:rsidRDefault="003A4DD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_tradnl"/>
              </w:rPr>
            </w:pPr>
            <w:r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Fecha</w:t>
            </w:r>
            <w:r w:rsidR="00ED602B" w:rsidRPr="0094795B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AF79146" w14:textId="76E4B927" w:rsidR="00ED602B" w:rsidRPr="0094795B" w:rsidRDefault="009E68B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_tradnl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  <w:lang w:val="es-ES_tradnl"/>
                </w:rPr>
                <w:alias w:val="Date"/>
                <w:tag w:val="Date"/>
                <w:id w:val="742447056"/>
                <w:placeholder>
                  <w:docPart w:val="AE68FA1387FC4679992983AB261D202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726D3" w:rsidRPr="0094795B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_tradnl"/>
                  </w:rPr>
                  <w:t>&lt;Fecha&gt;</w:t>
                </w:r>
              </w:sdtContent>
            </w:sdt>
          </w:p>
        </w:tc>
      </w:tr>
    </w:tbl>
    <w:p w14:paraId="5C200ED8" w14:textId="77777777" w:rsidR="00C4675C" w:rsidRPr="0094795B" w:rsidRDefault="00C4675C" w:rsidP="00C4675C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es-ES_tradnl"/>
        </w:rPr>
      </w:pPr>
    </w:p>
    <w:p w14:paraId="54E6641C" w14:textId="2D84D33F" w:rsidR="00C4675C" w:rsidRPr="0094795B" w:rsidRDefault="00FE50B3" w:rsidP="00C4675C">
      <w:pPr>
        <w:spacing w:after="0" w:line="276" w:lineRule="auto"/>
        <w:jc w:val="left"/>
        <w:rPr>
          <w:rFonts w:asciiTheme="minorHAnsi" w:eastAsia="Calibri" w:hAnsiTheme="minorHAnsi" w:cstheme="minorHAnsi"/>
          <w:bCs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b/>
          <w:bCs/>
          <w:szCs w:val="22"/>
          <w:lang w:val="es-ES_tradnl"/>
        </w:rPr>
        <w:t>Aprobadores y revisores del documento</w:t>
      </w:r>
      <w:r w:rsidR="00C4675C" w:rsidRPr="0094795B">
        <w:rPr>
          <w:rFonts w:asciiTheme="minorHAnsi" w:eastAsia="Calibri" w:hAnsiTheme="minorHAnsi" w:cstheme="minorHAnsi"/>
          <w:b/>
          <w:bCs/>
          <w:szCs w:val="22"/>
          <w:lang w:val="es-ES_tradnl"/>
        </w:rPr>
        <w:t>:</w:t>
      </w:r>
    </w:p>
    <w:p w14:paraId="259B78BD" w14:textId="5BA8F1E0" w:rsidR="00C4675C" w:rsidRPr="0094795B" w:rsidRDefault="00FE50B3" w:rsidP="00C4675C">
      <w:pPr>
        <w:spacing w:after="20" w:line="276" w:lineRule="auto"/>
        <w:jc w:val="left"/>
        <w:rPr>
          <w:rFonts w:asciiTheme="minorHAnsi" w:eastAsia="Calibri" w:hAnsiTheme="minorHAnsi" w:cstheme="minorHAnsi"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bCs/>
          <w:szCs w:val="22"/>
          <w:lang w:val="es-ES_tradnl"/>
        </w:rPr>
        <w:t>NOTA: Se requieren todos los aprobadores. Se deben mantener registros de cada aprobador. Todos los revisores de la lista se consideran obligatorios a menos que se indique explícitamente como Opcional</w:t>
      </w:r>
      <w:r w:rsidR="00C4675C" w:rsidRPr="0094795B">
        <w:rPr>
          <w:rFonts w:asciiTheme="minorHAnsi" w:eastAsia="Calibri" w:hAnsiTheme="minorHAnsi" w:cstheme="minorHAnsi"/>
          <w:bCs/>
          <w:szCs w:val="22"/>
          <w:lang w:val="es-ES_tradnl"/>
        </w:rPr>
        <w:t>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3"/>
        <w:gridCol w:w="2379"/>
        <w:gridCol w:w="2379"/>
        <w:gridCol w:w="2379"/>
      </w:tblGrid>
      <w:tr w:rsidR="00C4675C" w:rsidRPr="0094795B" w14:paraId="21924AFC" w14:textId="77777777" w:rsidTr="00C4675C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873BA15" w14:textId="0F2AEA74" w:rsidR="00C4675C" w:rsidRPr="0094795B" w:rsidRDefault="00FE50B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Nombre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AB6A625" w14:textId="7C712181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Rol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C10D691" w14:textId="5930B417" w:rsidR="00C4675C" w:rsidRPr="0094795B" w:rsidRDefault="00CF34B9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Acción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2D0485EB" w14:textId="1A4057A6" w:rsidR="00C4675C" w:rsidRPr="0094795B" w:rsidRDefault="00FE50B3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Fecha</w:t>
            </w:r>
          </w:p>
        </w:tc>
      </w:tr>
      <w:tr w:rsidR="00C4675C" w:rsidRPr="0094795B" w14:paraId="3CDF8400" w14:textId="77777777" w:rsidTr="00C4675C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536B62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4B4D2C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6DC37CC" w14:textId="316F3C32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>&lt;Ap</w:t>
            </w:r>
            <w:r w:rsidR="00FE50B3" w:rsidRPr="0094795B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>robación / Revisión</w:t>
            </w:r>
            <w:r w:rsidRPr="0094795B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_tradnl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556A65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  <w:tr w:rsidR="00C4675C" w:rsidRPr="0094795B" w14:paraId="06C90D16" w14:textId="77777777" w:rsidTr="00C4675C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D7CFA3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457FAD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3FD30F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90BDAA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  <w:tr w:rsidR="00C4675C" w:rsidRPr="0094795B" w14:paraId="066E8170" w14:textId="77777777" w:rsidTr="00C4675C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07AEE0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CCB5D2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680917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317BFD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</w:tbl>
    <w:p w14:paraId="58686826" w14:textId="77777777" w:rsidR="00C4675C" w:rsidRPr="0094795B" w:rsidRDefault="00C4675C" w:rsidP="00C4675C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  <w:lang w:val="es-ES_tradnl"/>
        </w:rPr>
      </w:pPr>
    </w:p>
    <w:p w14:paraId="38705811" w14:textId="1365092F" w:rsidR="00C4675C" w:rsidRPr="0094795B" w:rsidRDefault="00FE50B3" w:rsidP="00C4675C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b/>
          <w:bCs/>
          <w:color w:val="000000"/>
          <w:szCs w:val="22"/>
          <w:lang w:val="es-ES_tradnl"/>
        </w:rPr>
        <w:t>Historia del documento</w:t>
      </w:r>
      <w:r w:rsidR="00C4675C" w:rsidRPr="0094795B">
        <w:rPr>
          <w:rFonts w:asciiTheme="minorHAnsi" w:eastAsia="Calibri" w:hAnsiTheme="minorHAnsi" w:cstheme="minorHAnsi"/>
          <w:b/>
          <w:bCs/>
          <w:color w:val="000000"/>
          <w:szCs w:val="22"/>
          <w:lang w:val="es-ES_tradnl"/>
        </w:rPr>
        <w:t>:</w:t>
      </w:r>
    </w:p>
    <w:p w14:paraId="48EF4AFC" w14:textId="261DFA56" w:rsidR="00C4675C" w:rsidRPr="0094795B" w:rsidRDefault="00FE50B3" w:rsidP="00C4675C">
      <w:pPr>
        <w:spacing w:after="0" w:line="276" w:lineRule="auto"/>
        <w:rPr>
          <w:rFonts w:asciiTheme="minorHAnsi" w:eastAsia="Calibri" w:hAnsiTheme="minorHAnsi" w:cstheme="minorHAnsi"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szCs w:val="22"/>
          <w:lang w:val="es-ES_tradnl"/>
        </w:rPr>
        <w:t>El autor del documento está autorizado para realizar los siguientes tipos de cambios en el documento sin requerir que el documento sea aprobado nuevamente</w:t>
      </w:r>
      <w:r w:rsidR="00C4675C" w:rsidRPr="0094795B">
        <w:rPr>
          <w:rFonts w:asciiTheme="minorHAnsi" w:eastAsia="Calibri" w:hAnsiTheme="minorHAnsi" w:cstheme="minorHAnsi"/>
          <w:szCs w:val="22"/>
          <w:lang w:val="es-ES_tradnl"/>
        </w:rPr>
        <w:t>:</w:t>
      </w:r>
    </w:p>
    <w:p w14:paraId="1F1C71FA" w14:textId="671979CD" w:rsidR="00C4675C" w:rsidRPr="0094795B" w:rsidRDefault="00FE50B3" w:rsidP="00C4675C">
      <w:pPr>
        <w:widowControl w:val="0"/>
        <w:numPr>
          <w:ilvl w:val="0"/>
          <w:numId w:val="48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szCs w:val="22"/>
          <w:lang w:val="es-ES_tradnl"/>
        </w:rPr>
        <w:t>Editorial, formato y ortografía.</w:t>
      </w:r>
    </w:p>
    <w:p w14:paraId="214D41CA" w14:textId="57628F07" w:rsidR="00C4675C" w:rsidRPr="0094795B" w:rsidRDefault="00FE50B3" w:rsidP="00C4675C">
      <w:pPr>
        <w:widowControl w:val="0"/>
        <w:numPr>
          <w:ilvl w:val="0"/>
          <w:numId w:val="48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szCs w:val="22"/>
          <w:lang w:val="es-ES_tradnl"/>
        </w:rPr>
        <w:t>Aclaración</w:t>
      </w:r>
    </w:p>
    <w:p w14:paraId="2BE19E2D" w14:textId="77777777" w:rsidR="00C4675C" w:rsidRPr="0094795B" w:rsidRDefault="00C4675C" w:rsidP="00C4675C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_tradnl"/>
        </w:rPr>
      </w:pPr>
    </w:p>
    <w:p w14:paraId="097DFC3E" w14:textId="06AB5D4F" w:rsidR="00C4675C" w:rsidRPr="0094795B" w:rsidRDefault="002D3CA5" w:rsidP="00C4675C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color w:val="000000"/>
          <w:szCs w:val="22"/>
          <w:lang w:val="es-ES_tradnl"/>
        </w:rPr>
        <w:t>Para solicitar un cambio a este documento, comuníquese con el Autor o Propietario del mismo.</w:t>
      </w:r>
    </w:p>
    <w:p w14:paraId="41428C79" w14:textId="77275FE9" w:rsidR="00C4675C" w:rsidRPr="0094795B" w:rsidRDefault="002D3CA5" w:rsidP="00C4675C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_tradnl"/>
        </w:rPr>
      </w:pPr>
      <w:r w:rsidRPr="0094795B">
        <w:rPr>
          <w:rFonts w:asciiTheme="minorHAnsi" w:eastAsia="Calibri" w:hAnsiTheme="minorHAnsi" w:cstheme="minorHAnsi"/>
          <w:color w:val="000000"/>
          <w:szCs w:val="22"/>
          <w:lang w:val="es-ES_tradnl"/>
        </w:rPr>
        <w:t>Los cambios en este documento se resumen en la siguiente tabla en orden cronológico inverso (la última versión primero).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85"/>
        <w:gridCol w:w="1273"/>
        <w:gridCol w:w="2749"/>
        <w:gridCol w:w="4333"/>
      </w:tblGrid>
      <w:tr w:rsidR="00C4675C" w:rsidRPr="00CF34B9" w14:paraId="467C56EB" w14:textId="77777777" w:rsidTr="00C4675C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3113CF68" w14:textId="58EC9E04" w:rsidR="00C4675C" w:rsidRPr="0094795B" w:rsidRDefault="002D3CA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Revisión</w:t>
            </w:r>
            <w:r w:rsidRPr="0094795B" w:rsidDel="002D3CA5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60088D44" w14:textId="0876E56F" w:rsidR="00C4675C" w:rsidRPr="0094795B" w:rsidRDefault="002D3CA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Fecha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320444B" w14:textId="544C8EF7" w:rsidR="00C4675C" w:rsidRPr="0094795B" w:rsidRDefault="002D3CA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Creado por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7E8BBE0" w14:textId="18158A0D" w:rsidR="00C4675C" w:rsidRPr="0094795B" w:rsidRDefault="009D65A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_tradnl"/>
              </w:rPr>
            </w:pPr>
            <w:r w:rsidRPr="0094795B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_tradnl"/>
              </w:rPr>
              <w:t>Breve descripción de los cambios</w:t>
            </w:r>
          </w:p>
        </w:tc>
      </w:tr>
      <w:tr w:rsidR="00C4675C" w:rsidRPr="00CF34B9" w14:paraId="478A5E0A" w14:textId="77777777" w:rsidTr="00C4675C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B1F4758" w14:textId="77777777" w:rsidR="00C4675C" w:rsidRPr="0094795B" w:rsidRDefault="00C4675C">
            <w:pPr>
              <w:spacing w:after="0"/>
              <w:jc w:val="left"/>
              <w:rPr>
                <w:sz w:val="20"/>
                <w:lang w:val="es-ES_tradnl"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00C9DE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4D2DC1" w14:textId="77777777" w:rsidR="00C4675C" w:rsidRPr="0094795B" w:rsidRDefault="00C4675C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AE1125E" w14:textId="77777777" w:rsidR="00C4675C" w:rsidRPr="0094795B" w:rsidRDefault="00C4675C">
            <w:pPr>
              <w:spacing w:after="0"/>
              <w:jc w:val="left"/>
              <w:rPr>
                <w:sz w:val="20"/>
                <w:lang w:val="es-ES_tradnl" w:eastAsia="en-GB"/>
              </w:rPr>
            </w:pPr>
          </w:p>
        </w:tc>
      </w:tr>
      <w:tr w:rsidR="00C4675C" w:rsidRPr="00CF34B9" w14:paraId="741B341F" w14:textId="77777777" w:rsidTr="00C4675C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4680D3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C8D44E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8569EA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3CE49E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  <w:tr w:rsidR="00C4675C" w:rsidRPr="00CF34B9" w14:paraId="51A1CB51" w14:textId="77777777" w:rsidTr="00C4675C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AB8857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9A4DD8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A921F2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882FE2" w14:textId="77777777" w:rsidR="00C4675C" w:rsidRPr="0094795B" w:rsidRDefault="00C4675C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_tradnl"/>
              </w:rPr>
            </w:pPr>
          </w:p>
        </w:tc>
      </w:tr>
    </w:tbl>
    <w:p w14:paraId="4701B093" w14:textId="77777777" w:rsidR="00C4675C" w:rsidRPr="0094795B" w:rsidRDefault="00C4675C" w:rsidP="00C4675C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  <w:lang w:val="es-ES_tradnl"/>
        </w:rPr>
      </w:pPr>
    </w:p>
    <w:p w14:paraId="0E0EAF40" w14:textId="77777777" w:rsidR="00F73D96" w:rsidRPr="00F73D96" w:rsidRDefault="00F73D96" w:rsidP="00F73D9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F73D96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Gestión de la configuración: Localización del documento </w:t>
      </w:r>
    </w:p>
    <w:p w14:paraId="6465F52D" w14:textId="77777777" w:rsidR="00F73D96" w:rsidRPr="00F73D96" w:rsidRDefault="00F73D96" w:rsidP="00F73D96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val="es-ES"/>
        </w:rPr>
      </w:pPr>
      <w:r w:rsidRPr="00F73D96">
        <w:rPr>
          <w:rFonts w:asciiTheme="minorHAnsi" w:eastAsia="Calibri" w:hAnsiTheme="minorHAnsi" w:cstheme="minorHAnsi"/>
          <w:szCs w:val="22"/>
          <w:lang w:val="es-ES"/>
        </w:rPr>
        <w:t xml:space="preserve">La última versión de este documento está guardada en </w:t>
      </w:r>
      <w:r w:rsidRPr="00F73D96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&lt;localización&gt;</w:t>
      </w:r>
      <w:r w:rsidRPr="00F73D96">
        <w:rPr>
          <w:rFonts w:asciiTheme="minorHAnsi" w:eastAsia="Calibri" w:hAnsiTheme="minorHAnsi" w:cstheme="minorHAnsi"/>
          <w:color w:val="984806" w:themeColor="accent6" w:themeShade="80"/>
          <w:szCs w:val="22"/>
          <w:lang w:val="es-ES"/>
        </w:rPr>
        <w:t>.</w:t>
      </w:r>
    </w:p>
    <w:tbl>
      <w:tblPr>
        <w:tblStyle w:val="Tablaconcuadrcula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F73D96" w:rsidRPr="00CF34B9" w14:paraId="6A6F1D1E" w14:textId="77777777" w:rsidTr="00D60E48">
        <w:tc>
          <w:tcPr>
            <w:tcW w:w="8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BB1C4" w14:textId="77777777" w:rsidR="00F73D96" w:rsidRPr="00F73D96" w:rsidRDefault="00F73D96" w:rsidP="00F73D96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  <w:lang w:val="es-ES"/>
              </w:rPr>
            </w:pPr>
            <w:r w:rsidRPr="00F73D96">
              <w:rPr>
                <w:rFonts w:ascii="Calibri" w:hAnsi="Calibri"/>
                <w:i/>
                <w:color w:val="1B6FB5"/>
                <w:szCs w:val="22"/>
                <w:lang w:val="es-ES"/>
              </w:rPr>
              <w:t>&lt;Estas notas se deben borrar en la versión final.&gt;</w:t>
            </w:r>
          </w:p>
          <w:p w14:paraId="425F6DB1" w14:textId="77777777" w:rsidR="00F73D96" w:rsidRPr="00F73D96" w:rsidRDefault="00F73D96" w:rsidP="00F73D96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  <w:p w14:paraId="61FFEFB2" w14:textId="77777777" w:rsidR="00F73D96" w:rsidRPr="00F73D96" w:rsidRDefault="00F73D96" w:rsidP="00F73D96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  <w:r w:rsidRPr="00F73D96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  <w:t>Nota para el uso de la plantilla:</w:t>
            </w:r>
          </w:p>
          <w:p w14:paraId="329B7C0C" w14:textId="77777777" w:rsidR="00F73D96" w:rsidRPr="00F73D96" w:rsidRDefault="00F73D96" w:rsidP="00F73D96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F73D96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F73D96">
              <w:rPr>
                <w:rFonts w:asciiTheme="minorHAnsi" w:eastAsia="Calibri" w:hAnsiTheme="minorHAnsi" w:cstheme="minorHAnsi"/>
                <w:i/>
                <w:color w:val="984806" w:themeColor="accent6" w:themeShade="80"/>
                <w:sz w:val="20"/>
                <w:szCs w:val="22"/>
                <w:lang w:val="es-ES"/>
              </w:rPr>
              <w:t xml:space="preserve">&lt;naranja&gt;: </w:t>
            </w:r>
            <w:r w:rsidRPr="00F73D96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se debe definir.</w:t>
            </w:r>
          </w:p>
          <w:p w14:paraId="11F29FEB" w14:textId="77777777" w:rsidR="00F73D96" w:rsidRPr="00F73D96" w:rsidRDefault="00F73D96" w:rsidP="00F73D96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F73D96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Texto en &lt;azul&gt;: guía cómo usar esta plantilla. Se debe borrar en la versión final.</w:t>
            </w:r>
          </w:p>
          <w:p w14:paraId="23EDBFC2" w14:textId="77777777" w:rsidR="00F73D96" w:rsidRPr="00F73D96" w:rsidRDefault="00F73D96" w:rsidP="00F73D96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F73D96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F73D96">
              <w:rPr>
                <w:rFonts w:ascii="Calibri" w:eastAsia="Calibri" w:hAnsi="Calibri"/>
                <w:i/>
                <w:color w:val="005828"/>
                <w:sz w:val="20"/>
                <w:szCs w:val="22"/>
                <w:lang w:val="es-ES"/>
              </w:rPr>
              <w:t xml:space="preserve">verde: </w:t>
            </w:r>
            <w:r w:rsidRPr="00F73D96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se debe personalizar. Se debe colorear en negro en la versión final.</w:t>
            </w:r>
          </w:p>
          <w:p w14:paraId="72E23098" w14:textId="77777777" w:rsidR="00F73D96" w:rsidRPr="00F73D96" w:rsidRDefault="00F73D96" w:rsidP="00F73D96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</w:tc>
      </w:tr>
    </w:tbl>
    <w:p w14:paraId="0DFE9CDE" w14:textId="77777777" w:rsidR="00043BEC" w:rsidRPr="00F73D96" w:rsidRDefault="00043BEC" w:rsidP="00CA183C">
      <w:pPr>
        <w:spacing w:after="0"/>
        <w:jc w:val="left"/>
        <w:rPr>
          <w:rFonts w:ascii="Calibri" w:hAnsi="Calibri"/>
          <w:b/>
          <w:lang w:val="es-ES"/>
        </w:rPr>
        <w:sectPr w:rsidR="00043BEC" w:rsidRPr="00F73D96" w:rsidSect="00043BEC">
          <w:footerReference w:type="default" r:id="rId16"/>
          <w:pgSz w:w="12240" w:h="15840"/>
          <w:pgMar w:top="1182" w:right="1440" w:bottom="851" w:left="1440" w:header="720" w:footer="476" w:gutter="0"/>
          <w:cols w:space="720"/>
          <w:docGrid w:linePitch="299"/>
        </w:sectPr>
      </w:pPr>
    </w:p>
    <w:p w14:paraId="7BD4A70B" w14:textId="77777777" w:rsidR="001701F9" w:rsidRPr="0094795B" w:rsidRDefault="003F0FAD" w:rsidP="00CA183C">
      <w:pPr>
        <w:spacing w:after="0"/>
        <w:jc w:val="left"/>
        <w:rPr>
          <w:rFonts w:ascii="Calibri" w:hAnsi="Calibri"/>
          <w:b/>
          <w:lang w:val="es-ES_tradnl"/>
        </w:rPr>
      </w:pPr>
      <w:r w:rsidRPr="0094795B">
        <w:rPr>
          <w:rFonts w:ascii="Calibri" w:hAnsi="Calibri"/>
          <w:b/>
          <w:lang w:val="es-ES_tradnl"/>
        </w:rPr>
        <w:lastRenderedPageBreak/>
        <w:t>TABLA DE CONTENIDOS</w:t>
      </w:r>
    </w:p>
    <w:p w14:paraId="28194C41" w14:textId="77777777" w:rsidR="009F0DA1" w:rsidRPr="0094795B" w:rsidRDefault="00EC7CD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_tradnl" w:eastAsia="en-GB"/>
        </w:rPr>
      </w:pPr>
      <w:r w:rsidRPr="0094795B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="001701F9" w:rsidRPr="0094795B">
        <w:rPr>
          <w:rFonts w:asciiTheme="minorHAnsi" w:hAnsiTheme="minorHAnsi" w:cstheme="minorHAnsi"/>
          <w:sz w:val="22"/>
          <w:szCs w:val="22"/>
          <w:lang w:val="es-ES_tradnl"/>
        </w:rPr>
        <w:instrText xml:space="preserve"> TOC  \* MERGEFORMAT </w:instrText>
      </w:r>
      <w:r w:rsidRPr="0094795B">
        <w:rPr>
          <w:rFonts w:asciiTheme="minorHAnsi" w:hAnsiTheme="minorHAnsi" w:cstheme="minorHAnsi"/>
          <w:sz w:val="22"/>
          <w:szCs w:val="22"/>
          <w:lang w:val="es-ES_tradnl"/>
        </w:rPr>
        <w:fldChar w:fldCharType="separate"/>
      </w:r>
      <w:r w:rsidR="009F0DA1" w:rsidRPr="0094795B">
        <w:rPr>
          <w:noProof/>
          <w:lang w:val="es-ES_tradnl"/>
        </w:rPr>
        <w:t>1.</w:t>
      </w:r>
      <w:r w:rsidR="003F0FAD" w:rsidRPr="0094795B">
        <w:rPr>
          <w:bCs/>
          <w:iCs/>
          <w:noProof/>
          <w:lang w:val="es-ES_tradnl"/>
        </w:rPr>
        <w:t xml:space="preserve"> IntroducCIÓN</w:t>
      </w:r>
      <w:r w:rsidR="009F0DA1" w:rsidRPr="0094795B">
        <w:rPr>
          <w:noProof/>
          <w:lang w:val="es-ES_tradnl"/>
        </w:rPr>
        <w:tab/>
      </w:r>
      <w:r w:rsidRPr="0094795B">
        <w:rPr>
          <w:noProof/>
          <w:lang w:val="es-ES_tradnl"/>
        </w:rPr>
        <w:fldChar w:fldCharType="begin"/>
      </w:r>
      <w:r w:rsidR="009F0DA1" w:rsidRPr="0094795B">
        <w:rPr>
          <w:noProof/>
          <w:lang w:val="es-ES_tradnl"/>
        </w:rPr>
        <w:instrText xml:space="preserve"> PAGEREF _Toc369077882 \h </w:instrText>
      </w:r>
      <w:r w:rsidRPr="0094795B">
        <w:rPr>
          <w:noProof/>
          <w:lang w:val="es-ES_tradnl"/>
        </w:rPr>
      </w:r>
      <w:r w:rsidRPr="0094795B">
        <w:rPr>
          <w:noProof/>
          <w:lang w:val="es-ES_tradnl"/>
        </w:rPr>
        <w:fldChar w:fldCharType="separate"/>
      </w:r>
      <w:r w:rsidR="009F0DA1" w:rsidRPr="0094795B">
        <w:rPr>
          <w:noProof/>
          <w:lang w:val="es-ES_tradnl"/>
        </w:rPr>
        <w:t>4</w:t>
      </w:r>
      <w:r w:rsidRPr="0094795B">
        <w:rPr>
          <w:noProof/>
          <w:lang w:val="es-ES_tradnl"/>
        </w:rPr>
        <w:fldChar w:fldCharType="end"/>
      </w:r>
    </w:p>
    <w:p w14:paraId="6D8F2BCF" w14:textId="77777777" w:rsidR="009F0DA1" w:rsidRPr="0094795B" w:rsidRDefault="003F0FAD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_tradnl" w:eastAsia="en-GB"/>
        </w:rPr>
      </w:pPr>
      <w:r w:rsidRPr="0094795B">
        <w:rPr>
          <w:bCs/>
          <w:iCs/>
          <w:noProof/>
          <w:lang w:val="es-ES_tradnl"/>
        </w:rPr>
        <w:t>2. DESCRIPCIÓN DE LAS ADQUISICIONES</w:t>
      </w:r>
      <w:r w:rsidR="009F0DA1" w:rsidRPr="0094795B">
        <w:rPr>
          <w:noProof/>
          <w:lang w:val="es-ES_tradnl"/>
        </w:rPr>
        <w:tab/>
      </w:r>
      <w:r w:rsidR="00EC7CDF" w:rsidRPr="0094795B">
        <w:rPr>
          <w:noProof/>
          <w:lang w:val="es-ES_tradnl"/>
        </w:rPr>
        <w:fldChar w:fldCharType="begin"/>
      </w:r>
      <w:r w:rsidR="009F0DA1" w:rsidRPr="0094795B">
        <w:rPr>
          <w:noProof/>
          <w:lang w:val="es-ES_tradnl"/>
        </w:rPr>
        <w:instrText xml:space="preserve"> PAGEREF _Toc369077883 \h </w:instrText>
      </w:r>
      <w:r w:rsidR="00EC7CDF" w:rsidRPr="0094795B">
        <w:rPr>
          <w:noProof/>
          <w:lang w:val="es-ES_tradnl"/>
        </w:rPr>
      </w:r>
      <w:r w:rsidR="00EC7CDF" w:rsidRPr="0094795B">
        <w:rPr>
          <w:noProof/>
          <w:lang w:val="es-ES_tradnl"/>
        </w:rPr>
        <w:fldChar w:fldCharType="separate"/>
      </w:r>
      <w:r w:rsidR="009F0DA1" w:rsidRPr="0094795B">
        <w:rPr>
          <w:noProof/>
          <w:lang w:val="es-ES_tradnl"/>
        </w:rPr>
        <w:t>4</w:t>
      </w:r>
      <w:r w:rsidR="00EC7CDF" w:rsidRPr="0094795B">
        <w:rPr>
          <w:noProof/>
          <w:lang w:val="es-ES_tradnl"/>
        </w:rPr>
        <w:fldChar w:fldCharType="end"/>
      </w:r>
    </w:p>
    <w:p w14:paraId="28908801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2.1. Artículos Adquiridos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_Toc369077884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4BBE661B" w14:textId="77777777" w:rsidR="009F0DA1" w:rsidRPr="0094795B" w:rsidRDefault="009F0DA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 xml:space="preserve">2.2. </w:t>
      </w:r>
      <w:r w:rsidR="003F0FAD" w:rsidRPr="0094795B">
        <w:rPr>
          <w:rFonts w:ascii="Calibri" w:hAnsi="Calibri"/>
          <w:bCs/>
          <w:iCs/>
          <w:lang w:val="es-ES_tradnl"/>
        </w:rPr>
        <w:t>Requisitos de Formación y Manuaes</w:t>
      </w:r>
      <w:r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Pr="0094795B">
        <w:rPr>
          <w:lang w:val="es-ES_tradnl"/>
        </w:rPr>
        <w:instrText xml:space="preserve"> PAGEREF _Toc369077885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625FE82F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2.3. Derechos de Propiedad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_Toc369077886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145B2CC4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2.4. Requisitos de Compatibilidad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_Toc369077887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08D11EF1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2.5. Otros Requisitos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_Toc369077888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599CBED1" w14:textId="77777777" w:rsidR="009F0DA1" w:rsidRPr="0094795B" w:rsidRDefault="003F0FAD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_tradnl" w:eastAsia="en-GB"/>
        </w:rPr>
      </w:pPr>
      <w:r w:rsidRPr="0094795B">
        <w:rPr>
          <w:bCs/>
          <w:iCs/>
          <w:noProof/>
          <w:lang w:val="es-ES_tradnl"/>
        </w:rPr>
        <w:t>3. Método de aquisición</w:t>
      </w:r>
      <w:r w:rsidR="009F0DA1" w:rsidRPr="0094795B">
        <w:rPr>
          <w:noProof/>
          <w:lang w:val="es-ES_tradnl"/>
        </w:rPr>
        <w:tab/>
      </w:r>
      <w:r w:rsidR="00EC7CDF" w:rsidRPr="0094795B">
        <w:rPr>
          <w:noProof/>
          <w:lang w:val="es-ES_tradnl"/>
        </w:rPr>
        <w:fldChar w:fldCharType="begin"/>
      </w:r>
      <w:r w:rsidR="009F0DA1" w:rsidRPr="0094795B">
        <w:rPr>
          <w:noProof/>
          <w:lang w:val="es-ES_tradnl"/>
        </w:rPr>
        <w:instrText xml:space="preserve"> PAGEREF _Toc369077889 \h </w:instrText>
      </w:r>
      <w:r w:rsidR="00EC7CDF" w:rsidRPr="0094795B">
        <w:rPr>
          <w:noProof/>
          <w:lang w:val="es-ES_tradnl"/>
        </w:rPr>
      </w:r>
      <w:r w:rsidR="00EC7CDF" w:rsidRPr="0094795B">
        <w:rPr>
          <w:noProof/>
          <w:lang w:val="es-ES_tradnl"/>
        </w:rPr>
        <w:fldChar w:fldCharType="separate"/>
      </w:r>
      <w:r w:rsidR="009F0DA1" w:rsidRPr="0094795B">
        <w:rPr>
          <w:noProof/>
          <w:lang w:val="es-ES_tradnl"/>
        </w:rPr>
        <w:t>4</w:t>
      </w:r>
      <w:r w:rsidR="00EC7CDF" w:rsidRPr="0094795B">
        <w:rPr>
          <w:noProof/>
          <w:lang w:val="es-ES_tradnl"/>
        </w:rPr>
        <w:fldChar w:fldCharType="end"/>
      </w:r>
    </w:p>
    <w:p w14:paraId="6D514BC3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3.1. Método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_Toc369077890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62D470FF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 xml:space="preserve">3.2. Programación de </w:t>
      </w:r>
      <w:r w:rsidR="008D0034" w:rsidRPr="0094795B">
        <w:rPr>
          <w:rFonts w:ascii="Calibri" w:hAnsi="Calibri"/>
          <w:bCs/>
          <w:iCs/>
          <w:lang w:val="es-ES_tradnl"/>
        </w:rPr>
        <w:t xml:space="preserve">la </w:t>
      </w:r>
      <w:r w:rsidRPr="0094795B">
        <w:rPr>
          <w:rFonts w:ascii="Calibri" w:hAnsi="Calibri"/>
          <w:bCs/>
          <w:iCs/>
          <w:lang w:val="es-ES_tradnl"/>
        </w:rPr>
        <w:t>Entrega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_Toc369077891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0AFFDBE7" w14:textId="77777777" w:rsidR="009F0DA1" w:rsidRPr="0094795B" w:rsidRDefault="009F0DA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 xml:space="preserve">3.3. </w:t>
      </w:r>
      <w:r w:rsidR="003F0FAD" w:rsidRPr="0094795B">
        <w:rPr>
          <w:rFonts w:ascii="Calibri" w:hAnsi="Calibri"/>
          <w:bCs/>
          <w:iCs/>
          <w:lang w:val="es-ES_tradnl"/>
        </w:rPr>
        <w:t>Gestión de la Calidad y Soporte Posterior a la Entrega</w:t>
      </w:r>
      <w:r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Pr="0094795B">
        <w:rPr>
          <w:lang w:val="es-ES_tradnl"/>
        </w:rPr>
        <w:instrText xml:space="preserve"> PAGEREF _Toc369077892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Pr="0094795B">
        <w:rPr>
          <w:lang w:val="es-ES_tradnl"/>
        </w:rPr>
        <w:t>4</w:t>
      </w:r>
      <w:r w:rsidR="00EC7CDF" w:rsidRPr="0094795B">
        <w:rPr>
          <w:lang w:val="es-ES_tradnl"/>
        </w:rPr>
        <w:fldChar w:fldCharType="end"/>
      </w:r>
    </w:p>
    <w:p w14:paraId="14A3EAA9" w14:textId="77777777" w:rsidR="009F0DA1" w:rsidRPr="0094795B" w:rsidRDefault="003F0FAD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_tradnl" w:eastAsia="en-GB"/>
        </w:rPr>
      </w:pPr>
      <w:r w:rsidRPr="0094795B">
        <w:rPr>
          <w:bCs/>
          <w:iCs/>
          <w:noProof/>
          <w:lang w:val="es-ES_tradnl"/>
        </w:rPr>
        <w:t>4. criterios de evaluación</w:t>
      </w:r>
      <w:r w:rsidR="009F0DA1" w:rsidRPr="0094795B">
        <w:rPr>
          <w:noProof/>
          <w:lang w:val="es-ES_tradnl"/>
        </w:rPr>
        <w:tab/>
      </w:r>
      <w:r w:rsidR="00EC7CDF" w:rsidRPr="0094795B">
        <w:rPr>
          <w:noProof/>
          <w:lang w:val="es-ES_tradnl"/>
        </w:rPr>
        <w:fldChar w:fldCharType="begin"/>
      </w:r>
      <w:r w:rsidR="009F0DA1" w:rsidRPr="0094795B">
        <w:rPr>
          <w:noProof/>
          <w:lang w:val="es-ES_tradnl"/>
        </w:rPr>
        <w:instrText xml:space="preserve"> PAGEREF _Toc369077893 \h </w:instrText>
      </w:r>
      <w:r w:rsidR="00EC7CDF" w:rsidRPr="0094795B">
        <w:rPr>
          <w:noProof/>
          <w:lang w:val="es-ES_tradnl"/>
        </w:rPr>
      </w:r>
      <w:r w:rsidR="00EC7CDF" w:rsidRPr="0094795B">
        <w:rPr>
          <w:noProof/>
          <w:lang w:val="es-ES_tradnl"/>
        </w:rPr>
        <w:fldChar w:fldCharType="separate"/>
      </w:r>
      <w:r w:rsidR="009F0DA1" w:rsidRPr="0094795B">
        <w:rPr>
          <w:noProof/>
          <w:lang w:val="es-ES_tradnl"/>
        </w:rPr>
        <w:t>5</w:t>
      </w:r>
      <w:r w:rsidR="00EC7CDF" w:rsidRPr="0094795B">
        <w:rPr>
          <w:noProof/>
          <w:lang w:val="es-ES_tradnl"/>
        </w:rPr>
        <w:fldChar w:fldCharType="end"/>
      </w:r>
    </w:p>
    <w:p w14:paraId="6F6E22A5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4.1. Criterios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_Toc369077894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5</w:t>
      </w:r>
      <w:r w:rsidR="00EC7CDF" w:rsidRPr="0094795B">
        <w:rPr>
          <w:lang w:val="es-ES_tradnl"/>
        </w:rPr>
        <w:fldChar w:fldCharType="end"/>
      </w:r>
    </w:p>
    <w:p w14:paraId="6F33F831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4.2. Capacidades Técnicas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_Toc369077895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5</w:t>
      </w:r>
      <w:r w:rsidR="00EC7CDF" w:rsidRPr="0094795B">
        <w:rPr>
          <w:lang w:val="es-ES_tradnl"/>
        </w:rPr>
        <w:fldChar w:fldCharType="end"/>
      </w:r>
    </w:p>
    <w:p w14:paraId="37C57181" w14:textId="77777777" w:rsidR="009F0DA1" w:rsidRPr="0094795B" w:rsidRDefault="003F0FAD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_tradnl" w:eastAsia="en-GB"/>
        </w:rPr>
      </w:pPr>
      <w:r w:rsidRPr="0094795B">
        <w:rPr>
          <w:bCs/>
          <w:iCs/>
          <w:noProof/>
          <w:lang w:val="es-ES_tradnl"/>
        </w:rPr>
        <w:t>5. Gobernanza</w:t>
      </w:r>
      <w:r w:rsidR="009F0DA1" w:rsidRPr="0094795B">
        <w:rPr>
          <w:noProof/>
          <w:lang w:val="es-ES_tradnl"/>
        </w:rPr>
        <w:tab/>
      </w:r>
      <w:r w:rsidR="00EC7CDF" w:rsidRPr="0094795B">
        <w:rPr>
          <w:noProof/>
          <w:lang w:val="es-ES_tradnl"/>
        </w:rPr>
        <w:fldChar w:fldCharType="begin"/>
      </w:r>
      <w:r w:rsidR="009F0DA1" w:rsidRPr="0094795B">
        <w:rPr>
          <w:noProof/>
          <w:lang w:val="es-ES_tradnl"/>
        </w:rPr>
        <w:instrText xml:space="preserve"> PAGEREF _Toc369077896 \h </w:instrText>
      </w:r>
      <w:r w:rsidR="00EC7CDF" w:rsidRPr="0094795B">
        <w:rPr>
          <w:noProof/>
          <w:lang w:val="es-ES_tradnl"/>
        </w:rPr>
      </w:r>
      <w:r w:rsidR="00EC7CDF" w:rsidRPr="0094795B">
        <w:rPr>
          <w:noProof/>
          <w:lang w:val="es-ES_tradnl"/>
        </w:rPr>
        <w:fldChar w:fldCharType="separate"/>
      </w:r>
      <w:r w:rsidR="009F0DA1" w:rsidRPr="0094795B">
        <w:rPr>
          <w:noProof/>
          <w:lang w:val="es-ES_tradnl"/>
        </w:rPr>
        <w:t>5</w:t>
      </w:r>
      <w:r w:rsidR="00EC7CDF" w:rsidRPr="0094795B">
        <w:rPr>
          <w:noProof/>
          <w:lang w:val="es-ES_tradnl"/>
        </w:rPr>
        <w:fldChar w:fldCharType="end"/>
      </w:r>
    </w:p>
    <w:p w14:paraId="2CA02586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5.1. Interfaz del Contratista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_Toc369077897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5</w:t>
      </w:r>
      <w:r w:rsidR="00EC7CDF" w:rsidRPr="0094795B">
        <w:rPr>
          <w:lang w:val="es-ES_tradnl"/>
        </w:rPr>
        <w:fldChar w:fldCharType="end"/>
      </w:r>
    </w:p>
    <w:p w14:paraId="16CC6059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5.2. Responsabilidad de la Firma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_Toc369077898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5</w:t>
      </w:r>
      <w:r w:rsidR="00EC7CDF" w:rsidRPr="0094795B">
        <w:rPr>
          <w:lang w:val="es-ES_tradnl"/>
        </w:rPr>
        <w:fldChar w:fldCharType="end"/>
      </w:r>
    </w:p>
    <w:p w14:paraId="3998E191" w14:textId="77777777" w:rsidR="009F0DA1" w:rsidRPr="0094795B" w:rsidRDefault="003F0FAD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94795B">
        <w:rPr>
          <w:rFonts w:ascii="Calibri" w:hAnsi="Calibri"/>
          <w:bCs/>
          <w:iCs/>
          <w:lang w:val="es-ES_tradnl"/>
        </w:rPr>
        <w:t>5.3. Responsabilidad de la Aprobación</w:t>
      </w:r>
      <w:r w:rsidR="009F0DA1" w:rsidRPr="0094795B">
        <w:rPr>
          <w:lang w:val="es-ES_tradnl"/>
        </w:rPr>
        <w:tab/>
      </w:r>
      <w:r w:rsidR="00EC7CDF" w:rsidRPr="0094795B">
        <w:rPr>
          <w:lang w:val="es-ES_tradnl"/>
        </w:rPr>
        <w:fldChar w:fldCharType="begin"/>
      </w:r>
      <w:r w:rsidR="009F0DA1" w:rsidRPr="0094795B">
        <w:rPr>
          <w:lang w:val="es-ES_tradnl"/>
        </w:rPr>
        <w:instrText xml:space="preserve"> PAGEREF _Toc369077899 \h </w:instrText>
      </w:r>
      <w:r w:rsidR="00EC7CDF" w:rsidRPr="0094795B">
        <w:rPr>
          <w:lang w:val="es-ES_tradnl"/>
        </w:rPr>
      </w:r>
      <w:r w:rsidR="00EC7CDF" w:rsidRPr="0094795B">
        <w:rPr>
          <w:lang w:val="es-ES_tradnl"/>
        </w:rPr>
        <w:fldChar w:fldCharType="separate"/>
      </w:r>
      <w:r w:rsidR="009F0DA1" w:rsidRPr="0094795B">
        <w:rPr>
          <w:lang w:val="es-ES_tradnl"/>
        </w:rPr>
        <w:t>5</w:t>
      </w:r>
      <w:r w:rsidR="00EC7CDF" w:rsidRPr="0094795B">
        <w:rPr>
          <w:lang w:val="es-ES_tradnl"/>
        </w:rPr>
        <w:fldChar w:fldCharType="end"/>
      </w:r>
    </w:p>
    <w:p w14:paraId="39124A19" w14:textId="77777777" w:rsidR="009F0DA1" w:rsidRPr="0094795B" w:rsidRDefault="003F0FAD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_tradnl" w:eastAsia="en-GB"/>
        </w:rPr>
      </w:pPr>
      <w:r w:rsidRPr="0094795B">
        <w:rPr>
          <w:noProof/>
          <w:lang w:val="es-ES_tradnl"/>
        </w:rPr>
        <w:t xml:space="preserve">APéndice </w:t>
      </w:r>
      <w:r w:rsidR="009F0DA1" w:rsidRPr="0094795B">
        <w:rPr>
          <w:noProof/>
          <w:lang w:val="es-ES_tradnl"/>
        </w:rPr>
        <w:t xml:space="preserve">1: </w:t>
      </w:r>
      <w:r w:rsidRPr="0094795B">
        <w:rPr>
          <w:noProof/>
          <w:lang w:val="es-ES_tradnl"/>
        </w:rPr>
        <w:t>Referencias y documentos relacionados</w:t>
      </w:r>
      <w:r w:rsidR="009F0DA1" w:rsidRPr="0094795B">
        <w:rPr>
          <w:noProof/>
          <w:lang w:val="es-ES_tradnl"/>
        </w:rPr>
        <w:tab/>
      </w:r>
      <w:r w:rsidR="00EC7CDF" w:rsidRPr="0094795B">
        <w:rPr>
          <w:noProof/>
          <w:lang w:val="es-ES_tradnl"/>
        </w:rPr>
        <w:fldChar w:fldCharType="begin"/>
      </w:r>
      <w:r w:rsidR="009F0DA1" w:rsidRPr="0094795B">
        <w:rPr>
          <w:noProof/>
          <w:lang w:val="es-ES_tradnl"/>
        </w:rPr>
        <w:instrText xml:space="preserve"> PAGEREF _Toc369077900 \h </w:instrText>
      </w:r>
      <w:r w:rsidR="00EC7CDF" w:rsidRPr="0094795B">
        <w:rPr>
          <w:noProof/>
          <w:lang w:val="es-ES_tradnl"/>
        </w:rPr>
      </w:r>
      <w:r w:rsidR="00EC7CDF" w:rsidRPr="0094795B">
        <w:rPr>
          <w:noProof/>
          <w:lang w:val="es-ES_tradnl"/>
        </w:rPr>
        <w:fldChar w:fldCharType="separate"/>
      </w:r>
      <w:r w:rsidR="009F0DA1" w:rsidRPr="0094795B">
        <w:rPr>
          <w:noProof/>
          <w:lang w:val="es-ES_tradnl"/>
        </w:rPr>
        <w:t>6</w:t>
      </w:r>
      <w:r w:rsidR="00EC7CDF" w:rsidRPr="0094795B">
        <w:rPr>
          <w:noProof/>
          <w:lang w:val="es-ES_tradnl"/>
        </w:rPr>
        <w:fldChar w:fldCharType="end"/>
      </w:r>
    </w:p>
    <w:p w14:paraId="0DB1736E" w14:textId="77777777" w:rsidR="001701F9" w:rsidRPr="0094795B" w:rsidRDefault="00EC7CDF" w:rsidP="001701F9">
      <w:pPr>
        <w:pStyle w:val="SubTitle2"/>
        <w:rPr>
          <w:rFonts w:ascii="Calibri" w:hAnsi="Calibri"/>
          <w:sz w:val="22"/>
          <w:szCs w:val="22"/>
          <w:lang w:val="es-ES_tradnl"/>
        </w:rPr>
      </w:pPr>
      <w:r w:rsidRPr="0094795B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bookmarkEnd w:id="4"/>
    </w:p>
    <w:p w14:paraId="6BA60E56" w14:textId="77777777" w:rsidR="001701F9" w:rsidRPr="0094795B" w:rsidRDefault="001701F9" w:rsidP="00351C42">
      <w:pPr>
        <w:pStyle w:val="SubTitle2"/>
        <w:jc w:val="both"/>
        <w:rPr>
          <w:rFonts w:ascii="Calibri" w:hAnsi="Calibri"/>
          <w:lang w:val="es-ES_tradnl"/>
        </w:rPr>
      </w:pPr>
    </w:p>
    <w:p w14:paraId="5C80EF1A" w14:textId="77777777" w:rsidR="00CA6F0F" w:rsidRPr="0094795B" w:rsidRDefault="0007285B" w:rsidP="00A8506E">
      <w:pPr>
        <w:pStyle w:val="Heading1"/>
        <w:numPr>
          <w:ilvl w:val="0"/>
          <w:numId w:val="0"/>
        </w:numPr>
        <w:spacing w:before="0" w:after="0"/>
        <w:rPr>
          <w:sz w:val="32"/>
          <w:szCs w:val="32"/>
          <w:lang w:val="es-ES_tradnl"/>
        </w:rPr>
      </w:pPr>
      <w:r w:rsidRPr="0094795B">
        <w:rPr>
          <w:lang w:val="es-ES_tradnl"/>
        </w:rPr>
        <w:br w:type="page"/>
      </w:r>
    </w:p>
    <w:p w14:paraId="5961AE02" w14:textId="77777777" w:rsidR="00CA6F0F" w:rsidRPr="0094795B" w:rsidRDefault="00CA6F0F" w:rsidP="00A8506E">
      <w:pPr>
        <w:pStyle w:val="Heading1"/>
        <w:tabs>
          <w:tab w:val="num" w:pos="432"/>
        </w:tabs>
        <w:spacing w:before="0" w:after="0"/>
        <w:ind w:left="432" w:hanging="432"/>
        <w:rPr>
          <w:szCs w:val="24"/>
          <w:lang w:val="es-ES_tradnl"/>
        </w:rPr>
      </w:pPr>
      <w:bookmarkStart w:id="5" w:name="_Toc369077882"/>
      <w:r w:rsidRPr="0094795B">
        <w:rPr>
          <w:bCs/>
          <w:iCs/>
          <w:szCs w:val="24"/>
          <w:lang w:val="es-ES_tradnl"/>
        </w:rPr>
        <w:lastRenderedPageBreak/>
        <w:t>Introd</w:t>
      </w:r>
      <w:bookmarkEnd w:id="5"/>
      <w:r w:rsidR="00C73D48" w:rsidRPr="0094795B">
        <w:rPr>
          <w:bCs/>
          <w:iCs/>
          <w:szCs w:val="24"/>
          <w:lang w:val="es-ES_tradnl"/>
        </w:rPr>
        <w:t>ucción</w:t>
      </w:r>
    </w:p>
    <w:p w14:paraId="135D5C58" w14:textId="77777777" w:rsidR="00C73D48" w:rsidRPr="0094795B" w:rsidRDefault="00C73D48" w:rsidP="00A8506E">
      <w:pPr>
        <w:rPr>
          <w:rFonts w:ascii="Calibri" w:hAnsi="Calibri"/>
          <w:color w:val="000000" w:themeColor="text1"/>
          <w:lang w:val="es-ES_tradnl"/>
        </w:rPr>
      </w:pPr>
    </w:p>
    <w:p w14:paraId="7FAC58BB" w14:textId="0C8C1032" w:rsidR="00C73D48" w:rsidRPr="0094795B" w:rsidRDefault="00C73D48" w:rsidP="00A8506E">
      <w:pPr>
        <w:rPr>
          <w:rFonts w:ascii="Calibri" w:hAnsi="Calibri"/>
          <w:color w:val="000000" w:themeColor="text1"/>
          <w:lang w:val="es-ES_tradnl"/>
        </w:rPr>
      </w:pPr>
      <w:r w:rsidRPr="0094795B">
        <w:rPr>
          <w:rFonts w:ascii="Calibri" w:hAnsi="Calibri"/>
          <w:color w:val="000000" w:themeColor="text1"/>
          <w:lang w:val="es-ES_tradnl"/>
        </w:rPr>
        <w:t xml:space="preserve">El objetivo del plan de externalización es describir qué productos y/o servicios deben </w:t>
      </w:r>
      <w:r w:rsidR="005743DA" w:rsidRPr="0094795B">
        <w:rPr>
          <w:rFonts w:ascii="Calibri" w:hAnsi="Calibri"/>
          <w:color w:val="000000" w:themeColor="text1"/>
          <w:lang w:val="es-ES_tradnl"/>
        </w:rPr>
        <w:t>externalizarse</w:t>
      </w:r>
      <w:r w:rsidRPr="0094795B">
        <w:rPr>
          <w:rFonts w:ascii="Calibri" w:hAnsi="Calibri"/>
          <w:color w:val="000000" w:themeColor="text1"/>
          <w:lang w:val="es-ES_tradnl"/>
        </w:rPr>
        <w:t xml:space="preserve"> fuera de la organización. En este documento se identifican las estrategias de adquisición/contratac</w:t>
      </w:r>
      <w:r w:rsidR="00792A20" w:rsidRPr="0094795B">
        <w:rPr>
          <w:rFonts w:ascii="Calibri" w:hAnsi="Calibri"/>
          <w:color w:val="000000" w:themeColor="text1"/>
          <w:lang w:val="es-ES_tradnl"/>
        </w:rPr>
        <w:t>ión que se utilizarán, se resume</w:t>
      </w:r>
      <w:r w:rsidRPr="0094795B">
        <w:rPr>
          <w:rFonts w:ascii="Calibri" w:hAnsi="Calibri"/>
          <w:color w:val="000000" w:themeColor="text1"/>
          <w:lang w:val="es-ES_tradnl"/>
        </w:rPr>
        <w:t xml:space="preserve"> el alcance de los productos y/o servicios que se contratarán</w:t>
      </w:r>
      <w:r w:rsidR="005743DA" w:rsidRPr="0094795B">
        <w:rPr>
          <w:rFonts w:ascii="Calibri" w:hAnsi="Calibri"/>
          <w:color w:val="000000" w:themeColor="text1"/>
          <w:lang w:val="es-ES_tradnl"/>
        </w:rPr>
        <w:t>,</w:t>
      </w:r>
      <w:r w:rsidRPr="0094795B">
        <w:rPr>
          <w:rFonts w:ascii="Calibri" w:hAnsi="Calibri"/>
          <w:color w:val="000000" w:themeColor="text1"/>
          <w:lang w:val="es-ES_tradnl"/>
        </w:rPr>
        <w:t xml:space="preserve"> y se </w:t>
      </w:r>
      <w:r w:rsidR="005743DA" w:rsidRPr="0094795B">
        <w:rPr>
          <w:rFonts w:ascii="Calibri" w:hAnsi="Calibri"/>
          <w:color w:val="000000" w:themeColor="text1"/>
          <w:lang w:val="es-ES_tradnl"/>
        </w:rPr>
        <w:t>identifican</w:t>
      </w:r>
      <w:r w:rsidRPr="0094795B">
        <w:rPr>
          <w:rFonts w:ascii="Calibri" w:hAnsi="Calibri"/>
          <w:color w:val="000000" w:themeColor="text1"/>
          <w:lang w:val="es-ES_tradnl"/>
        </w:rPr>
        <w:t xml:space="preserve"> las responsabilidades durante todo el ciclo de vida del contrato</w:t>
      </w:r>
      <w:r w:rsidR="005743DA" w:rsidRPr="0094795B">
        <w:rPr>
          <w:rFonts w:ascii="Calibri" w:hAnsi="Calibri"/>
          <w:color w:val="000000" w:themeColor="text1"/>
          <w:lang w:val="es-ES_tradnl"/>
        </w:rPr>
        <w:t>.</w:t>
      </w:r>
    </w:p>
    <w:p w14:paraId="11D50A0D" w14:textId="7456036F" w:rsidR="0076024C" w:rsidRPr="0094795B" w:rsidRDefault="00792A20" w:rsidP="00A8506E">
      <w:pPr>
        <w:pStyle w:val="Heading1"/>
        <w:tabs>
          <w:tab w:val="num" w:pos="432"/>
        </w:tabs>
        <w:spacing w:before="0" w:after="0"/>
        <w:ind w:left="432" w:hanging="432"/>
        <w:rPr>
          <w:bCs/>
          <w:iCs/>
          <w:szCs w:val="24"/>
          <w:lang w:val="es-ES_tradnl"/>
        </w:rPr>
      </w:pPr>
      <w:r w:rsidRPr="0094795B">
        <w:rPr>
          <w:bCs/>
          <w:iCs/>
          <w:szCs w:val="24"/>
          <w:lang w:val="es-ES_tradnl"/>
        </w:rPr>
        <w:t>Descripción de</w:t>
      </w:r>
      <w:r w:rsidR="004206AA" w:rsidRPr="0094795B">
        <w:rPr>
          <w:bCs/>
          <w:iCs/>
          <w:szCs w:val="24"/>
          <w:lang w:val="es-ES_tradnl"/>
        </w:rPr>
        <w:t>l Contrato</w:t>
      </w:r>
    </w:p>
    <w:p w14:paraId="34EF61FA" w14:textId="77777777" w:rsidR="00CA6F0F" w:rsidRPr="0094795B" w:rsidRDefault="00792A20" w:rsidP="0076024C">
      <w:pPr>
        <w:pStyle w:val="Heading2"/>
        <w:rPr>
          <w:rFonts w:ascii="Calibri" w:hAnsi="Calibri"/>
          <w:bCs/>
          <w:iCs/>
          <w:szCs w:val="24"/>
          <w:lang w:val="es-ES_tradnl"/>
        </w:rPr>
      </w:pPr>
      <w:r w:rsidRPr="0094795B">
        <w:rPr>
          <w:rFonts w:ascii="Calibri" w:hAnsi="Calibri"/>
          <w:bCs/>
          <w:iCs/>
          <w:szCs w:val="24"/>
          <w:lang w:val="es-ES_tradnl"/>
        </w:rPr>
        <w:t>Artículos Adquiridos</w:t>
      </w:r>
    </w:p>
    <w:p w14:paraId="5E8E71B6" w14:textId="22CEBF26" w:rsidR="00CA6F0F" w:rsidRPr="0094795B" w:rsidRDefault="002A01AB" w:rsidP="00A8506E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792A20" w:rsidRPr="0094795B">
        <w:rPr>
          <w:rFonts w:ascii="Calibri" w:hAnsi="Calibri"/>
          <w:i/>
          <w:color w:val="1F497D" w:themeColor="text2"/>
          <w:lang w:val="es-ES_tradnl"/>
        </w:rPr>
        <w:t>Identifique los artículos que se contratarán y bajo qué condiciones.</w:t>
      </w:r>
      <w:r w:rsidRPr="0094795B">
        <w:rPr>
          <w:rFonts w:ascii="Calibri" w:hAnsi="Calibri"/>
          <w:i/>
          <w:color w:val="1F497D" w:themeColor="text2"/>
          <w:lang w:val="es-ES_tradnl"/>
        </w:rPr>
        <w:t>&gt;</w:t>
      </w:r>
      <w:r w:rsidR="00CA6F0F" w:rsidRPr="0094795B">
        <w:rPr>
          <w:rFonts w:ascii="Calibri" w:hAnsi="Calibri"/>
          <w:i/>
          <w:color w:val="1F497D" w:themeColor="text2"/>
          <w:lang w:val="es-ES_tradnl"/>
        </w:rPr>
        <w:t xml:space="preserve"> </w:t>
      </w:r>
    </w:p>
    <w:p w14:paraId="19AD2E4F" w14:textId="7BDF4FD7" w:rsidR="0076024C" w:rsidRPr="0094795B" w:rsidRDefault="00792A20" w:rsidP="0076024C">
      <w:pPr>
        <w:pStyle w:val="Heading2"/>
        <w:rPr>
          <w:rFonts w:ascii="Calibri" w:hAnsi="Calibri"/>
          <w:bCs/>
          <w:iCs/>
          <w:szCs w:val="24"/>
          <w:lang w:val="es-ES_tradnl"/>
        </w:rPr>
      </w:pPr>
      <w:bookmarkStart w:id="6" w:name="_Toc369077885"/>
      <w:r w:rsidRPr="0094795B">
        <w:rPr>
          <w:rFonts w:ascii="Calibri" w:hAnsi="Calibri"/>
          <w:bCs/>
          <w:iCs/>
          <w:szCs w:val="24"/>
          <w:lang w:val="es-ES_tradnl"/>
        </w:rPr>
        <w:t xml:space="preserve">Requisitos de </w:t>
      </w:r>
      <w:r w:rsidR="00CF34B9" w:rsidRPr="0094795B">
        <w:rPr>
          <w:rFonts w:ascii="Calibri" w:hAnsi="Calibri"/>
          <w:bCs/>
          <w:iCs/>
          <w:szCs w:val="24"/>
          <w:lang w:val="es-ES_tradnl"/>
        </w:rPr>
        <w:t>Formación</w:t>
      </w:r>
      <w:r w:rsidRPr="0094795B">
        <w:rPr>
          <w:rFonts w:ascii="Calibri" w:hAnsi="Calibri"/>
          <w:bCs/>
          <w:iCs/>
          <w:szCs w:val="24"/>
          <w:lang w:val="es-ES_tradnl"/>
        </w:rPr>
        <w:t xml:space="preserve"> y Manuales</w:t>
      </w:r>
      <w:bookmarkEnd w:id="6"/>
    </w:p>
    <w:p w14:paraId="23D6425A" w14:textId="7087D82A" w:rsidR="0076024C" w:rsidRPr="0094795B" w:rsidRDefault="00882089" w:rsidP="0076024C">
      <w:pPr>
        <w:tabs>
          <w:tab w:val="num" w:pos="720"/>
        </w:tabs>
        <w:rPr>
          <w:rFonts w:ascii="Calibri" w:hAnsi="Calibri"/>
          <w:color w:val="1F497D" w:themeColor="text2"/>
          <w:lang w:val="es-ES_tradnl"/>
        </w:rPr>
      </w:pPr>
      <w:r w:rsidRPr="0094795B">
        <w:rPr>
          <w:rFonts w:ascii="Calibri" w:hAnsi="Calibri"/>
          <w:color w:val="1F497D" w:themeColor="text2"/>
          <w:lang w:val="es-ES_tradnl"/>
        </w:rPr>
        <w:t>&lt;</w:t>
      </w:r>
      <w:r w:rsidR="00792A20" w:rsidRPr="0094795B">
        <w:rPr>
          <w:rFonts w:ascii="Calibri" w:hAnsi="Calibri"/>
          <w:color w:val="1F497D" w:themeColor="text2"/>
          <w:lang w:val="es-ES_tradnl"/>
        </w:rPr>
        <w:t xml:space="preserve">Identifique las necesidades de </w:t>
      </w:r>
      <w:r w:rsidR="00975532" w:rsidRPr="0094795B">
        <w:rPr>
          <w:rFonts w:ascii="Calibri" w:hAnsi="Calibri"/>
          <w:color w:val="1F497D" w:themeColor="text2"/>
          <w:lang w:val="es-ES_tradnl"/>
        </w:rPr>
        <w:t>manuales</w:t>
      </w:r>
      <w:r w:rsidR="00792A20" w:rsidRPr="0094795B">
        <w:rPr>
          <w:rFonts w:ascii="Calibri" w:hAnsi="Calibri"/>
          <w:color w:val="1F497D" w:themeColor="text2"/>
          <w:lang w:val="es-ES_tradnl"/>
        </w:rPr>
        <w:t xml:space="preserve"> </w:t>
      </w:r>
      <w:r w:rsidR="00201CB4" w:rsidRPr="0094795B">
        <w:rPr>
          <w:rFonts w:ascii="Calibri" w:hAnsi="Calibri"/>
          <w:color w:val="1F497D" w:themeColor="text2"/>
          <w:lang w:val="es-ES_tradnl"/>
        </w:rPr>
        <w:t>y/o</w:t>
      </w:r>
      <w:r w:rsidR="00792A20" w:rsidRPr="0094795B">
        <w:rPr>
          <w:rFonts w:ascii="Calibri" w:hAnsi="Calibri"/>
          <w:color w:val="1F497D" w:themeColor="text2"/>
          <w:lang w:val="es-ES_tradnl"/>
        </w:rPr>
        <w:t xml:space="preserve"> formación</w:t>
      </w:r>
      <w:r w:rsidR="0076024C" w:rsidRPr="0094795B">
        <w:rPr>
          <w:rFonts w:ascii="Calibri" w:hAnsi="Calibri"/>
          <w:color w:val="1F497D" w:themeColor="text2"/>
          <w:lang w:val="es-ES_tradnl"/>
        </w:rPr>
        <w:t>.</w:t>
      </w:r>
      <w:r w:rsidRPr="0094795B">
        <w:rPr>
          <w:rFonts w:ascii="Calibri" w:hAnsi="Calibri"/>
          <w:color w:val="1F497D" w:themeColor="text2"/>
          <w:lang w:val="es-ES_tradnl"/>
        </w:rPr>
        <w:t>&gt;</w:t>
      </w:r>
      <w:r w:rsidR="0076024C" w:rsidRPr="0094795B">
        <w:rPr>
          <w:rFonts w:ascii="Calibri" w:hAnsi="Calibri"/>
          <w:color w:val="1F497D" w:themeColor="text2"/>
          <w:lang w:val="es-ES_tradnl"/>
        </w:rPr>
        <w:t xml:space="preserve"> </w:t>
      </w:r>
    </w:p>
    <w:p w14:paraId="6DBC2C44" w14:textId="77777777" w:rsidR="00882089" w:rsidRPr="0094795B" w:rsidRDefault="00792A20" w:rsidP="00882089">
      <w:pPr>
        <w:pStyle w:val="Heading2"/>
        <w:rPr>
          <w:rFonts w:ascii="Calibri" w:hAnsi="Calibri"/>
          <w:bCs/>
          <w:iCs/>
          <w:szCs w:val="24"/>
          <w:lang w:val="es-ES_tradnl"/>
        </w:rPr>
      </w:pPr>
      <w:r w:rsidRPr="0094795B">
        <w:rPr>
          <w:rFonts w:ascii="Calibri" w:hAnsi="Calibri"/>
          <w:bCs/>
          <w:iCs/>
          <w:szCs w:val="24"/>
          <w:lang w:val="es-ES_tradnl"/>
        </w:rPr>
        <w:t>Derechos de Propiedad</w:t>
      </w:r>
      <w:r w:rsidR="00882089" w:rsidRPr="0094795B">
        <w:rPr>
          <w:rFonts w:ascii="Calibri" w:hAnsi="Calibri"/>
          <w:bCs/>
          <w:iCs/>
          <w:szCs w:val="24"/>
          <w:lang w:val="es-ES_tradnl"/>
        </w:rPr>
        <w:tab/>
      </w:r>
    </w:p>
    <w:p w14:paraId="66FB2808" w14:textId="77777777" w:rsidR="00334F16" w:rsidRPr="0094795B" w:rsidRDefault="00334F16" w:rsidP="00882089">
      <w:pPr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&lt;Determine quién conserva los derechos de propiedad intelectual o la propiedad de las entregas finales o provisionales después de la finalización del contrato.&gt;</w:t>
      </w:r>
    </w:p>
    <w:p w14:paraId="4C3BBA82" w14:textId="77777777" w:rsidR="009D42E7" w:rsidRPr="0094795B" w:rsidRDefault="00334F16" w:rsidP="009D42E7">
      <w:pPr>
        <w:pStyle w:val="Heading2"/>
        <w:rPr>
          <w:rFonts w:ascii="Calibri" w:hAnsi="Calibri"/>
          <w:bCs/>
          <w:iCs/>
          <w:szCs w:val="24"/>
          <w:lang w:val="es-ES_tradnl"/>
        </w:rPr>
      </w:pPr>
      <w:r w:rsidRPr="0094795B">
        <w:rPr>
          <w:rFonts w:ascii="Calibri" w:hAnsi="Calibri"/>
          <w:bCs/>
          <w:iCs/>
          <w:szCs w:val="24"/>
          <w:lang w:val="es-ES_tradnl"/>
        </w:rPr>
        <w:t>Requisitos de Compatibilidad</w:t>
      </w:r>
      <w:r w:rsidR="009D42E7" w:rsidRPr="0094795B">
        <w:rPr>
          <w:rFonts w:ascii="Calibri" w:hAnsi="Calibri"/>
          <w:bCs/>
          <w:iCs/>
          <w:szCs w:val="24"/>
          <w:lang w:val="es-ES_tradnl"/>
        </w:rPr>
        <w:t xml:space="preserve"> </w:t>
      </w:r>
    </w:p>
    <w:p w14:paraId="2A6EF3E1" w14:textId="4BDC8FBC" w:rsidR="00751B0E" w:rsidRPr="0094795B" w:rsidRDefault="009D42E7" w:rsidP="009D42E7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Identifique cualquier problema de c</w:t>
      </w:r>
      <w:r w:rsidR="00975532" w:rsidRPr="0094795B">
        <w:rPr>
          <w:rFonts w:ascii="Calibri" w:hAnsi="Calibri"/>
          <w:i/>
          <w:color w:val="1F497D" w:themeColor="text2"/>
          <w:lang w:val="es-ES_tradnl"/>
        </w:rPr>
        <w:t>ompatibilidad que pueda tener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 </w:t>
      </w:r>
      <w:r w:rsidR="00FD11DF" w:rsidRPr="0094795B">
        <w:rPr>
          <w:rFonts w:ascii="Calibri" w:hAnsi="Calibri"/>
          <w:i/>
          <w:color w:val="1F497D" w:themeColor="text2"/>
          <w:lang w:val="es-ES_tradnl"/>
        </w:rPr>
        <w:t xml:space="preserve">un 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impacto (por ejemplo</w:t>
      </w:r>
      <w:r w:rsidR="00FD11DF" w:rsidRPr="0094795B">
        <w:rPr>
          <w:rFonts w:ascii="Calibri" w:hAnsi="Calibri"/>
          <w:i/>
          <w:color w:val="1F497D" w:themeColor="text2"/>
          <w:lang w:val="es-ES_tradnl"/>
        </w:rPr>
        <w:t>: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 </w:t>
      </w:r>
      <w:r w:rsidR="00FD11DF" w:rsidRPr="0094795B">
        <w:rPr>
          <w:rFonts w:ascii="Calibri" w:hAnsi="Calibri"/>
          <w:i/>
          <w:color w:val="1F497D" w:themeColor="text2"/>
          <w:lang w:val="es-ES_tradnl"/>
        </w:rPr>
        <w:t>equipamientos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, </w:t>
      </w:r>
      <w:r w:rsidR="00FD11DF" w:rsidRPr="0094795B">
        <w:rPr>
          <w:rFonts w:ascii="Calibri" w:hAnsi="Calibri"/>
          <w:i/>
          <w:color w:val="1F497D" w:themeColor="text2"/>
          <w:lang w:val="es-ES_tradnl"/>
        </w:rPr>
        <w:t>programas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, calidad u otros). Es necesario asegurar que los entregables del contratista sean compatibles con lo que se está utilizando para el resto del proyecto.&gt;</w:t>
      </w:r>
    </w:p>
    <w:p w14:paraId="7D8ED2BB" w14:textId="77777777" w:rsidR="0023344F" w:rsidRPr="0094795B" w:rsidRDefault="0023344F" w:rsidP="0023344F">
      <w:pPr>
        <w:pStyle w:val="Heading2"/>
        <w:rPr>
          <w:rFonts w:ascii="Calibri" w:hAnsi="Calibri"/>
          <w:bCs/>
          <w:iCs/>
          <w:szCs w:val="24"/>
          <w:lang w:val="es-ES_tradnl"/>
        </w:rPr>
      </w:pPr>
      <w:bookmarkStart w:id="7" w:name="_Toc369077888"/>
      <w:r w:rsidRPr="0094795B">
        <w:rPr>
          <w:rFonts w:ascii="Calibri" w:hAnsi="Calibri"/>
          <w:bCs/>
          <w:iCs/>
          <w:szCs w:val="24"/>
          <w:lang w:val="es-ES_tradnl"/>
        </w:rPr>
        <w:t>O</w:t>
      </w:r>
      <w:r w:rsidR="00751B0E" w:rsidRPr="0094795B">
        <w:rPr>
          <w:rFonts w:ascii="Calibri" w:hAnsi="Calibri"/>
          <w:bCs/>
          <w:iCs/>
          <w:szCs w:val="24"/>
          <w:lang w:val="es-ES_tradnl"/>
        </w:rPr>
        <w:t>tros Requisitos</w:t>
      </w:r>
      <w:bookmarkEnd w:id="7"/>
      <w:r w:rsidRPr="0094795B">
        <w:rPr>
          <w:rFonts w:ascii="Calibri" w:hAnsi="Calibri"/>
          <w:bCs/>
          <w:iCs/>
          <w:szCs w:val="24"/>
          <w:lang w:val="es-ES_tradnl"/>
        </w:rPr>
        <w:t xml:space="preserve"> </w:t>
      </w:r>
    </w:p>
    <w:p w14:paraId="6B374186" w14:textId="77777777" w:rsidR="0023344F" w:rsidRPr="0094795B" w:rsidRDefault="00751B0E" w:rsidP="0023344F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&lt;Identifique cualquier otro requisito</w:t>
      </w:r>
      <w:r w:rsidR="0023344F" w:rsidRPr="0094795B">
        <w:rPr>
          <w:rFonts w:ascii="Calibri" w:hAnsi="Calibri"/>
          <w:i/>
          <w:color w:val="1F497D" w:themeColor="text2"/>
          <w:lang w:val="es-ES_tradnl"/>
        </w:rPr>
        <w:t>.&gt;</w:t>
      </w:r>
    </w:p>
    <w:p w14:paraId="41D9999B" w14:textId="63A8E6C2" w:rsidR="00751B0E" w:rsidRPr="0094795B" w:rsidRDefault="001F236C" w:rsidP="001F236C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por ejemplo</w:t>
      </w:r>
      <w:r w:rsidR="002E6D91" w:rsidRPr="0094795B">
        <w:rPr>
          <w:rFonts w:ascii="Calibri" w:hAnsi="Calibri"/>
          <w:i/>
          <w:color w:val="1F497D" w:themeColor="text2"/>
          <w:lang w:val="es-ES_tradnl"/>
        </w:rPr>
        <w:t>: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 acceso a </w:t>
      </w:r>
      <w:r w:rsidR="002E6D91" w:rsidRPr="0094795B">
        <w:rPr>
          <w:rFonts w:ascii="Calibri" w:hAnsi="Calibri"/>
          <w:i/>
          <w:color w:val="1F497D" w:themeColor="text2"/>
          <w:lang w:val="es-ES_tradnl"/>
        </w:rPr>
        <w:t xml:space="preserve">las 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copias de seguridad - Posibles actualizaciones de</w:t>
      </w:r>
      <w:r w:rsidR="002E6D91" w:rsidRPr="0094795B">
        <w:rPr>
          <w:rFonts w:ascii="Calibri" w:hAnsi="Calibri"/>
          <w:i/>
          <w:color w:val="1F497D" w:themeColor="text2"/>
          <w:lang w:val="es-ES_tradnl"/>
        </w:rPr>
        <w:t xml:space="preserve"> los programas informáticos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 y acceso a cualquier aplicación o a copias de seguridad de datos. Estos puntos deben </w:t>
      </w:r>
      <w:r w:rsidR="002E6D91" w:rsidRPr="0094795B">
        <w:rPr>
          <w:rFonts w:ascii="Calibri" w:hAnsi="Calibri"/>
          <w:i/>
          <w:color w:val="1F497D" w:themeColor="text2"/>
          <w:lang w:val="es-ES_tradnl"/>
        </w:rPr>
        <w:t>tenerse en cuenta al firmar</w:t>
      </w:r>
      <w:r w:rsidR="004D0168" w:rsidRPr="0094795B">
        <w:rPr>
          <w:rFonts w:ascii="Calibri" w:hAnsi="Calibri"/>
          <w:i/>
          <w:color w:val="1F497D" w:themeColor="text2"/>
          <w:lang w:val="es-ES_tradnl"/>
        </w:rPr>
        <w:t xml:space="preserve"> 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el contrato y deben incluirse en el contrato si es posible.&gt;</w:t>
      </w:r>
    </w:p>
    <w:p w14:paraId="53E6A6C0" w14:textId="77777777" w:rsidR="00751B0E" w:rsidRPr="0094795B" w:rsidRDefault="00751B0E" w:rsidP="001F236C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</w:p>
    <w:p w14:paraId="5297EC9D" w14:textId="61A98CD2" w:rsidR="00882089" w:rsidRPr="0094795B" w:rsidRDefault="00751B0E" w:rsidP="00882089">
      <w:pPr>
        <w:pStyle w:val="Heading1"/>
        <w:tabs>
          <w:tab w:val="num" w:pos="432"/>
        </w:tabs>
        <w:spacing w:before="0" w:after="0"/>
        <w:ind w:left="432" w:hanging="432"/>
        <w:rPr>
          <w:bCs/>
          <w:iCs/>
          <w:szCs w:val="24"/>
          <w:lang w:val="es-ES_tradnl"/>
        </w:rPr>
      </w:pPr>
      <w:r w:rsidRPr="0094795B">
        <w:rPr>
          <w:bCs/>
          <w:iCs/>
          <w:szCs w:val="24"/>
          <w:lang w:val="es-ES_tradnl"/>
        </w:rPr>
        <w:t xml:space="preserve">Método de </w:t>
      </w:r>
      <w:r w:rsidR="004D0168" w:rsidRPr="0094795B">
        <w:rPr>
          <w:bCs/>
          <w:iCs/>
          <w:szCs w:val="24"/>
          <w:lang w:val="es-ES_tradnl"/>
        </w:rPr>
        <w:t>Contratación</w:t>
      </w:r>
    </w:p>
    <w:p w14:paraId="295D2D36" w14:textId="77777777" w:rsidR="009D42E7" w:rsidRPr="0094795B" w:rsidRDefault="009D42E7" w:rsidP="009D42E7">
      <w:pPr>
        <w:pStyle w:val="Heading2"/>
        <w:rPr>
          <w:rFonts w:ascii="Calibri" w:hAnsi="Calibri"/>
          <w:bCs/>
          <w:iCs/>
          <w:szCs w:val="24"/>
          <w:lang w:val="es-ES_tradnl"/>
        </w:rPr>
      </w:pPr>
      <w:bookmarkStart w:id="8" w:name="_Toc369077890"/>
      <w:r w:rsidRPr="0094795B">
        <w:rPr>
          <w:rFonts w:ascii="Calibri" w:hAnsi="Calibri"/>
          <w:bCs/>
          <w:iCs/>
          <w:szCs w:val="24"/>
          <w:lang w:val="es-ES_tradnl"/>
        </w:rPr>
        <w:t>M</w:t>
      </w:r>
      <w:bookmarkEnd w:id="8"/>
      <w:r w:rsidR="00751B0E" w:rsidRPr="0094795B">
        <w:rPr>
          <w:rFonts w:ascii="Calibri" w:hAnsi="Calibri"/>
          <w:bCs/>
          <w:iCs/>
          <w:szCs w:val="24"/>
          <w:lang w:val="es-ES_tradnl"/>
        </w:rPr>
        <w:t>étodo</w:t>
      </w:r>
    </w:p>
    <w:p w14:paraId="769C32DA" w14:textId="71704943" w:rsidR="00751B0E" w:rsidRPr="0094795B" w:rsidRDefault="00882089" w:rsidP="00882089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Identifique cualquier restricción que pueda afectar al </w:t>
      </w:r>
      <w:r w:rsidR="008C0BED" w:rsidRPr="0094795B">
        <w:rPr>
          <w:rFonts w:ascii="Calibri" w:hAnsi="Calibri"/>
          <w:i/>
          <w:color w:val="1F497D" w:themeColor="text2"/>
          <w:lang w:val="es-ES_tradnl"/>
        </w:rPr>
        <w:t xml:space="preserve">proceso 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de contratación (por ejemplo</w:t>
      </w:r>
      <w:r w:rsidR="008C0BED" w:rsidRPr="0094795B">
        <w:rPr>
          <w:rFonts w:ascii="Calibri" w:hAnsi="Calibri"/>
          <w:i/>
          <w:color w:val="1F497D" w:themeColor="text2"/>
          <w:lang w:val="es-ES_tradnl"/>
        </w:rPr>
        <w:t>: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 podría ser una política de la organización trabajar con ciertos contratistas con los que que ya tenga un acuerdo marco).&gt;</w:t>
      </w:r>
    </w:p>
    <w:p w14:paraId="6157C4E9" w14:textId="4BCE3C09" w:rsidR="00751B0E" w:rsidRPr="0094795B" w:rsidRDefault="00882089" w:rsidP="00882089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 xml:space="preserve">&lt;Determine 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>el método</w:t>
      </w:r>
      <w:r w:rsidR="00B3443D" w:rsidRPr="0094795B">
        <w:rPr>
          <w:rFonts w:ascii="Calibri" w:hAnsi="Calibri"/>
          <w:i/>
          <w:color w:val="1F497D" w:themeColor="text2"/>
          <w:lang w:val="es-ES_tradnl"/>
        </w:rPr>
        <w:t>(s)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 por los que se pueden obtener nuevos productos (es decir</w:t>
      </w:r>
      <w:r w:rsidR="00B3443D" w:rsidRPr="0094795B">
        <w:rPr>
          <w:rFonts w:ascii="Calibri" w:hAnsi="Calibri"/>
          <w:i/>
          <w:color w:val="1F497D" w:themeColor="text2"/>
          <w:lang w:val="es-ES_tradnl"/>
        </w:rPr>
        <w:t>:</w:t>
      </w:r>
      <w:r w:rsidR="00751B0E" w:rsidRPr="0094795B">
        <w:rPr>
          <w:rFonts w:ascii="Calibri" w:hAnsi="Calibri"/>
          <w:i/>
          <w:color w:val="1F497D" w:themeColor="text2"/>
          <w:lang w:val="es-ES_tradnl"/>
        </w:rPr>
        <w:t xml:space="preserve"> arrendamiento/compra, proceso de licitación). Otros factores, como el tiempo de disponibilidad, pueden ser importantes para determinar el método que se utilizará.</w:t>
      </w:r>
      <w:r w:rsidR="008D0034" w:rsidRPr="0094795B">
        <w:rPr>
          <w:rFonts w:ascii="Calibri" w:hAnsi="Calibri"/>
          <w:i/>
          <w:color w:val="1F497D" w:themeColor="text2"/>
          <w:lang w:val="es-ES_tradnl"/>
        </w:rPr>
        <w:t>&gt;</w:t>
      </w:r>
    </w:p>
    <w:p w14:paraId="7F2A1840" w14:textId="77777777" w:rsidR="00751B0E" w:rsidRPr="0094795B" w:rsidRDefault="00751B0E" w:rsidP="00882089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</w:p>
    <w:p w14:paraId="0CF147E3" w14:textId="77777777" w:rsidR="00882089" w:rsidRPr="0094795B" w:rsidRDefault="008D0034" w:rsidP="00BA4C97">
      <w:pPr>
        <w:pStyle w:val="Heading2"/>
        <w:rPr>
          <w:rFonts w:ascii="Calibri" w:hAnsi="Calibri"/>
          <w:bCs/>
          <w:iCs/>
          <w:szCs w:val="24"/>
          <w:lang w:val="es-ES_tradnl"/>
        </w:rPr>
      </w:pPr>
      <w:r w:rsidRPr="0094795B">
        <w:rPr>
          <w:rFonts w:ascii="Calibri" w:hAnsi="Calibri"/>
          <w:bCs/>
          <w:iCs/>
          <w:szCs w:val="24"/>
          <w:lang w:val="es-ES_tradnl"/>
        </w:rPr>
        <w:t>Programación de la Entrega</w:t>
      </w:r>
    </w:p>
    <w:p w14:paraId="1F5F9407" w14:textId="13C5C0B6" w:rsidR="008D0034" w:rsidRPr="0094795B" w:rsidRDefault="00882089" w:rsidP="00882089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8D0034" w:rsidRPr="0094795B">
        <w:rPr>
          <w:rFonts w:ascii="Calibri" w:hAnsi="Calibri"/>
          <w:i/>
          <w:color w:val="1F497D" w:themeColor="text2"/>
          <w:lang w:val="es-ES_tradnl"/>
        </w:rPr>
        <w:t>Proporcione información sobre la programación</w:t>
      </w:r>
      <w:r w:rsidR="00991B2C" w:rsidRPr="0094795B">
        <w:rPr>
          <w:rFonts w:ascii="Calibri" w:hAnsi="Calibri"/>
          <w:i/>
          <w:color w:val="1F497D" w:themeColor="text2"/>
          <w:lang w:val="es-ES_tradnl"/>
        </w:rPr>
        <w:t xml:space="preserve"> temporal</w:t>
      </w:r>
      <w:r w:rsidR="008D0034" w:rsidRPr="0094795B">
        <w:rPr>
          <w:rFonts w:ascii="Calibri" w:hAnsi="Calibri"/>
          <w:i/>
          <w:color w:val="1F497D" w:themeColor="text2"/>
          <w:lang w:val="es-ES_tradnl"/>
        </w:rPr>
        <w:t xml:space="preserve"> de todas las actividades de contratación relevantes. Esto asegurará que el</w:t>
      </w:r>
      <w:r w:rsidR="00991B2C" w:rsidRPr="0094795B">
        <w:rPr>
          <w:rFonts w:ascii="Calibri" w:hAnsi="Calibri"/>
          <w:i/>
          <w:color w:val="1F497D" w:themeColor="text2"/>
          <w:lang w:val="es-ES_tradnl"/>
        </w:rPr>
        <w:t>/los</w:t>
      </w:r>
      <w:r w:rsidR="008D0034" w:rsidRPr="0094795B">
        <w:rPr>
          <w:rFonts w:ascii="Calibri" w:hAnsi="Calibri"/>
          <w:i/>
          <w:color w:val="1F497D" w:themeColor="text2"/>
          <w:lang w:val="es-ES_tradnl"/>
        </w:rPr>
        <w:t xml:space="preserve"> contratista</w:t>
      </w:r>
      <w:r w:rsidR="00991B2C" w:rsidRPr="0094795B">
        <w:rPr>
          <w:rFonts w:ascii="Calibri" w:hAnsi="Calibri"/>
          <w:i/>
          <w:color w:val="1F497D" w:themeColor="text2"/>
          <w:lang w:val="es-ES_tradnl"/>
        </w:rPr>
        <w:t>/s</w:t>
      </w:r>
      <w:r w:rsidR="008D0034" w:rsidRPr="0094795B">
        <w:rPr>
          <w:rFonts w:ascii="Calibri" w:hAnsi="Calibri"/>
          <w:i/>
          <w:color w:val="1F497D" w:themeColor="text2"/>
          <w:lang w:val="es-ES_tradnl"/>
        </w:rPr>
        <w:t xml:space="preserve"> tengan disponibles</w:t>
      </w:r>
      <w:r w:rsidR="00975532" w:rsidRPr="0094795B">
        <w:rPr>
          <w:rFonts w:ascii="Calibri" w:hAnsi="Calibri"/>
          <w:i/>
          <w:color w:val="1F497D" w:themeColor="text2"/>
          <w:lang w:val="es-ES_tradnl"/>
        </w:rPr>
        <w:t xml:space="preserve"> los </w:t>
      </w:r>
      <w:r w:rsidR="008D0034" w:rsidRPr="0094795B">
        <w:rPr>
          <w:rFonts w:ascii="Calibri" w:hAnsi="Calibri"/>
          <w:i/>
          <w:color w:val="1F497D" w:themeColor="text2"/>
          <w:lang w:val="es-ES_tradnl"/>
        </w:rPr>
        <w:t xml:space="preserve">recursos para cumplir el calendario </w:t>
      </w:r>
      <w:r w:rsidR="00991B2C" w:rsidRPr="0094795B">
        <w:rPr>
          <w:rFonts w:ascii="Calibri" w:hAnsi="Calibri"/>
          <w:i/>
          <w:color w:val="1F497D" w:themeColor="text2"/>
          <w:lang w:val="es-ES_tradnl"/>
        </w:rPr>
        <w:t>fij</w:t>
      </w:r>
      <w:r w:rsidR="008D0034" w:rsidRPr="0094795B">
        <w:rPr>
          <w:rFonts w:ascii="Calibri" w:hAnsi="Calibri"/>
          <w:i/>
          <w:color w:val="1F497D" w:themeColor="text2"/>
          <w:lang w:val="es-ES_tradnl"/>
        </w:rPr>
        <w:t>ado.&gt;</w:t>
      </w:r>
    </w:p>
    <w:p w14:paraId="30BE8BBD" w14:textId="247ECBBA" w:rsidR="00882089" w:rsidRPr="0094795B" w:rsidRDefault="008D0034" w:rsidP="00BA4C97">
      <w:pPr>
        <w:pStyle w:val="Heading2"/>
        <w:rPr>
          <w:rFonts w:ascii="Calibri" w:hAnsi="Calibri"/>
          <w:bCs/>
          <w:iCs/>
          <w:szCs w:val="24"/>
          <w:lang w:val="es-ES_tradnl"/>
        </w:rPr>
      </w:pPr>
      <w:bookmarkStart w:id="9" w:name="_Toc369077892"/>
      <w:r w:rsidRPr="0094795B">
        <w:rPr>
          <w:rFonts w:ascii="Calibri" w:hAnsi="Calibri"/>
          <w:bCs/>
          <w:iCs/>
          <w:szCs w:val="24"/>
          <w:lang w:val="es-ES_tradnl"/>
        </w:rPr>
        <w:lastRenderedPageBreak/>
        <w:t>Gestión de la Calidad y Soporte Post Entrega</w:t>
      </w:r>
      <w:bookmarkEnd w:id="9"/>
    </w:p>
    <w:p w14:paraId="1903982C" w14:textId="0792D5AC" w:rsidR="008D0034" w:rsidRPr="0094795B" w:rsidRDefault="008D0034" w:rsidP="00882089">
      <w:pPr>
        <w:tabs>
          <w:tab w:val="num" w:pos="720"/>
        </w:tabs>
        <w:rPr>
          <w:rFonts w:ascii="Calibri" w:hAnsi="Calibri"/>
          <w:color w:val="1F497D" w:themeColor="text2"/>
          <w:lang w:val="es-ES_tradnl"/>
        </w:rPr>
      </w:pPr>
      <w:r w:rsidRPr="0094795B">
        <w:rPr>
          <w:rFonts w:ascii="Calibri" w:hAnsi="Calibri"/>
          <w:color w:val="1F497D" w:themeColor="text2"/>
          <w:lang w:val="es-ES_tradnl"/>
        </w:rPr>
        <w:t>Describa el método (apoyo) de los po</w:t>
      </w:r>
      <w:r w:rsidR="00292622" w:rsidRPr="0094795B">
        <w:rPr>
          <w:rFonts w:ascii="Calibri" w:hAnsi="Calibri"/>
          <w:color w:val="1F497D" w:themeColor="text2"/>
          <w:lang w:val="es-ES_tradnl"/>
        </w:rPr>
        <w:t>tenciales</w:t>
      </w:r>
      <w:r w:rsidRPr="0094795B">
        <w:rPr>
          <w:rFonts w:ascii="Calibri" w:hAnsi="Calibri"/>
          <w:color w:val="1F497D" w:themeColor="text2"/>
          <w:lang w:val="es-ES_tradnl"/>
        </w:rPr>
        <w:t xml:space="preserve"> contratistas para tratar las cuestiones de calidad, así como el</w:t>
      </w:r>
      <w:r w:rsidR="00292622" w:rsidRPr="0094795B">
        <w:rPr>
          <w:rFonts w:ascii="Calibri" w:hAnsi="Calibri"/>
          <w:color w:val="1F497D" w:themeColor="text2"/>
          <w:lang w:val="es-ES_tradnl"/>
        </w:rPr>
        <w:t xml:space="preserve"> propio método corporativo</w:t>
      </w:r>
      <w:r w:rsidRPr="0094795B">
        <w:rPr>
          <w:rFonts w:ascii="Calibri" w:hAnsi="Calibri"/>
          <w:color w:val="1F497D" w:themeColor="text2"/>
          <w:lang w:val="es-ES_tradnl"/>
        </w:rPr>
        <w:t xml:space="preserve">. Si se informa de un problema de calidad después de que los entregables estén en </w:t>
      </w:r>
      <w:r w:rsidR="004F2406" w:rsidRPr="0094795B">
        <w:rPr>
          <w:rFonts w:ascii="Calibri" w:hAnsi="Calibri"/>
          <w:color w:val="1F497D" w:themeColor="text2"/>
          <w:lang w:val="es-ES_tradnl"/>
        </w:rPr>
        <w:t>uso</w:t>
      </w:r>
      <w:r w:rsidRPr="0094795B">
        <w:rPr>
          <w:rFonts w:ascii="Calibri" w:hAnsi="Calibri"/>
          <w:color w:val="1F497D" w:themeColor="text2"/>
          <w:lang w:val="es-ES_tradnl"/>
        </w:rPr>
        <w:t xml:space="preserve">, describa cómo se ocupará el contratista del problema.  </w:t>
      </w:r>
    </w:p>
    <w:p w14:paraId="39F1808A" w14:textId="271BCD1A" w:rsidR="00CA6F0F" w:rsidRPr="0094795B" w:rsidRDefault="008D0034" w:rsidP="00A8506E">
      <w:pPr>
        <w:pStyle w:val="Heading1"/>
        <w:tabs>
          <w:tab w:val="num" w:pos="432"/>
        </w:tabs>
        <w:spacing w:before="0" w:after="0"/>
        <w:ind w:left="432" w:hanging="432"/>
        <w:rPr>
          <w:bCs/>
          <w:iCs/>
          <w:szCs w:val="24"/>
          <w:lang w:val="es-ES_tradnl"/>
        </w:rPr>
      </w:pPr>
      <w:bookmarkStart w:id="10" w:name="_Toc369077893"/>
      <w:r w:rsidRPr="0094795B">
        <w:rPr>
          <w:bCs/>
          <w:iCs/>
          <w:szCs w:val="24"/>
          <w:lang w:val="es-ES_tradnl"/>
        </w:rPr>
        <w:t>Criterios de Evalua</w:t>
      </w:r>
      <w:r w:rsidR="004F2406" w:rsidRPr="0094795B">
        <w:rPr>
          <w:bCs/>
          <w:iCs/>
          <w:szCs w:val="24"/>
          <w:lang w:val="es-ES_tradnl"/>
        </w:rPr>
        <w:t>ci</w:t>
      </w:r>
      <w:r w:rsidRPr="0094795B">
        <w:rPr>
          <w:bCs/>
          <w:iCs/>
          <w:szCs w:val="24"/>
          <w:lang w:val="es-ES_tradnl"/>
        </w:rPr>
        <w:t>ón</w:t>
      </w:r>
      <w:bookmarkEnd w:id="10"/>
    </w:p>
    <w:p w14:paraId="00DCFC96" w14:textId="77777777" w:rsidR="009D42E7" w:rsidRPr="0094795B" w:rsidRDefault="009D42E7" w:rsidP="009D42E7">
      <w:pPr>
        <w:pStyle w:val="Heading2"/>
        <w:rPr>
          <w:rFonts w:ascii="Calibri" w:hAnsi="Calibri"/>
          <w:bCs/>
          <w:iCs/>
          <w:szCs w:val="24"/>
          <w:lang w:val="es-ES_tradnl"/>
        </w:rPr>
      </w:pPr>
      <w:bookmarkStart w:id="11" w:name="_Toc369077894"/>
      <w:r w:rsidRPr="0094795B">
        <w:rPr>
          <w:rFonts w:ascii="Calibri" w:hAnsi="Calibri"/>
          <w:bCs/>
          <w:iCs/>
          <w:szCs w:val="24"/>
          <w:lang w:val="es-ES_tradnl"/>
        </w:rPr>
        <w:t>Criteri</w:t>
      </w:r>
      <w:bookmarkEnd w:id="11"/>
      <w:r w:rsidR="008D0034" w:rsidRPr="0094795B">
        <w:rPr>
          <w:rFonts w:ascii="Calibri" w:hAnsi="Calibri"/>
          <w:bCs/>
          <w:iCs/>
          <w:szCs w:val="24"/>
          <w:lang w:val="es-ES_tradnl"/>
        </w:rPr>
        <w:t>os</w:t>
      </w:r>
    </w:p>
    <w:p w14:paraId="38D2C0CA" w14:textId="77777777" w:rsidR="006703A2" w:rsidRPr="0094795B" w:rsidRDefault="00C44832" w:rsidP="00A8506E">
      <w:pPr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6703A2" w:rsidRPr="0094795B">
        <w:rPr>
          <w:rFonts w:ascii="Calibri" w:hAnsi="Calibri"/>
          <w:i/>
          <w:color w:val="1F497D" w:themeColor="text2"/>
          <w:lang w:val="es-ES_tradnl"/>
        </w:rPr>
        <w:t>Enumere los criterios de evaluación de los contratistas. Así se garantiza que el contratista sea seleccionado sobre la base de criterios preestablecidos</w:t>
      </w:r>
      <w:r w:rsidR="00031A1B" w:rsidRPr="0094795B">
        <w:rPr>
          <w:rFonts w:ascii="Calibri" w:hAnsi="Calibri"/>
          <w:i/>
          <w:color w:val="1F497D" w:themeColor="text2"/>
          <w:lang w:val="es-ES_tradnl"/>
        </w:rPr>
        <w:t>,</w:t>
      </w:r>
      <w:r w:rsidR="006703A2" w:rsidRPr="0094795B">
        <w:rPr>
          <w:rFonts w:ascii="Calibri" w:hAnsi="Calibri"/>
          <w:i/>
          <w:color w:val="1F497D" w:themeColor="text2"/>
          <w:lang w:val="es-ES_tradnl"/>
        </w:rPr>
        <w:t xml:space="preserve"> y que una sola persona o grupo no influya en la decisión. Los criterios podrían incluir lo siguiente</w:t>
      </w:r>
      <w:r w:rsidR="00BB1E36" w:rsidRPr="0094795B">
        <w:rPr>
          <w:rFonts w:ascii="Calibri" w:hAnsi="Calibri"/>
          <w:i/>
          <w:color w:val="1F497D" w:themeColor="text2"/>
          <w:lang w:val="es-ES_tradnl"/>
        </w:rPr>
        <w:t>:</w:t>
      </w:r>
    </w:p>
    <w:p w14:paraId="083AC500" w14:textId="77777777" w:rsidR="00CA6F0F" w:rsidRPr="0094795B" w:rsidRDefault="006703A2" w:rsidP="00A8506E">
      <w:pPr>
        <w:numPr>
          <w:ilvl w:val="0"/>
          <w:numId w:val="29"/>
        </w:numPr>
        <w:spacing w:after="0"/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Capacidad técnica.</w:t>
      </w:r>
      <w:r w:rsidR="00CA6F0F" w:rsidRPr="0094795B">
        <w:rPr>
          <w:rFonts w:ascii="Calibri" w:hAnsi="Calibri"/>
          <w:i/>
          <w:color w:val="1F497D" w:themeColor="text2"/>
          <w:lang w:val="es-ES_tradnl"/>
        </w:rPr>
        <w:t xml:space="preserve"> </w:t>
      </w:r>
    </w:p>
    <w:p w14:paraId="51A4581B" w14:textId="2703EABF" w:rsidR="00CA6F0F" w:rsidRPr="0094795B" w:rsidRDefault="006703A2" w:rsidP="00A8506E">
      <w:pPr>
        <w:numPr>
          <w:ilvl w:val="0"/>
          <w:numId w:val="29"/>
        </w:numPr>
        <w:spacing w:after="0"/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 xml:space="preserve">Calidad del </w:t>
      </w:r>
      <w:r w:rsidR="00031A1B" w:rsidRPr="0094795B">
        <w:rPr>
          <w:rFonts w:ascii="Calibri" w:hAnsi="Calibri"/>
          <w:i/>
          <w:color w:val="1F497D" w:themeColor="text2"/>
          <w:lang w:val="es-ES_tradnl"/>
        </w:rPr>
        <w:t>t</w:t>
      </w:r>
      <w:r w:rsidRPr="0094795B">
        <w:rPr>
          <w:rFonts w:ascii="Calibri" w:hAnsi="Calibri"/>
          <w:i/>
          <w:color w:val="1F497D" w:themeColor="text2"/>
          <w:lang w:val="es-ES_tradnl"/>
        </w:rPr>
        <w:t>rabajo</w:t>
      </w:r>
    </w:p>
    <w:p w14:paraId="28D4EC1C" w14:textId="77777777" w:rsidR="00CA6F0F" w:rsidRPr="0094795B" w:rsidRDefault="006703A2" w:rsidP="00A8506E">
      <w:pPr>
        <w:numPr>
          <w:ilvl w:val="0"/>
          <w:numId w:val="29"/>
        </w:numPr>
        <w:spacing w:after="0"/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Experiencia previa en proyectos similares</w:t>
      </w:r>
      <w:r w:rsidR="00CA6F0F" w:rsidRPr="0094795B">
        <w:rPr>
          <w:rFonts w:ascii="Calibri" w:hAnsi="Calibri"/>
          <w:i/>
          <w:color w:val="1F497D" w:themeColor="text2"/>
          <w:lang w:val="es-ES_tradnl"/>
        </w:rPr>
        <w:t xml:space="preserve"> </w:t>
      </w:r>
    </w:p>
    <w:p w14:paraId="0B72C205" w14:textId="77777777" w:rsidR="00CA6F0F" w:rsidRPr="0094795B" w:rsidRDefault="00BA4C97" w:rsidP="00A8506E">
      <w:pPr>
        <w:numPr>
          <w:ilvl w:val="0"/>
          <w:numId w:val="29"/>
        </w:numPr>
        <w:spacing w:after="0"/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Etc.</w:t>
      </w:r>
      <w:r w:rsidR="00C44832" w:rsidRPr="0094795B">
        <w:rPr>
          <w:rFonts w:ascii="Calibri" w:hAnsi="Calibri"/>
          <w:i/>
          <w:color w:val="1F497D" w:themeColor="text2"/>
          <w:lang w:val="es-ES_tradnl"/>
        </w:rPr>
        <w:t>&gt;.</w:t>
      </w:r>
    </w:p>
    <w:p w14:paraId="4C89F71B" w14:textId="77777777" w:rsidR="00C44832" w:rsidRPr="0094795B" w:rsidRDefault="00C44832" w:rsidP="00C44832">
      <w:pPr>
        <w:spacing w:after="0"/>
        <w:ind w:left="720"/>
        <w:rPr>
          <w:rFonts w:ascii="Calibri" w:hAnsi="Calibri"/>
          <w:i/>
          <w:color w:val="1F497D" w:themeColor="text2"/>
          <w:lang w:val="es-ES_tradnl"/>
        </w:rPr>
      </w:pPr>
    </w:p>
    <w:p w14:paraId="63D9B6F9" w14:textId="25893A57" w:rsidR="00895522" w:rsidRPr="0094795B" w:rsidRDefault="006703A2" w:rsidP="00895522">
      <w:pPr>
        <w:pStyle w:val="Heading2"/>
        <w:rPr>
          <w:rFonts w:ascii="Calibri" w:hAnsi="Calibri"/>
          <w:bCs/>
          <w:iCs/>
          <w:szCs w:val="24"/>
          <w:lang w:val="es-ES_tradnl"/>
        </w:rPr>
      </w:pPr>
      <w:r w:rsidRPr="0094795B">
        <w:rPr>
          <w:rFonts w:ascii="Calibri" w:hAnsi="Calibri"/>
          <w:bCs/>
          <w:iCs/>
          <w:szCs w:val="24"/>
          <w:lang w:val="es-ES_tradnl"/>
        </w:rPr>
        <w:t>Capacidades Técnicas</w:t>
      </w:r>
    </w:p>
    <w:p w14:paraId="324D6B70" w14:textId="20641343" w:rsidR="006178F4" w:rsidRPr="0094795B" w:rsidRDefault="00895522" w:rsidP="006178F4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Si </w:t>
      </w:r>
      <w:r w:rsidR="00E706C5" w:rsidRPr="0094795B">
        <w:rPr>
          <w:rFonts w:ascii="Calibri" w:hAnsi="Calibri"/>
          <w:i/>
          <w:color w:val="1F497D" w:themeColor="text2"/>
          <w:lang w:val="es-ES_tradnl"/>
        </w:rPr>
        <w:t>fuera relevante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, enumere por separado en esta sección las capacidades técnicas necesarias. Deberían </w:t>
      </w:r>
      <w:r w:rsidR="00CF34B9" w:rsidRPr="0094795B">
        <w:rPr>
          <w:rFonts w:ascii="Calibri" w:hAnsi="Calibri"/>
          <w:i/>
          <w:color w:val="1F497D" w:themeColor="text2"/>
          <w:lang w:val="es-ES_tradnl"/>
        </w:rPr>
        <w:t>determinarse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las capacidades antes de evaluar a los contratistas. Una declaración detallada de los requisitos debería formar parte del contrato (por ejemplo, la web debe ser capaz de </w:t>
      </w:r>
      <w:r w:rsidR="00E706C5" w:rsidRPr="0094795B">
        <w:rPr>
          <w:rFonts w:ascii="Calibri" w:hAnsi="Calibri"/>
          <w:i/>
          <w:color w:val="1F497D" w:themeColor="text2"/>
          <w:lang w:val="es-ES_tradnl"/>
        </w:rPr>
        <w:t>soportar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1</w:t>
      </w:r>
      <w:r w:rsidR="00E706C5" w:rsidRPr="0094795B">
        <w:rPr>
          <w:rFonts w:ascii="Calibri" w:hAnsi="Calibri"/>
          <w:i/>
          <w:color w:val="1F497D" w:themeColor="text2"/>
          <w:lang w:val="es-ES_tradnl"/>
        </w:rPr>
        <w:t>.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000 visitantes simultáneamente). </w:t>
      </w:r>
    </w:p>
    <w:p w14:paraId="5F1F80A0" w14:textId="77777777" w:rsidR="006178F4" w:rsidRPr="0094795B" w:rsidRDefault="006178F4" w:rsidP="006178F4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Para los proyectos de TI, enumere las necesidades de escalabilidad del sistema (en términos de usuarios y datos a manejar). Estime los volúmenes de datos que se manejarán después de que el sistema esté funcionando durante varios años. (por ejemplo, después de 3 años el sistema debería soportar 4 millones de registros).&gt;</w:t>
      </w:r>
    </w:p>
    <w:p w14:paraId="56966B44" w14:textId="77777777" w:rsidR="006178F4" w:rsidRPr="0094795B" w:rsidRDefault="006178F4" w:rsidP="006178F4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</w:p>
    <w:p w14:paraId="639DF42E" w14:textId="77777777" w:rsidR="005C5645" w:rsidRPr="0094795B" w:rsidRDefault="005C5645" w:rsidP="005C5645">
      <w:pPr>
        <w:pStyle w:val="Heading1"/>
        <w:tabs>
          <w:tab w:val="num" w:pos="432"/>
        </w:tabs>
        <w:spacing w:before="0" w:after="0"/>
        <w:ind w:left="432" w:hanging="432"/>
        <w:rPr>
          <w:bCs/>
          <w:iCs/>
          <w:szCs w:val="24"/>
          <w:lang w:val="es-ES_tradnl"/>
        </w:rPr>
      </w:pPr>
      <w:bookmarkStart w:id="12" w:name="_Toc369077896"/>
      <w:r w:rsidRPr="0094795B">
        <w:rPr>
          <w:bCs/>
          <w:iCs/>
          <w:szCs w:val="24"/>
          <w:lang w:val="es-ES_tradnl"/>
        </w:rPr>
        <w:t>G</w:t>
      </w:r>
      <w:r w:rsidR="006178F4" w:rsidRPr="0094795B">
        <w:rPr>
          <w:bCs/>
          <w:iCs/>
          <w:szCs w:val="24"/>
          <w:lang w:val="es-ES_tradnl"/>
        </w:rPr>
        <w:t>obernanza</w:t>
      </w:r>
      <w:bookmarkEnd w:id="12"/>
      <w:r w:rsidRPr="0094795B">
        <w:rPr>
          <w:bCs/>
          <w:iCs/>
          <w:szCs w:val="24"/>
          <w:lang w:val="es-ES_tradnl"/>
        </w:rPr>
        <w:t xml:space="preserve"> </w:t>
      </w:r>
    </w:p>
    <w:p w14:paraId="3DAD78CE" w14:textId="77777777" w:rsidR="005C5645" w:rsidRPr="0094795B" w:rsidRDefault="006178F4" w:rsidP="005C5645">
      <w:pPr>
        <w:pStyle w:val="Heading2"/>
        <w:rPr>
          <w:rFonts w:ascii="Calibri" w:hAnsi="Calibri"/>
          <w:bCs/>
          <w:iCs/>
          <w:szCs w:val="24"/>
          <w:lang w:val="es-ES_tradnl"/>
        </w:rPr>
      </w:pPr>
      <w:r w:rsidRPr="0094795B">
        <w:rPr>
          <w:rFonts w:ascii="Calibri" w:hAnsi="Calibri"/>
          <w:bCs/>
          <w:iCs/>
          <w:szCs w:val="24"/>
          <w:lang w:val="es-ES_tradnl"/>
        </w:rPr>
        <w:t>Interfaz del Contratista</w:t>
      </w:r>
    </w:p>
    <w:p w14:paraId="4300467C" w14:textId="77777777" w:rsidR="006178F4" w:rsidRPr="0094795B" w:rsidRDefault="005C5645" w:rsidP="005C5645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>Defina quién</w:t>
      </w:r>
      <w:r w:rsidR="00B232C9" w:rsidRPr="0094795B">
        <w:rPr>
          <w:rFonts w:ascii="Calibri" w:hAnsi="Calibri"/>
          <w:i/>
          <w:color w:val="1F497D" w:themeColor="text2"/>
          <w:lang w:val="es-ES_tradnl"/>
        </w:rPr>
        <w:t>,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del equipo del proyecto y de la unidad de organización</w:t>
      </w:r>
      <w:r w:rsidR="00B232C9" w:rsidRPr="0094795B">
        <w:rPr>
          <w:rFonts w:ascii="Calibri" w:hAnsi="Calibri"/>
          <w:i/>
          <w:color w:val="1F497D" w:themeColor="text2"/>
          <w:lang w:val="es-ES_tradnl"/>
        </w:rPr>
        <w:t>,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puede interactuar con el/los contratista/s.&gt; </w:t>
      </w:r>
    </w:p>
    <w:p w14:paraId="7C9CE01B" w14:textId="0EF568BE" w:rsidR="006178F4" w:rsidRPr="0094795B" w:rsidRDefault="006178F4" w:rsidP="005C5645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 xml:space="preserve"> &lt; Defin</w:t>
      </w:r>
      <w:r w:rsidR="00B232C9" w:rsidRPr="0094795B">
        <w:rPr>
          <w:rFonts w:ascii="Calibri" w:hAnsi="Calibri"/>
          <w:i/>
          <w:color w:val="1F497D" w:themeColor="text2"/>
          <w:lang w:val="es-ES_tradnl"/>
        </w:rPr>
        <w:t>a</w:t>
      </w:r>
      <w:r w:rsidRPr="0094795B">
        <w:rPr>
          <w:rFonts w:ascii="Calibri" w:hAnsi="Calibri"/>
          <w:i/>
          <w:color w:val="1F497D" w:themeColor="text2"/>
          <w:lang w:val="es-ES_tradnl"/>
        </w:rPr>
        <w:t xml:space="preserve"> la organización y </w:t>
      </w:r>
      <w:r w:rsidR="00B232C9" w:rsidRPr="0094795B">
        <w:rPr>
          <w:rFonts w:ascii="Calibri" w:hAnsi="Calibri"/>
          <w:i/>
          <w:color w:val="1F497D" w:themeColor="text2"/>
          <w:lang w:val="es-ES_tradnl"/>
        </w:rPr>
        <w:t>la gobernanza</w:t>
      </w:r>
      <w:r w:rsidRPr="0094795B">
        <w:rPr>
          <w:rFonts w:ascii="Calibri" w:hAnsi="Calibri"/>
          <w:i/>
          <w:color w:val="1F497D" w:themeColor="text2"/>
          <w:lang w:val="es-ES_tradnl"/>
        </w:rPr>
        <w:t xml:space="preserve"> del proyecto. &gt;</w:t>
      </w:r>
    </w:p>
    <w:p w14:paraId="294E5C94" w14:textId="77777777" w:rsidR="005C5645" w:rsidRPr="0094795B" w:rsidRDefault="00AF52EC" w:rsidP="005C5645">
      <w:pPr>
        <w:pStyle w:val="Heading2"/>
        <w:rPr>
          <w:rFonts w:ascii="Calibri" w:hAnsi="Calibri"/>
          <w:bCs/>
          <w:iCs/>
          <w:szCs w:val="24"/>
          <w:lang w:val="es-ES_tradnl"/>
        </w:rPr>
      </w:pPr>
      <w:bookmarkStart w:id="13" w:name="_Toc369077898"/>
      <w:r w:rsidRPr="0094795B">
        <w:rPr>
          <w:rFonts w:ascii="Calibri" w:hAnsi="Calibri"/>
          <w:bCs/>
          <w:iCs/>
          <w:szCs w:val="24"/>
          <w:lang w:val="es-ES_tradnl"/>
        </w:rPr>
        <w:t>Respons</w:t>
      </w:r>
      <w:bookmarkEnd w:id="13"/>
      <w:r w:rsidR="006178F4" w:rsidRPr="0094795B">
        <w:rPr>
          <w:rFonts w:ascii="Calibri" w:hAnsi="Calibri"/>
          <w:bCs/>
          <w:iCs/>
          <w:szCs w:val="24"/>
          <w:lang w:val="es-ES_tradnl"/>
        </w:rPr>
        <w:t>abilidad de la Firma</w:t>
      </w:r>
    </w:p>
    <w:p w14:paraId="3E425B7A" w14:textId="37E632CA" w:rsidR="006178F4" w:rsidRPr="0094795B" w:rsidRDefault="005C5645" w:rsidP="006178F4">
      <w:pPr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Describa la responsabilidad de quién puede firmar el contrato. Además, </w:t>
      </w:r>
      <w:r w:rsidR="00B77030" w:rsidRPr="0094795B">
        <w:rPr>
          <w:rFonts w:ascii="Calibri" w:hAnsi="Calibri"/>
          <w:i/>
          <w:color w:val="1F497D" w:themeColor="text2"/>
          <w:lang w:val="es-ES_tradnl"/>
        </w:rPr>
        <w:t>tenga en cuenta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que p</w:t>
      </w:r>
      <w:r w:rsidR="00B77030" w:rsidRPr="0094795B">
        <w:rPr>
          <w:rFonts w:ascii="Calibri" w:hAnsi="Calibri"/>
          <w:i/>
          <w:color w:val="1F497D" w:themeColor="text2"/>
          <w:lang w:val="es-ES_tradnl"/>
        </w:rPr>
        <w:t>uede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haber normas</w:t>
      </w:r>
      <w:r w:rsidR="00B77030" w:rsidRPr="0094795B">
        <w:rPr>
          <w:rFonts w:ascii="Calibri" w:hAnsi="Calibri"/>
          <w:i/>
          <w:color w:val="1F497D" w:themeColor="text2"/>
          <w:lang w:val="es-ES_tradnl"/>
        </w:rPr>
        <w:t>,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a nivel de la organización</w:t>
      </w:r>
      <w:r w:rsidR="00B77030" w:rsidRPr="0094795B">
        <w:rPr>
          <w:rFonts w:ascii="Calibri" w:hAnsi="Calibri"/>
          <w:i/>
          <w:color w:val="1F497D" w:themeColor="text2"/>
          <w:lang w:val="es-ES_tradnl"/>
        </w:rPr>
        <w:t>,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relativas a la contratación que tal vez sea necesario cumplir. En los contratos </w:t>
      </w:r>
      <w:r w:rsidR="00B77030" w:rsidRPr="0094795B">
        <w:rPr>
          <w:rFonts w:ascii="Calibri" w:hAnsi="Calibri"/>
          <w:i/>
          <w:color w:val="1F497D" w:themeColor="text2"/>
          <w:lang w:val="es-ES_tradnl"/>
        </w:rPr>
        <w:t>por encima de cierto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valor, podría ser necesaria la participación de</w:t>
      </w:r>
      <w:r w:rsidR="00B77030" w:rsidRPr="0094795B">
        <w:rPr>
          <w:rFonts w:ascii="Calibri" w:hAnsi="Calibri"/>
          <w:i/>
          <w:color w:val="1F497D" w:themeColor="text2"/>
          <w:lang w:val="es-ES_tradnl"/>
        </w:rPr>
        <w:t>l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departamento </w:t>
      </w:r>
      <w:r w:rsidR="00BB1E36" w:rsidRPr="0094795B">
        <w:rPr>
          <w:rFonts w:ascii="Calibri" w:hAnsi="Calibri"/>
          <w:i/>
          <w:color w:val="1F497D" w:themeColor="text2"/>
          <w:lang w:val="es-ES_tradnl"/>
        </w:rPr>
        <w:t>jurídico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y de compras.&gt; </w:t>
      </w:r>
    </w:p>
    <w:p w14:paraId="12BC3CA0" w14:textId="153752D1" w:rsidR="006178F4" w:rsidRPr="0094795B" w:rsidRDefault="00BB1E36" w:rsidP="006178F4">
      <w:pPr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&lt;Puede</w:t>
      </w:r>
      <w:r w:rsidR="006178F4" w:rsidRPr="0094795B">
        <w:rPr>
          <w:rFonts w:ascii="Calibri" w:hAnsi="Calibri"/>
          <w:i/>
          <w:color w:val="1F497D" w:themeColor="text2"/>
          <w:lang w:val="es-ES_tradnl"/>
        </w:rPr>
        <w:t xml:space="preserve"> presentar esta información en una tabla RAM (RASCI).&gt;</w:t>
      </w:r>
    </w:p>
    <w:p w14:paraId="5A6E8FC7" w14:textId="77777777" w:rsidR="006178F4" w:rsidRPr="0094795B" w:rsidRDefault="006178F4" w:rsidP="005C5645">
      <w:pPr>
        <w:rPr>
          <w:rFonts w:ascii="Calibri" w:hAnsi="Calibri"/>
          <w:i/>
          <w:color w:val="1F497D" w:themeColor="text2"/>
          <w:lang w:val="es-ES_tradnl"/>
        </w:rPr>
      </w:pPr>
    </w:p>
    <w:p w14:paraId="5E8EB456" w14:textId="0670D0D4" w:rsidR="005C5645" w:rsidRPr="0094795B" w:rsidRDefault="00AF52EC" w:rsidP="005C5645">
      <w:pPr>
        <w:pStyle w:val="Heading2"/>
        <w:rPr>
          <w:rFonts w:ascii="Calibri" w:hAnsi="Calibri"/>
          <w:bCs/>
          <w:iCs/>
          <w:szCs w:val="24"/>
          <w:lang w:val="es-ES_tradnl"/>
        </w:rPr>
      </w:pPr>
      <w:bookmarkStart w:id="14" w:name="_Toc369077899"/>
      <w:r w:rsidRPr="0094795B">
        <w:rPr>
          <w:rFonts w:ascii="Calibri" w:hAnsi="Calibri"/>
          <w:bCs/>
          <w:iCs/>
          <w:szCs w:val="24"/>
          <w:lang w:val="es-ES_tradnl"/>
        </w:rPr>
        <w:t>Respons</w:t>
      </w:r>
      <w:bookmarkEnd w:id="14"/>
      <w:r w:rsidR="006178F4" w:rsidRPr="0094795B">
        <w:rPr>
          <w:rFonts w:ascii="Calibri" w:hAnsi="Calibri"/>
          <w:bCs/>
          <w:iCs/>
          <w:szCs w:val="24"/>
          <w:lang w:val="es-ES_tradnl"/>
        </w:rPr>
        <w:t>abilidad de Aprobación</w:t>
      </w:r>
    </w:p>
    <w:p w14:paraId="23A9286D" w14:textId="0C300ECD" w:rsidR="00574069" w:rsidRPr="0094795B" w:rsidRDefault="005C5645" w:rsidP="005C5645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574069" w:rsidRPr="0094795B">
        <w:rPr>
          <w:rFonts w:ascii="Calibri" w:hAnsi="Calibri"/>
          <w:i/>
          <w:color w:val="1F497D" w:themeColor="text2"/>
          <w:lang w:val="es-ES_tradnl"/>
        </w:rPr>
        <w:t>Defina</w:t>
      </w:r>
      <w:r w:rsidR="00BB1E36" w:rsidRPr="0094795B">
        <w:rPr>
          <w:rFonts w:ascii="Calibri" w:hAnsi="Calibri"/>
          <w:i/>
          <w:color w:val="1F497D" w:themeColor="text2"/>
          <w:lang w:val="es-ES_tradnl"/>
        </w:rPr>
        <w:t xml:space="preserve"> quién</w:t>
      </w:r>
      <w:r w:rsidR="00574069" w:rsidRPr="0094795B">
        <w:rPr>
          <w:rFonts w:ascii="Calibri" w:hAnsi="Calibri"/>
          <w:i/>
          <w:color w:val="1F497D" w:themeColor="text2"/>
          <w:lang w:val="es-ES_tradnl"/>
        </w:rPr>
        <w:t xml:space="preserve"> aprobará los entregables de los proyectos, hojas de </w:t>
      </w:r>
      <w:r w:rsidR="00B77030" w:rsidRPr="0094795B">
        <w:rPr>
          <w:rFonts w:ascii="Calibri" w:hAnsi="Calibri"/>
          <w:i/>
          <w:color w:val="1F497D" w:themeColor="text2"/>
          <w:lang w:val="es-ES_tradnl"/>
        </w:rPr>
        <w:t>horas</w:t>
      </w:r>
      <w:r w:rsidR="00574069" w:rsidRPr="0094795B">
        <w:rPr>
          <w:rFonts w:ascii="Calibri" w:hAnsi="Calibri"/>
          <w:i/>
          <w:color w:val="1F497D" w:themeColor="text2"/>
          <w:lang w:val="es-ES_tradnl"/>
        </w:rPr>
        <w:t>, órdenes de compra, etc.&gt;</w:t>
      </w:r>
    </w:p>
    <w:p w14:paraId="2B80A7A1" w14:textId="3A43BDEB" w:rsidR="005E58DF" w:rsidRPr="0094795B" w:rsidRDefault="005E58DF" w:rsidP="005E58DF">
      <w:pPr>
        <w:tabs>
          <w:tab w:val="num" w:pos="720"/>
        </w:tabs>
        <w:rPr>
          <w:rFonts w:ascii="Calibri" w:hAnsi="Calibri"/>
          <w:i/>
          <w:color w:val="1F497D" w:themeColor="text2"/>
          <w:lang w:val="es-ES_tradnl"/>
        </w:rPr>
      </w:pPr>
      <w:r w:rsidRPr="0094795B">
        <w:rPr>
          <w:rFonts w:ascii="Calibri" w:hAnsi="Calibri"/>
          <w:i/>
          <w:color w:val="1F497D" w:themeColor="text2"/>
          <w:lang w:val="es-ES_tradnl"/>
        </w:rPr>
        <w:t>&lt;</w:t>
      </w:r>
      <w:r w:rsidR="00574069" w:rsidRPr="0094795B">
        <w:rPr>
          <w:rFonts w:ascii="Calibri" w:hAnsi="Calibri"/>
          <w:i/>
          <w:color w:val="1F497D" w:themeColor="text2"/>
          <w:lang w:val="es-ES_tradnl"/>
        </w:rPr>
        <w:t>Puede present</w:t>
      </w:r>
      <w:r w:rsidR="00BB1E36" w:rsidRPr="0094795B">
        <w:rPr>
          <w:rFonts w:ascii="Calibri" w:hAnsi="Calibri"/>
          <w:i/>
          <w:color w:val="1F497D" w:themeColor="text2"/>
          <w:lang w:val="es-ES_tradnl"/>
        </w:rPr>
        <w:t>a</w:t>
      </w:r>
      <w:r w:rsidR="00574069" w:rsidRPr="0094795B">
        <w:rPr>
          <w:rFonts w:ascii="Calibri" w:hAnsi="Calibri"/>
          <w:i/>
          <w:color w:val="1F497D" w:themeColor="text2"/>
          <w:lang w:val="es-ES_tradnl"/>
        </w:rPr>
        <w:t xml:space="preserve">r esta </w:t>
      </w:r>
      <w:r w:rsidR="00CF34B9" w:rsidRPr="0094795B">
        <w:rPr>
          <w:rFonts w:ascii="Calibri" w:hAnsi="Calibri"/>
          <w:i/>
          <w:color w:val="1F497D" w:themeColor="text2"/>
          <w:lang w:val="es-ES_tradnl"/>
        </w:rPr>
        <w:t>información</w:t>
      </w:r>
      <w:r w:rsidR="00574069" w:rsidRPr="0094795B">
        <w:rPr>
          <w:rFonts w:ascii="Calibri" w:hAnsi="Calibri"/>
          <w:i/>
          <w:color w:val="1F497D" w:themeColor="text2"/>
          <w:lang w:val="es-ES_tradnl"/>
        </w:rPr>
        <w:t xml:space="preserve"> en una </w:t>
      </w:r>
      <w:r w:rsidR="00BB1E36" w:rsidRPr="0094795B">
        <w:rPr>
          <w:rFonts w:ascii="Calibri" w:hAnsi="Calibri"/>
          <w:i/>
          <w:color w:val="1F497D" w:themeColor="text2"/>
          <w:lang w:val="es-ES_tradnl"/>
        </w:rPr>
        <w:t>tabla</w:t>
      </w:r>
      <w:r w:rsidR="00574069" w:rsidRPr="0094795B">
        <w:rPr>
          <w:rFonts w:ascii="Calibri" w:hAnsi="Calibri"/>
          <w:i/>
          <w:color w:val="1F497D" w:themeColor="text2"/>
          <w:lang w:val="es-ES_tradnl"/>
        </w:rPr>
        <w:t xml:space="preserve"> RAM (RASCI)</w:t>
      </w:r>
      <w:r w:rsidRPr="0094795B">
        <w:rPr>
          <w:rFonts w:ascii="Calibri" w:hAnsi="Calibri"/>
          <w:i/>
          <w:color w:val="1F497D" w:themeColor="text2"/>
          <w:lang w:val="es-ES_tradnl"/>
        </w:rPr>
        <w:t>.&gt;</w:t>
      </w:r>
    </w:p>
    <w:p w14:paraId="01AB90A7" w14:textId="77777777" w:rsidR="00514BCC" w:rsidRPr="0094795B" w:rsidRDefault="00574069" w:rsidP="00514BCC">
      <w:pPr>
        <w:pStyle w:val="Heading1Annex"/>
        <w:rPr>
          <w:lang w:val="es-ES_tradnl"/>
        </w:rPr>
      </w:pPr>
      <w:bookmarkStart w:id="15" w:name="_Toc366485345"/>
      <w:bookmarkStart w:id="16" w:name="_Toc369077900"/>
      <w:r w:rsidRPr="0094795B">
        <w:rPr>
          <w:sz w:val="32"/>
          <w:lang w:val="es-ES_tradnl"/>
        </w:rPr>
        <w:lastRenderedPageBreak/>
        <w:t>Apéndice</w:t>
      </w:r>
      <w:r w:rsidR="00514BCC" w:rsidRPr="0094795B">
        <w:rPr>
          <w:sz w:val="32"/>
          <w:lang w:val="es-ES_tradnl"/>
        </w:rPr>
        <w:t xml:space="preserve"> 1: </w:t>
      </w:r>
      <w:r w:rsidRPr="0094795B">
        <w:rPr>
          <w:lang w:val="es-ES_tradnl"/>
        </w:rPr>
        <w:t>Referencias y Documentos Relacionados</w:t>
      </w:r>
      <w:bookmarkEnd w:id="15"/>
      <w:bookmarkEnd w:id="16"/>
    </w:p>
    <w:p w14:paraId="1DA6B548" w14:textId="5AC061B8" w:rsidR="00574069" w:rsidRPr="0094795B" w:rsidRDefault="00574069" w:rsidP="00C4113E">
      <w:pPr>
        <w:pStyle w:val="infoblue0"/>
        <w:ind w:left="0"/>
        <w:jc w:val="both"/>
        <w:rPr>
          <w:rFonts w:ascii="Calibri" w:hAnsi="Calibri"/>
          <w:color w:val="1B6FB5"/>
          <w:sz w:val="20"/>
          <w:lang w:val="es-ES_tradnl"/>
        </w:rPr>
      </w:pPr>
      <w:r w:rsidRPr="0094795B">
        <w:rPr>
          <w:rFonts w:ascii="Calibri" w:hAnsi="Calibri"/>
          <w:color w:val="1B6FB5"/>
          <w:sz w:val="20"/>
          <w:lang w:val="es-ES_tradnl"/>
        </w:rPr>
        <w:t>&lt;Use esta sección para referenciar (o adjuntaren un anexo separado</w:t>
      </w:r>
      <w:r w:rsidR="00A81140" w:rsidRPr="0094795B">
        <w:rPr>
          <w:rFonts w:ascii="Calibri" w:hAnsi="Calibri"/>
          <w:color w:val="1B6FB5"/>
          <w:sz w:val="20"/>
          <w:lang w:val="es-ES_tradnl"/>
        </w:rPr>
        <w:t xml:space="preserve"> si es necesario</w:t>
      </w:r>
      <w:r w:rsidRPr="0094795B">
        <w:rPr>
          <w:rFonts w:ascii="Calibri" w:hAnsi="Calibri"/>
          <w:color w:val="1B6FB5"/>
          <w:sz w:val="20"/>
          <w:lang w:val="es-ES_tradnl"/>
        </w:rPr>
        <w:t xml:space="preserve">) cualquier información </w:t>
      </w:r>
      <w:r w:rsidR="00A81140" w:rsidRPr="0094795B">
        <w:rPr>
          <w:rFonts w:ascii="Calibri" w:hAnsi="Calibri"/>
          <w:color w:val="1B6FB5"/>
          <w:sz w:val="20"/>
          <w:lang w:val="es-ES_tradnl"/>
        </w:rPr>
        <w:t xml:space="preserve">relevante </w:t>
      </w:r>
      <w:r w:rsidRPr="0094795B">
        <w:rPr>
          <w:rFonts w:ascii="Calibri" w:hAnsi="Calibri"/>
          <w:color w:val="1B6FB5"/>
          <w:sz w:val="20"/>
          <w:lang w:val="es-ES_tradnl"/>
        </w:rPr>
        <w:t>o adicional. Especifique cada referencia o documento relacionado por título, versión (si procede), fecha y fuente (por ejemplo, la ubicación del documento o la organización que lo publica).</w:t>
      </w:r>
    </w:p>
    <w:tbl>
      <w:tblPr>
        <w:tblW w:w="4937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982"/>
        <w:gridCol w:w="4676"/>
      </w:tblGrid>
      <w:tr w:rsidR="00C4113E" w:rsidRPr="0094795B" w14:paraId="1C51D102" w14:textId="77777777" w:rsidTr="009D65A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1F855ACF" w14:textId="77777777" w:rsidR="00C4113E" w:rsidRPr="0094795B" w:rsidRDefault="00C4113E" w:rsidP="009D65AD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_tradnl" w:eastAsia="ar-SA"/>
              </w:rPr>
            </w:pPr>
            <w:r w:rsidRPr="0094795B">
              <w:rPr>
                <w:rFonts w:ascii="Calibri" w:hAnsi="Calibri"/>
                <w:b/>
                <w:color w:val="000000"/>
                <w:lang w:val="es-ES_tradnl"/>
              </w:rPr>
              <w:t>ID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59F96DE5" w14:textId="77777777" w:rsidR="00C4113E" w:rsidRPr="0094795B" w:rsidRDefault="00574069" w:rsidP="009D65AD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_tradnl" w:eastAsia="ar-SA"/>
              </w:rPr>
            </w:pPr>
            <w:r w:rsidRPr="0094795B">
              <w:rPr>
                <w:rFonts w:ascii="Calibri" w:hAnsi="Calibri"/>
                <w:b/>
                <w:color w:val="000000"/>
                <w:lang w:val="es-ES_tradnl"/>
              </w:rPr>
              <w:t>Referencia o Documento Relacionado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50F9DAF5" w14:textId="77777777" w:rsidR="00C4113E" w:rsidRPr="0094795B" w:rsidRDefault="00574069" w:rsidP="009D65AD">
            <w:pPr>
              <w:suppressAutoHyphens/>
              <w:spacing w:before="60" w:after="60"/>
              <w:rPr>
                <w:rFonts w:ascii="Calibri" w:hAnsi="Calibri"/>
                <w:b/>
                <w:color w:val="000000"/>
                <w:lang w:val="es-ES_tradnl"/>
              </w:rPr>
            </w:pPr>
            <w:r w:rsidRPr="0094795B">
              <w:rPr>
                <w:rFonts w:ascii="Calibri" w:hAnsi="Calibri"/>
                <w:b/>
                <w:color w:val="000000"/>
                <w:lang w:val="es-ES_tradnl"/>
              </w:rPr>
              <w:t>Fuente o Enlace/Ubicación</w:t>
            </w:r>
          </w:p>
        </w:tc>
      </w:tr>
      <w:tr w:rsidR="00C4113E" w:rsidRPr="00CF34B9" w14:paraId="04F1B64C" w14:textId="77777777" w:rsidTr="009D65A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CBF1B4" w14:textId="77777777" w:rsidR="00C4113E" w:rsidRPr="0094795B" w:rsidRDefault="00C4113E" w:rsidP="009D65AD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0000"/>
                <w:kern w:val="2"/>
                <w:sz w:val="20"/>
                <w:lang w:val="es-ES_tradnl" w:eastAsia="ar-SA"/>
              </w:rPr>
            </w:pPr>
            <w:r w:rsidRPr="0094795B">
              <w:rPr>
                <w:rFonts w:ascii="Calibri" w:hAnsi="Calibri" w:cs="CG Times (W1)"/>
                <w:color w:val="000000"/>
                <w:kern w:val="2"/>
                <w:sz w:val="20"/>
                <w:lang w:val="es-ES_tradnl" w:eastAsia="ar-SA"/>
              </w:rPr>
              <w:t>1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42DCD" w14:textId="53D9AC46" w:rsidR="00C4113E" w:rsidRPr="0094795B" w:rsidRDefault="00574069" w:rsidP="009D65AD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 xml:space="preserve">&lt;Ejemplo de </w:t>
            </w:r>
            <w:r w:rsidR="00CF34B9"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documento</w:t>
            </w:r>
            <w:r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 xml:space="preserve"> relacionado</w:t>
            </w:r>
            <w:r w:rsidR="00C4113E"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&gt;</w:t>
            </w:r>
          </w:p>
          <w:p w14:paraId="6B5E0024" w14:textId="77777777" w:rsidR="00C4113E" w:rsidRPr="0094795B" w:rsidRDefault="00574069" w:rsidP="009D65AD">
            <w:pPr>
              <w:rPr>
                <w:rFonts w:ascii="Calibri" w:hAnsi="Calibri" w:cs="CG Times (W1)"/>
                <w:color w:val="002060"/>
                <w:kern w:val="2"/>
                <w:sz w:val="20"/>
                <w:u w:val="single"/>
                <w:lang w:val="es-ES_tradnl" w:eastAsia="ar-SA"/>
              </w:rPr>
            </w:pPr>
            <w:r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&lt;04.Manual_Proyecto</w:t>
            </w:r>
            <w:r w:rsidR="00C4113E"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.XYZ.11-11-2013.V.1.0.docx&gt;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849DC" w14:textId="77777777" w:rsidR="00C4113E" w:rsidRPr="0094795B" w:rsidRDefault="00574069" w:rsidP="009D65AD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&lt;Ejemplo de ubicación</w:t>
            </w:r>
            <w:r w:rsidR="00C4113E"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&gt;</w:t>
            </w:r>
          </w:p>
          <w:p w14:paraId="5A763C3C" w14:textId="77777777" w:rsidR="00C4113E" w:rsidRPr="0094795B" w:rsidRDefault="00C4113E" w:rsidP="009D65AD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&lt; U:\METHODS\PM²@EC\Documents\&gt;</w:t>
            </w:r>
          </w:p>
        </w:tc>
      </w:tr>
      <w:tr w:rsidR="00574069" w:rsidRPr="00CF34B9" w14:paraId="62C2F6A6" w14:textId="77777777" w:rsidTr="009D65A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EB35AF" w14:textId="77777777" w:rsidR="00574069" w:rsidRPr="0094795B" w:rsidRDefault="00574069" w:rsidP="0057406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</w:pPr>
            <w:r w:rsidRPr="0094795B"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  <w:t>2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775DA2" w14:textId="75DBCF64" w:rsidR="00574069" w:rsidRPr="0094795B" w:rsidRDefault="00574069" w:rsidP="00574069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4795B">
              <w:rPr>
                <w:rFonts w:ascii="Calibri" w:hAnsi="Calibri" w:cs="CG Times (W1)"/>
                <w:kern w:val="2"/>
                <w:lang w:val="es-ES_tradnl" w:eastAsia="ar-SA"/>
              </w:rPr>
              <w:t xml:space="preserve">Carpeta del </w:t>
            </w:r>
            <w:r w:rsidR="00A81140" w:rsidRPr="0094795B">
              <w:rPr>
                <w:rFonts w:ascii="Calibri" w:hAnsi="Calibri" w:cs="CG Times (W1)"/>
                <w:kern w:val="2"/>
                <w:lang w:val="es-ES_tradnl" w:eastAsia="ar-SA"/>
              </w:rPr>
              <w:t>p</w:t>
            </w:r>
            <w:r w:rsidRPr="0094795B">
              <w:rPr>
                <w:rFonts w:ascii="Calibri" w:hAnsi="Calibri" w:cs="CG Times (W1)"/>
                <w:kern w:val="2"/>
                <w:lang w:val="es-ES_tradnl" w:eastAsia="ar-SA"/>
              </w:rPr>
              <w:t>royecto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FC845" w14:textId="77777777" w:rsidR="00574069" w:rsidRPr="0094795B" w:rsidRDefault="00574069" w:rsidP="00574069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</w:pPr>
            <w:r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 xml:space="preserve">&lt;Inserte </w:t>
            </w:r>
            <w:r w:rsidR="00A81140"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 xml:space="preserve">la </w:t>
            </w:r>
            <w:r w:rsidRPr="0094795B">
              <w:rPr>
                <w:rFonts w:ascii="Calibri" w:eastAsia="SimSun" w:hAnsi="Calibri"/>
                <w:i/>
                <w:iCs/>
                <w:color w:val="1B6FB5"/>
                <w:sz w:val="20"/>
                <w:lang w:val="es-ES_tradnl" w:eastAsia="zh-CN"/>
              </w:rPr>
              <w:t>ubicación de la carpeta del proyecto.&gt;</w:t>
            </w:r>
          </w:p>
        </w:tc>
      </w:tr>
      <w:tr w:rsidR="00C4113E" w:rsidRPr="0094795B" w14:paraId="176554A1" w14:textId="77777777" w:rsidTr="009D65A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D3A9C" w14:textId="77777777" w:rsidR="00C4113E" w:rsidRPr="0094795B" w:rsidRDefault="00C4113E" w:rsidP="009D65AD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</w:pPr>
            <w:r w:rsidRPr="0094795B">
              <w:rPr>
                <w:rFonts w:ascii="Calibri" w:hAnsi="Calibri" w:cs="CG Times (W1)"/>
                <w:color w:val="000000"/>
                <w:kern w:val="2"/>
                <w:lang w:val="es-ES_tradnl" w:eastAsia="ar-SA"/>
              </w:rPr>
              <w:t>3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118C8" w14:textId="25B9E4A0" w:rsidR="00C4113E" w:rsidRPr="0094795B" w:rsidRDefault="00C4113E" w:rsidP="00574069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2060"/>
                <w:kern w:val="2"/>
                <w:u w:val="single"/>
                <w:lang w:val="es-ES_tradnl" w:eastAsia="ar-SA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BB96C" w14:textId="5831D5E6" w:rsidR="00C4113E" w:rsidRPr="0094795B" w:rsidRDefault="00C4113E" w:rsidP="009D65AD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_tradnl" w:eastAsia="ar-SA"/>
              </w:rPr>
            </w:pPr>
          </w:p>
        </w:tc>
      </w:tr>
    </w:tbl>
    <w:p w14:paraId="256C69A6" w14:textId="77777777" w:rsidR="001701F9" w:rsidRPr="0094795B" w:rsidRDefault="001701F9">
      <w:pPr>
        <w:rPr>
          <w:rFonts w:ascii="Calibri" w:hAnsi="Calibri"/>
          <w:lang w:val="es-ES_tradnl"/>
        </w:rPr>
      </w:pPr>
    </w:p>
    <w:p w14:paraId="4B1DD1E2" w14:textId="77777777" w:rsidR="00514BCC" w:rsidRPr="0094795B" w:rsidRDefault="00514BCC">
      <w:pPr>
        <w:rPr>
          <w:rFonts w:ascii="Calibri" w:hAnsi="Calibri"/>
          <w:lang w:val="es-ES_tradnl"/>
        </w:rPr>
      </w:pPr>
    </w:p>
    <w:p w14:paraId="52099701" w14:textId="77777777" w:rsidR="00514BCC" w:rsidRPr="0094795B" w:rsidRDefault="00514BCC">
      <w:pPr>
        <w:rPr>
          <w:rFonts w:ascii="Calibri" w:hAnsi="Calibri"/>
          <w:lang w:val="es-ES_tradnl"/>
        </w:rPr>
      </w:pPr>
    </w:p>
    <w:p w14:paraId="54F2DB47" w14:textId="77777777" w:rsidR="00514BCC" w:rsidRPr="0094795B" w:rsidRDefault="00514BCC">
      <w:pPr>
        <w:rPr>
          <w:rFonts w:ascii="Calibri" w:hAnsi="Calibri"/>
          <w:lang w:val="es-ES_tradnl"/>
        </w:rPr>
      </w:pPr>
    </w:p>
    <w:p w14:paraId="03D30B70" w14:textId="77777777" w:rsidR="00514BCC" w:rsidRPr="0094795B" w:rsidRDefault="00514BCC">
      <w:pPr>
        <w:rPr>
          <w:rFonts w:ascii="Calibri" w:hAnsi="Calibri"/>
          <w:lang w:val="es-ES_tradnl"/>
        </w:rPr>
      </w:pPr>
    </w:p>
    <w:sectPr w:rsidR="00514BCC" w:rsidRPr="0094795B" w:rsidSect="00043BEC">
      <w:pgSz w:w="12240" w:h="15840"/>
      <w:pgMar w:top="1182" w:right="1440" w:bottom="851" w:left="1440" w:header="720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7B990" w14:textId="77777777" w:rsidR="00E95951" w:rsidRDefault="00E95951">
      <w:r>
        <w:separator/>
      </w:r>
    </w:p>
  </w:endnote>
  <w:endnote w:type="continuationSeparator" w:id="0">
    <w:p w14:paraId="1E61EF62" w14:textId="77777777" w:rsidR="00E95951" w:rsidRDefault="00E9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07EC" w14:textId="3354AFF4" w:rsidR="009D65AD" w:rsidRPr="00CF34B9" w:rsidRDefault="005743DA" w:rsidP="00BA19C0">
    <w:pPr>
      <w:pStyle w:val="FooterLine"/>
      <w:tabs>
        <w:tab w:val="left" w:pos="4253"/>
      </w:tabs>
      <w:rPr>
        <w:rFonts w:ascii="Calibri" w:hAnsi="Calibri"/>
        <w:lang w:val="es-ES"/>
      </w:rPr>
    </w:pPr>
    <w:r w:rsidRPr="00CF34B9">
      <w:rPr>
        <w:rFonts w:asciiTheme="minorHAnsi" w:hAnsiTheme="minorHAnsi" w:cstheme="minorHAnsi"/>
        <w:color w:val="000000" w:themeColor="text1"/>
        <w:szCs w:val="16"/>
        <w:lang w:val="es-ES"/>
      </w:rPr>
      <w:t>Fecha</w:t>
    </w:r>
    <w:r w:rsidR="009D65AD" w:rsidRPr="00CF34B9">
      <w:rPr>
        <w:rFonts w:asciiTheme="minorHAnsi" w:hAnsiTheme="minorHAnsi" w:cstheme="minorHAnsi"/>
        <w:color w:val="000000" w:themeColor="text1"/>
        <w:szCs w:val="16"/>
        <w:lang w:val="es-ES"/>
      </w:rPr>
      <w:t xml:space="preserve">: </w:t>
    </w:r>
    <w:sdt>
      <w:sdtPr>
        <w:rPr>
          <w:rFonts w:asciiTheme="minorHAnsi" w:hAnsiTheme="minorHAnsi" w:cstheme="minorHAnsi"/>
          <w:bCs/>
          <w:color w:val="984806"/>
          <w:szCs w:val="16"/>
          <w:lang w:val="es-ES_tradnl"/>
        </w:rPr>
        <w:alias w:val="Issue Date"/>
        <w:id w:val="800740414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9D65AD" w:rsidRPr="0094795B">
          <w:rPr>
            <w:rFonts w:asciiTheme="minorHAnsi" w:hAnsiTheme="minorHAnsi" w:cstheme="minorHAnsi"/>
            <w:bCs/>
            <w:color w:val="984806"/>
            <w:szCs w:val="16"/>
            <w:lang w:val="es-ES_tradnl"/>
          </w:rPr>
          <w:t>&lt;Fecha&gt;</w:t>
        </w:r>
      </w:sdtContent>
    </w:sdt>
    <w:r w:rsidR="009D65AD" w:rsidRPr="00CF34B9">
      <w:rPr>
        <w:rFonts w:asciiTheme="minorHAnsi" w:hAnsiTheme="minorHAnsi" w:cstheme="minorHAnsi"/>
        <w:bCs/>
        <w:color w:val="1B6FB5"/>
        <w:lang w:val="es-ES"/>
      </w:rPr>
      <w:t xml:space="preserve">                                                      </w:t>
    </w:r>
    <w:r w:rsidR="009D65AD" w:rsidRPr="00CF34B9">
      <w:rPr>
        <w:rStyle w:val="PageNumber"/>
        <w:rFonts w:ascii="Calibri" w:hAnsi="Calibri"/>
        <w:lang w:val="es-ES"/>
      </w:rPr>
      <w:t xml:space="preserve">                                    </w:t>
    </w:r>
    <w:r w:rsidR="009D65AD" w:rsidRPr="0030290B">
      <w:rPr>
        <w:rStyle w:val="PageNumber"/>
        <w:rFonts w:ascii="Calibri" w:hAnsi="Calibri"/>
      </w:rPr>
      <w:fldChar w:fldCharType="begin"/>
    </w:r>
    <w:r w:rsidR="009D65AD" w:rsidRPr="00CF34B9">
      <w:rPr>
        <w:rStyle w:val="PageNumber"/>
        <w:rFonts w:ascii="Calibri" w:hAnsi="Calibri"/>
        <w:lang w:val="es-ES"/>
      </w:rPr>
      <w:instrText xml:space="preserve"> PAGE </w:instrText>
    </w:r>
    <w:r w:rsidR="009D65AD" w:rsidRPr="0030290B">
      <w:rPr>
        <w:rStyle w:val="PageNumber"/>
        <w:rFonts w:ascii="Calibri" w:hAnsi="Calibri"/>
      </w:rPr>
      <w:fldChar w:fldCharType="separate"/>
    </w:r>
    <w:r w:rsidR="009E68BA">
      <w:rPr>
        <w:rStyle w:val="PageNumber"/>
        <w:rFonts w:ascii="Calibri" w:hAnsi="Calibri"/>
        <w:noProof/>
        <w:lang w:val="es-ES"/>
      </w:rPr>
      <w:t>2</w:t>
    </w:r>
    <w:r w:rsidR="009D65AD" w:rsidRPr="0030290B">
      <w:rPr>
        <w:rStyle w:val="PageNumber"/>
        <w:rFonts w:ascii="Calibri" w:hAnsi="Calibri"/>
      </w:rPr>
      <w:fldChar w:fldCharType="end"/>
    </w:r>
    <w:r w:rsidR="009D65AD" w:rsidRPr="00CF34B9">
      <w:rPr>
        <w:rStyle w:val="PageNumber"/>
        <w:rFonts w:ascii="Calibri" w:hAnsi="Calibri"/>
        <w:lang w:val="es-ES"/>
      </w:rPr>
      <w:t xml:space="preserve"> / </w:t>
    </w:r>
    <w:r w:rsidR="009D65AD" w:rsidRPr="0030290B">
      <w:rPr>
        <w:rStyle w:val="PageNumber"/>
        <w:rFonts w:ascii="Calibri" w:hAnsi="Calibri"/>
        <w:snapToGrid w:val="0"/>
      </w:rPr>
      <w:fldChar w:fldCharType="begin"/>
    </w:r>
    <w:r w:rsidR="009D65AD" w:rsidRPr="00CF34B9">
      <w:rPr>
        <w:rStyle w:val="PageNumber"/>
        <w:rFonts w:ascii="Calibri" w:hAnsi="Calibri"/>
        <w:snapToGrid w:val="0"/>
        <w:lang w:val="es-ES"/>
      </w:rPr>
      <w:instrText xml:space="preserve"> NUMPAGES </w:instrText>
    </w:r>
    <w:r w:rsidR="009D65AD" w:rsidRPr="0030290B">
      <w:rPr>
        <w:rStyle w:val="PageNumber"/>
        <w:rFonts w:ascii="Calibri" w:hAnsi="Calibri"/>
        <w:snapToGrid w:val="0"/>
      </w:rPr>
      <w:fldChar w:fldCharType="separate"/>
    </w:r>
    <w:r w:rsidR="009E68BA">
      <w:rPr>
        <w:rStyle w:val="PageNumber"/>
        <w:rFonts w:ascii="Calibri" w:hAnsi="Calibri"/>
        <w:noProof/>
        <w:snapToGrid w:val="0"/>
        <w:lang w:val="es-ES"/>
      </w:rPr>
      <w:t>6</w:t>
    </w:r>
    <w:r w:rsidR="009D65AD" w:rsidRPr="0030290B">
      <w:rPr>
        <w:rStyle w:val="PageNumber"/>
        <w:rFonts w:ascii="Calibri" w:hAnsi="Calibri"/>
        <w:snapToGrid w:val="0"/>
      </w:rPr>
      <w:fldChar w:fldCharType="end"/>
    </w:r>
    <w:r w:rsidR="009D65AD" w:rsidRPr="00CF34B9">
      <w:rPr>
        <w:rFonts w:asciiTheme="minorHAnsi" w:hAnsiTheme="minorHAnsi" w:cstheme="minorHAnsi"/>
        <w:bCs/>
        <w:color w:val="1B6FB5"/>
        <w:lang w:val="es-ES"/>
      </w:rPr>
      <w:t xml:space="preserve">   </w:t>
    </w:r>
    <w:r w:rsidR="009D65AD" w:rsidRPr="00CF34B9">
      <w:rPr>
        <w:rFonts w:asciiTheme="minorHAnsi" w:hAnsiTheme="minorHAnsi" w:cstheme="minorHAnsi"/>
        <w:bCs/>
        <w:color w:val="1B6FB5"/>
        <w:lang w:val="es-ES"/>
      </w:rPr>
      <w:tab/>
      <w:t xml:space="preserve">      </w:t>
    </w:r>
    <w:r w:rsidRPr="00CF34B9">
      <w:rPr>
        <w:rFonts w:asciiTheme="minorHAnsi" w:hAnsiTheme="minorHAnsi" w:cstheme="minorHAnsi"/>
        <w:szCs w:val="16"/>
        <w:lang w:val="es-ES"/>
      </w:rPr>
      <w:t>Versión doc.</w:t>
    </w:r>
    <w:r w:rsidR="009D65AD" w:rsidRPr="00CF34B9">
      <w:rPr>
        <w:rFonts w:asciiTheme="minorHAnsi" w:hAnsiTheme="minorHAnsi" w:cstheme="minorHAnsi"/>
        <w:color w:val="000000" w:themeColor="text1"/>
        <w:szCs w:val="16"/>
        <w:lang w:val="es-ES"/>
      </w:rPr>
      <w:t>:</w:t>
    </w:r>
    <w:r w:rsidR="009D65AD" w:rsidRPr="00CF34B9">
      <w:rPr>
        <w:rFonts w:asciiTheme="minorHAnsi" w:eastAsia="PMingLiU" w:hAnsiTheme="minorHAnsi" w:cstheme="minorHAnsi"/>
        <w:color w:val="1B6FB5"/>
        <w:szCs w:val="16"/>
        <w:lang w:val="es-ES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80074041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9D65AD">
          <w:rPr>
            <w:rFonts w:asciiTheme="minorHAnsi" w:eastAsia="PMingLiU" w:hAnsiTheme="minorHAnsi" w:cstheme="minorHAnsi"/>
            <w:color w:val="984806"/>
            <w:szCs w:val="16"/>
            <w:lang w:val="es-ES"/>
          </w:rPr>
          <w:t>&lt;Versión&gt;</w:t>
        </w:r>
      </w:sdtContent>
    </w:sdt>
    <w:r w:rsidR="009D65AD" w:rsidRPr="00CF34B9">
      <w:rPr>
        <w:rFonts w:asciiTheme="minorHAnsi" w:eastAsia="PMingLiU" w:hAnsiTheme="minorHAnsi" w:cstheme="minorHAnsi"/>
        <w:color w:val="1B6FB5"/>
        <w:szCs w:val="16"/>
        <w:lang w:val="es-ES"/>
      </w:rPr>
      <w:t xml:space="preserve">  </w:t>
    </w:r>
    <w:r w:rsidR="009D65AD" w:rsidRPr="00CF34B9">
      <w:rPr>
        <w:rStyle w:val="PageNumber"/>
        <w:rFonts w:ascii="Calibri" w:hAnsi="Calibri"/>
        <w:lang w:val="es-ES"/>
      </w:rPr>
      <w:t xml:space="preserve"> </w:t>
    </w:r>
    <w:r w:rsidR="009D65AD" w:rsidRPr="00CF34B9">
      <w:rPr>
        <w:rStyle w:val="PageNumber"/>
        <w:rFonts w:ascii="Calibri" w:hAnsi="Calibri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0740B" w14:textId="77777777" w:rsidR="00E95951" w:rsidRDefault="00E95951">
      <w:r>
        <w:separator/>
      </w:r>
    </w:p>
  </w:footnote>
  <w:footnote w:type="continuationSeparator" w:id="0">
    <w:p w14:paraId="72589F20" w14:textId="77777777" w:rsidR="00E95951" w:rsidRDefault="00E9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9DF5" w14:textId="77777777" w:rsidR="004F1837" w:rsidRPr="0067688D" w:rsidRDefault="004F1837" w:rsidP="0067688D">
    <w:pPr>
      <w:pStyle w:val="Header"/>
      <w:jc w:val="right"/>
      <w:rPr>
        <w:noProof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 w15:restartNumberingAfterBreak="0">
    <w:nsid w:val="13FC4C1E"/>
    <w:multiLevelType w:val="hybridMultilevel"/>
    <w:tmpl w:val="9B8A6B3A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D54DAD"/>
    <w:multiLevelType w:val="hybridMultilevel"/>
    <w:tmpl w:val="0072514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E413C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59B56B4"/>
    <w:multiLevelType w:val="hybridMultilevel"/>
    <w:tmpl w:val="20B4ED40"/>
    <w:lvl w:ilvl="0" w:tplc="FB3A9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B0D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45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86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28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60D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68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29D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CC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14184"/>
    <w:multiLevelType w:val="hybridMultilevel"/>
    <w:tmpl w:val="6A62898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3F3B7E67"/>
    <w:multiLevelType w:val="hybridMultilevel"/>
    <w:tmpl w:val="0F0482A8"/>
    <w:lvl w:ilvl="0" w:tplc="4AF87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E8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4D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C9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A8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8CA3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896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27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0E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60EE4C0A"/>
    <w:multiLevelType w:val="hybridMultilevel"/>
    <w:tmpl w:val="B7CA5BE4"/>
    <w:lvl w:ilvl="0" w:tplc="6C9C0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785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40E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47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46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3A2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C0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A1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F2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0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3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62ABC"/>
    <w:multiLevelType w:val="hybridMultilevel"/>
    <w:tmpl w:val="5DE2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145E"/>
    <w:multiLevelType w:val="multilevel"/>
    <w:tmpl w:val="7B247EF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C940A56"/>
    <w:multiLevelType w:val="hybridMultilevel"/>
    <w:tmpl w:val="5F3E2EB6"/>
    <w:lvl w:ilvl="0" w:tplc="D284D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26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01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EC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4E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4D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E9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AB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025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3"/>
  </w:num>
  <w:num w:numId="5">
    <w:abstractNumId w:val="22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18"/>
  </w:num>
  <w:num w:numId="11">
    <w:abstractNumId w:val="20"/>
  </w:num>
  <w:num w:numId="12">
    <w:abstractNumId w:val="19"/>
  </w:num>
  <w:num w:numId="13">
    <w:abstractNumId w:val="26"/>
  </w:num>
  <w:num w:numId="14">
    <w:abstractNumId w:val="2"/>
  </w:num>
  <w:num w:numId="15">
    <w:abstractNumId w:val="15"/>
  </w:num>
  <w:num w:numId="16">
    <w:abstractNumId w:val="6"/>
  </w:num>
  <w:num w:numId="17">
    <w:abstractNumId w:val="1"/>
  </w:num>
  <w:num w:numId="18">
    <w:abstractNumId w:val="21"/>
  </w:num>
  <w:num w:numId="19">
    <w:abstractNumId w:val="27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"/>
  </w:num>
  <w:num w:numId="29">
    <w:abstractNumId w:val="7"/>
  </w:num>
  <w:num w:numId="30">
    <w:abstractNumId w:val="26"/>
  </w:num>
  <w:num w:numId="31">
    <w:abstractNumId w:val="26"/>
  </w:num>
  <w:num w:numId="32">
    <w:abstractNumId w:val="26"/>
  </w:num>
  <w:num w:numId="33">
    <w:abstractNumId w:val="26"/>
  </w:num>
  <w:num w:numId="34">
    <w:abstractNumId w:val="26"/>
  </w:num>
  <w:num w:numId="35">
    <w:abstractNumId w:val="26"/>
  </w:num>
  <w:num w:numId="36">
    <w:abstractNumId w:val="2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25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  <w:num w:numId="48">
    <w:abstractNumId w:val="25"/>
  </w:num>
  <w:num w:numId="49">
    <w:abstractNumId w:val="23"/>
  </w:num>
  <w:num w:numId="5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rQ0NzI0NDI2NjAyszRT0lEKTi0uzszPAykwqgUAANX5BywAAAA="/>
    <w:docVar w:name="LW_DocType" w:val="TECH"/>
  </w:docVars>
  <w:rsids>
    <w:rsidRoot w:val="001701F9"/>
    <w:rsid w:val="000234D3"/>
    <w:rsid w:val="000251AD"/>
    <w:rsid w:val="00031A1B"/>
    <w:rsid w:val="00043BEC"/>
    <w:rsid w:val="00065904"/>
    <w:rsid w:val="0007285B"/>
    <w:rsid w:val="00076587"/>
    <w:rsid w:val="000A1928"/>
    <w:rsid w:val="000B2065"/>
    <w:rsid w:val="00103247"/>
    <w:rsid w:val="00130DE8"/>
    <w:rsid w:val="001701F9"/>
    <w:rsid w:val="00171648"/>
    <w:rsid w:val="00194DAA"/>
    <w:rsid w:val="001A620F"/>
    <w:rsid w:val="001B5817"/>
    <w:rsid w:val="001D02E0"/>
    <w:rsid w:val="001F236C"/>
    <w:rsid w:val="001F5FFB"/>
    <w:rsid w:val="00201CB4"/>
    <w:rsid w:val="00203536"/>
    <w:rsid w:val="002130CA"/>
    <w:rsid w:val="0023344F"/>
    <w:rsid w:val="002367EC"/>
    <w:rsid w:val="00260F9E"/>
    <w:rsid w:val="00292622"/>
    <w:rsid w:val="002A01AB"/>
    <w:rsid w:val="002D3CA5"/>
    <w:rsid w:val="002E6D91"/>
    <w:rsid w:val="00326ACF"/>
    <w:rsid w:val="00334F16"/>
    <w:rsid w:val="00351C42"/>
    <w:rsid w:val="0036689D"/>
    <w:rsid w:val="00371BA4"/>
    <w:rsid w:val="00384D26"/>
    <w:rsid w:val="003A4DDD"/>
    <w:rsid w:val="003B0EAF"/>
    <w:rsid w:val="003B2DF8"/>
    <w:rsid w:val="003F0FAD"/>
    <w:rsid w:val="003F279A"/>
    <w:rsid w:val="004206AA"/>
    <w:rsid w:val="0042740D"/>
    <w:rsid w:val="00431212"/>
    <w:rsid w:val="00466719"/>
    <w:rsid w:val="004721EC"/>
    <w:rsid w:val="004D0168"/>
    <w:rsid w:val="004F04C8"/>
    <w:rsid w:val="004F1837"/>
    <w:rsid w:val="004F2406"/>
    <w:rsid w:val="00504625"/>
    <w:rsid w:val="00511D21"/>
    <w:rsid w:val="00514BCC"/>
    <w:rsid w:val="00541E3A"/>
    <w:rsid w:val="00555508"/>
    <w:rsid w:val="00574069"/>
    <w:rsid w:val="005743DA"/>
    <w:rsid w:val="005A0BEA"/>
    <w:rsid w:val="005C5645"/>
    <w:rsid w:val="005E1DD0"/>
    <w:rsid w:val="005E58DF"/>
    <w:rsid w:val="005F6AA2"/>
    <w:rsid w:val="006178F4"/>
    <w:rsid w:val="006468B2"/>
    <w:rsid w:val="006703A2"/>
    <w:rsid w:val="0067433E"/>
    <w:rsid w:val="006C2444"/>
    <w:rsid w:val="006E0487"/>
    <w:rsid w:val="007003AE"/>
    <w:rsid w:val="00714AAB"/>
    <w:rsid w:val="00717461"/>
    <w:rsid w:val="0073309B"/>
    <w:rsid w:val="00734F67"/>
    <w:rsid w:val="00751B0E"/>
    <w:rsid w:val="0076024C"/>
    <w:rsid w:val="007719F6"/>
    <w:rsid w:val="00792A20"/>
    <w:rsid w:val="00796037"/>
    <w:rsid w:val="007C306F"/>
    <w:rsid w:val="007C4EFA"/>
    <w:rsid w:val="007E7E52"/>
    <w:rsid w:val="00805977"/>
    <w:rsid w:val="00882089"/>
    <w:rsid w:val="00887AD1"/>
    <w:rsid w:val="00895522"/>
    <w:rsid w:val="00895A4B"/>
    <w:rsid w:val="008A13AA"/>
    <w:rsid w:val="008A3E6A"/>
    <w:rsid w:val="008C0BED"/>
    <w:rsid w:val="008D0034"/>
    <w:rsid w:val="008D0A34"/>
    <w:rsid w:val="008D74A1"/>
    <w:rsid w:val="00913929"/>
    <w:rsid w:val="00942948"/>
    <w:rsid w:val="0094795B"/>
    <w:rsid w:val="00951993"/>
    <w:rsid w:val="00971388"/>
    <w:rsid w:val="00975532"/>
    <w:rsid w:val="00991B2C"/>
    <w:rsid w:val="009A48CB"/>
    <w:rsid w:val="009A6BBA"/>
    <w:rsid w:val="009D42E7"/>
    <w:rsid w:val="009D65AD"/>
    <w:rsid w:val="009E68BA"/>
    <w:rsid w:val="009F0DA1"/>
    <w:rsid w:val="009F6475"/>
    <w:rsid w:val="00A74E9E"/>
    <w:rsid w:val="00A81140"/>
    <w:rsid w:val="00A8506E"/>
    <w:rsid w:val="00A9781D"/>
    <w:rsid w:val="00AB0E45"/>
    <w:rsid w:val="00AF0CD1"/>
    <w:rsid w:val="00AF52EC"/>
    <w:rsid w:val="00B004ED"/>
    <w:rsid w:val="00B232C9"/>
    <w:rsid w:val="00B236C2"/>
    <w:rsid w:val="00B327A3"/>
    <w:rsid w:val="00B3443D"/>
    <w:rsid w:val="00B43755"/>
    <w:rsid w:val="00B77030"/>
    <w:rsid w:val="00B92DB5"/>
    <w:rsid w:val="00B95F6C"/>
    <w:rsid w:val="00BA19C0"/>
    <w:rsid w:val="00BA4C97"/>
    <w:rsid w:val="00BA6EA0"/>
    <w:rsid w:val="00BB1E36"/>
    <w:rsid w:val="00C4113E"/>
    <w:rsid w:val="00C44832"/>
    <w:rsid w:val="00C4675C"/>
    <w:rsid w:val="00C52B9C"/>
    <w:rsid w:val="00C531C6"/>
    <w:rsid w:val="00C623C3"/>
    <w:rsid w:val="00C62C24"/>
    <w:rsid w:val="00C65931"/>
    <w:rsid w:val="00C714A1"/>
    <w:rsid w:val="00C726D3"/>
    <w:rsid w:val="00C73D48"/>
    <w:rsid w:val="00C75387"/>
    <w:rsid w:val="00C82B20"/>
    <w:rsid w:val="00CA183C"/>
    <w:rsid w:val="00CA6F0F"/>
    <w:rsid w:val="00CF34B9"/>
    <w:rsid w:val="00D05ACF"/>
    <w:rsid w:val="00DA4AE4"/>
    <w:rsid w:val="00DE65E5"/>
    <w:rsid w:val="00E207D9"/>
    <w:rsid w:val="00E706C5"/>
    <w:rsid w:val="00E95951"/>
    <w:rsid w:val="00EA6587"/>
    <w:rsid w:val="00EB6C08"/>
    <w:rsid w:val="00EC7CDF"/>
    <w:rsid w:val="00ED602B"/>
    <w:rsid w:val="00F01526"/>
    <w:rsid w:val="00F27CE5"/>
    <w:rsid w:val="00F51165"/>
    <w:rsid w:val="00F73D96"/>
    <w:rsid w:val="00FA7EE0"/>
    <w:rsid w:val="00FD11DF"/>
    <w:rsid w:val="00FD1794"/>
    <w:rsid w:val="00FE4DE7"/>
    <w:rsid w:val="00FE50B3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326C73"/>
  <w15:docId w15:val="{A22B48ED-8903-4ABA-8B57-06FD3F7F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CDF"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qFormat/>
    <w:rsid w:val="000234D3"/>
    <w:pPr>
      <w:keepNext/>
      <w:numPr>
        <w:numId w:val="13"/>
      </w:numPr>
      <w:spacing w:before="240" w:after="240"/>
      <w:outlineLvl w:val="0"/>
    </w:pPr>
    <w:rPr>
      <w:rFonts w:ascii="Calibri" w:hAnsi="Calibri"/>
      <w:b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qFormat/>
    <w:rsid w:val="00EC7CDF"/>
    <w:pPr>
      <w:keepNext/>
      <w:numPr>
        <w:ilvl w:val="1"/>
        <w:numId w:val="13"/>
      </w:numPr>
      <w:spacing w:before="60" w:after="200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EC7CDF"/>
    <w:pPr>
      <w:keepNext/>
      <w:numPr>
        <w:ilvl w:val="2"/>
        <w:numId w:val="13"/>
      </w:numPr>
      <w:spacing w:before="60"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Text4"/>
    <w:qFormat/>
    <w:rsid w:val="00EC7CDF"/>
    <w:pPr>
      <w:keepNext/>
      <w:numPr>
        <w:ilvl w:val="3"/>
        <w:numId w:val="13"/>
      </w:numPr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EC7CDF"/>
    <w:pPr>
      <w:numPr>
        <w:ilvl w:val="4"/>
        <w:numId w:val="13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rsid w:val="00EC7CDF"/>
    <w:pPr>
      <w:numPr>
        <w:ilvl w:val="5"/>
        <w:numId w:val="13"/>
      </w:numPr>
      <w:spacing w:before="40"/>
      <w:outlineLvl w:val="5"/>
    </w:pPr>
  </w:style>
  <w:style w:type="paragraph" w:styleId="Heading7">
    <w:name w:val="heading 7"/>
    <w:basedOn w:val="Normal"/>
    <w:next w:val="Normal"/>
    <w:qFormat/>
    <w:rsid w:val="00EC7CDF"/>
    <w:pPr>
      <w:numPr>
        <w:ilvl w:val="6"/>
        <w:numId w:val="13"/>
      </w:numPr>
      <w:spacing w:before="40"/>
      <w:outlineLvl w:val="6"/>
    </w:pPr>
  </w:style>
  <w:style w:type="paragraph" w:styleId="Heading8">
    <w:name w:val="heading 8"/>
    <w:basedOn w:val="Normal"/>
    <w:next w:val="Normal"/>
    <w:qFormat/>
    <w:rsid w:val="00EC7CDF"/>
    <w:pPr>
      <w:numPr>
        <w:ilvl w:val="7"/>
        <w:numId w:val="13"/>
      </w:numPr>
      <w:spacing w:before="40"/>
      <w:outlineLvl w:val="7"/>
    </w:pPr>
  </w:style>
  <w:style w:type="paragraph" w:styleId="Heading9">
    <w:name w:val="heading 9"/>
    <w:basedOn w:val="Normal"/>
    <w:next w:val="Normal"/>
    <w:qFormat/>
    <w:rsid w:val="00EC7CDF"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EC7CDF"/>
  </w:style>
  <w:style w:type="paragraph" w:customStyle="1" w:styleId="Text2">
    <w:name w:val="Text 2"/>
    <w:basedOn w:val="Normal"/>
    <w:rsid w:val="00EC7CDF"/>
  </w:style>
  <w:style w:type="paragraph" w:customStyle="1" w:styleId="Text3">
    <w:name w:val="Text 3"/>
    <w:basedOn w:val="Normal"/>
    <w:rsid w:val="00EC7CDF"/>
  </w:style>
  <w:style w:type="paragraph" w:customStyle="1" w:styleId="Text4">
    <w:name w:val="Text 4"/>
    <w:basedOn w:val="Normal"/>
    <w:rsid w:val="00EC7CDF"/>
  </w:style>
  <w:style w:type="paragraph" w:customStyle="1" w:styleId="Address">
    <w:name w:val="Address"/>
    <w:basedOn w:val="Normal"/>
    <w:rsid w:val="00EC7CD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EC7CD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EC7CDF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rsid w:val="00EC7CDF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rsid w:val="00EC7CDF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rsid w:val="00EC7CDF"/>
    <w:pPr>
      <w:spacing w:before="120"/>
    </w:pPr>
    <w:rPr>
      <w:b/>
    </w:rPr>
  </w:style>
  <w:style w:type="paragraph" w:styleId="Closing">
    <w:name w:val="Closing"/>
    <w:basedOn w:val="Normal"/>
    <w:next w:val="Signature"/>
    <w:rsid w:val="00EC7CDF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rsid w:val="00EC7CDF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rsid w:val="00EC7CDF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rsid w:val="00EC7CDF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rsid w:val="00EC7C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rsid w:val="00EC7C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rsid w:val="00EC7CDF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rsid w:val="00EC7CDF"/>
    <w:pPr>
      <w:numPr>
        <w:numId w:val="7"/>
      </w:numPr>
      <w:jc w:val="left"/>
    </w:pPr>
  </w:style>
  <w:style w:type="paragraph" w:styleId="ListNumber">
    <w:name w:val="List Number"/>
    <w:basedOn w:val="Normal"/>
    <w:rsid w:val="00EC7CDF"/>
    <w:pPr>
      <w:numPr>
        <w:numId w:val="14"/>
      </w:numPr>
    </w:pPr>
  </w:style>
  <w:style w:type="paragraph" w:customStyle="1" w:styleId="DoubSign">
    <w:name w:val="DoubSign"/>
    <w:basedOn w:val="Normal"/>
    <w:next w:val="Contact"/>
    <w:rsid w:val="00EC7CDF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semiHidden/>
    <w:rsid w:val="00EC7CDF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rsid w:val="00EC7CDF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EC7CDF"/>
    <w:pPr>
      <w:numPr>
        <w:numId w:val="2"/>
      </w:numPr>
    </w:pPr>
  </w:style>
  <w:style w:type="paragraph" w:styleId="ListBullet2">
    <w:name w:val="List Bullet 2"/>
    <w:basedOn w:val="Text2"/>
    <w:rsid w:val="00EC7CDF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rsid w:val="00EC7CDF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rsid w:val="00EC7CDF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rsid w:val="00EC7CDF"/>
    <w:pPr>
      <w:ind w:left="567"/>
    </w:pPr>
  </w:style>
  <w:style w:type="paragraph" w:styleId="ListContinue2">
    <w:name w:val="List Continue 2"/>
    <w:basedOn w:val="Normal"/>
    <w:rsid w:val="00EC7CDF"/>
    <w:pPr>
      <w:ind w:left="851"/>
    </w:pPr>
  </w:style>
  <w:style w:type="paragraph" w:styleId="ListContinue3">
    <w:name w:val="List Continue 3"/>
    <w:basedOn w:val="Normal"/>
    <w:rsid w:val="00EC7CDF"/>
    <w:pPr>
      <w:ind w:left="1134"/>
    </w:pPr>
  </w:style>
  <w:style w:type="paragraph" w:styleId="ListContinue4">
    <w:name w:val="List Continue 4"/>
    <w:basedOn w:val="Normal"/>
    <w:rsid w:val="00EC7CDF"/>
    <w:pPr>
      <w:ind w:left="1418"/>
    </w:pPr>
  </w:style>
  <w:style w:type="paragraph" w:styleId="ListContinue5">
    <w:name w:val="List Continue 5"/>
    <w:basedOn w:val="Normal"/>
    <w:rsid w:val="00EC7CDF"/>
    <w:pPr>
      <w:ind w:left="1701"/>
    </w:pPr>
  </w:style>
  <w:style w:type="paragraph" w:styleId="ListNumber2">
    <w:name w:val="List Number 2"/>
    <w:basedOn w:val="Text2"/>
    <w:rsid w:val="00EC7CDF"/>
    <w:pPr>
      <w:numPr>
        <w:numId w:val="16"/>
      </w:numPr>
    </w:pPr>
  </w:style>
  <w:style w:type="paragraph" w:styleId="ListNumber3">
    <w:name w:val="List Number 3"/>
    <w:basedOn w:val="Text3"/>
    <w:rsid w:val="00EC7CDF"/>
    <w:pPr>
      <w:numPr>
        <w:numId w:val="17"/>
      </w:numPr>
    </w:pPr>
  </w:style>
  <w:style w:type="paragraph" w:styleId="ListNumber4">
    <w:name w:val="List Number 4"/>
    <w:basedOn w:val="Text4"/>
    <w:rsid w:val="00EC7CDF"/>
    <w:pPr>
      <w:numPr>
        <w:numId w:val="18"/>
      </w:numPr>
    </w:pPr>
  </w:style>
  <w:style w:type="paragraph" w:customStyle="1" w:styleId="NoteHead">
    <w:name w:val="NoteHead"/>
    <w:basedOn w:val="Normal"/>
    <w:next w:val="Subject"/>
    <w:rsid w:val="00EC7CD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EC7CD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EC7CD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EC7CDF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rsid w:val="00EC7CDF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rsid w:val="00EC7CDF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rsid w:val="00EC7CDF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sid w:val="00EC7CDF"/>
    <w:rPr>
      <w:rFonts w:ascii="Courier New" w:hAnsi="Courier New"/>
      <w:sz w:val="20"/>
    </w:rPr>
  </w:style>
  <w:style w:type="paragraph" w:styleId="Subtitle">
    <w:name w:val="Subtitle"/>
    <w:basedOn w:val="Normal"/>
    <w:qFormat/>
    <w:rsid w:val="00EC7CDF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EC7CD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C7CDF"/>
    <w:pPr>
      <w:ind w:left="480" w:hanging="480"/>
    </w:pPr>
  </w:style>
  <w:style w:type="paragraph" w:styleId="Title">
    <w:name w:val="Title"/>
    <w:basedOn w:val="Normal"/>
    <w:next w:val="SubTitle1"/>
    <w:qFormat/>
    <w:rsid w:val="00EC7CDF"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rsid w:val="00EC7CDF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rsid w:val="00EC7CDF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0234D3"/>
    <w:pPr>
      <w:tabs>
        <w:tab w:val="right" w:leader="dot" w:pos="8640"/>
      </w:tabs>
      <w:spacing w:before="120"/>
      <w:ind w:left="482" w:right="720" w:hanging="482"/>
      <w:jc w:val="left"/>
    </w:pPr>
    <w:rPr>
      <w:rFonts w:ascii="Calibri" w:hAnsi="Calibri"/>
      <w:b/>
      <w:caps/>
      <w:sz w:val="20"/>
    </w:rPr>
  </w:style>
  <w:style w:type="paragraph" w:styleId="TOC2">
    <w:name w:val="toc 2"/>
    <w:basedOn w:val="Normal"/>
    <w:next w:val="Normal"/>
    <w:uiPriority w:val="39"/>
    <w:rsid w:val="00EC7CDF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semiHidden/>
    <w:rsid w:val="00EC7CDF"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rsid w:val="00EC7CDF"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rsid w:val="00EC7CDF"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EC7CDF"/>
  </w:style>
  <w:style w:type="paragraph" w:styleId="TOC7">
    <w:name w:val="toc 7"/>
    <w:basedOn w:val="Normal"/>
    <w:next w:val="Normal"/>
    <w:autoRedefine/>
    <w:semiHidden/>
    <w:rsid w:val="00EC7CDF"/>
  </w:style>
  <w:style w:type="paragraph" w:styleId="TOC8">
    <w:name w:val="toc 8"/>
    <w:basedOn w:val="Normal"/>
    <w:next w:val="Normal"/>
    <w:autoRedefine/>
    <w:semiHidden/>
    <w:rsid w:val="00EC7CDF"/>
  </w:style>
  <w:style w:type="paragraph" w:styleId="TOC9">
    <w:name w:val="toc 9"/>
    <w:basedOn w:val="Normal"/>
    <w:next w:val="Normal"/>
    <w:autoRedefine/>
    <w:semiHidden/>
    <w:rsid w:val="00EC7CDF"/>
  </w:style>
  <w:style w:type="paragraph" w:customStyle="1" w:styleId="YReferences">
    <w:name w:val="YReferences"/>
    <w:basedOn w:val="Normal"/>
    <w:next w:val="Normal"/>
    <w:rsid w:val="00EC7CD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C7CDF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rsid w:val="00EC7CDF"/>
    <w:pPr>
      <w:numPr>
        <w:numId w:val="10"/>
      </w:numPr>
    </w:pPr>
  </w:style>
  <w:style w:type="paragraph" w:customStyle="1" w:styleId="ListDash1">
    <w:name w:val="List Dash 1"/>
    <w:basedOn w:val="Text1"/>
    <w:rsid w:val="00EC7CDF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rsid w:val="00EC7CDF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rsid w:val="00EC7CDF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rsid w:val="00EC7CDF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rsid w:val="00EC7CD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EC7CD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EC7CD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C7CD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C7CD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C7CD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C7CD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C7CDF"/>
    <w:pPr>
      <w:numPr>
        <w:ilvl w:val="1"/>
        <w:numId w:val="16"/>
      </w:numPr>
    </w:pPr>
  </w:style>
  <w:style w:type="paragraph" w:customStyle="1" w:styleId="ListNumber2Level3">
    <w:name w:val="List Number 2 (Level 3)"/>
    <w:basedOn w:val="Text2"/>
    <w:rsid w:val="00EC7CDF"/>
    <w:pPr>
      <w:numPr>
        <w:ilvl w:val="2"/>
        <w:numId w:val="16"/>
      </w:numPr>
    </w:pPr>
  </w:style>
  <w:style w:type="paragraph" w:customStyle="1" w:styleId="ListNumber2Level4">
    <w:name w:val="List Number 2 (Level 4)"/>
    <w:basedOn w:val="Text2"/>
    <w:rsid w:val="00EC7CDF"/>
    <w:pPr>
      <w:numPr>
        <w:ilvl w:val="3"/>
        <w:numId w:val="16"/>
      </w:numPr>
    </w:pPr>
  </w:style>
  <w:style w:type="paragraph" w:customStyle="1" w:styleId="ListNumber3Level2">
    <w:name w:val="List Number 3 (Level 2)"/>
    <w:basedOn w:val="Text3"/>
    <w:rsid w:val="00EC7CDF"/>
    <w:pPr>
      <w:numPr>
        <w:ilvl w:val="1"/>
        <w:numId w:val="17"/>
      </w:numPr>
    </w:pPr>
  </w:style>
  <w:style w:type="paragraph" w:customStyle="1" w:styleId="ListNumber3Level3">
    <w:name w:val="List Number 3 (Level 3)"/>
    <w:basedOn w:val="Text3"/>
    <w:rsid w:val="00EC7CDF"/>
    <w:pPr>
      <w:numPr>
        <w:ilvl w:val="2"/>
        <w:numId w:val="17"/>
      </w:numPr>
    </w:pPr>
  </w:style>
  <w:style w:type="paragraph" w:customStyle="1" w:styleId="ListNumber3Level4">
    <w:name w:val="List Number 3 (Level 4)"/>
    <w:basedOn w:val="Text3"/>
    <w:rsid w:val="00EC7CDF"/>
    <w:pPr>
      <w:numPr>
        <w:ilvl w:val="3"/>
        <w:numId w:val="17"/>
      </w:numPr>
    </w:pPr>
  </w:style>
  <w:style w:type="paragraph" w:customStyle="1" w:styleId="ListNumber4Level2">
    <w:name w:val="List Number 4 (Level 2)"/>
    <w:basedOn w:val="Text4"/>
    <w:rsid w:val="00EC7CDF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EC7CDF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EC7CDF"/>
    <w:pPr>
      <w:numPr>
        <w:ilvl w:val="3"/>
        <w:numId w:val="18"/>
      </w:numPr>
    </w:pPr>
  </w:style>
  <w:style w:type="paragraph" w:customStyle="1" w:styleId="FITTable">
    <w:name w:val="FIT Table"/>
    <w:basedOn w:val="Normal"/>
    <w:rsid w:val="00EC7CDF"/>
    <w:pPr>
      <w:spacing w:before="60" w:after="60"/>
    </w:pPr>
  </w:style>
  <w:style w:type="paragraph" w:customStyle="1" w:styleId="Disclaimer">
    <w:name w:val="Disclaimer"/>
    <w:basedOn w:val="Normal"/>
    <w:rsid w:val="00EC7CDF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rsid w:val="00EC7CDF"/>
    <w:pPr>
      <w:jc w:val="center"/>
    </w:pPr>
    <w:rPr>
      <w:b/>
      <w:sz w:val="32"/>
    </w:rPr>
  </w:style>
  <w:style w:type="character" w:styleId="PageNumber">
    <w:name w:val="page number"/>
    <w:basedOn w:val="DefaultParagraphFont"/>
    <w:rsid w:val="00EC7CDF"/>
  </w:style>
  <w:style w:type="character" w:styleId="Strong">
    <w:name w:val="Strong"/>
    <w:qFormat/>
    <w:rsid w:val="00EC7CDF"/>
    <w:rPr>
      <w:b/>
    </w:rPr>
  </w:style>
  <w:style w:type="paragraph" w:customStyle="1" w:styleId="Heading1Annex">
    <w:name w:val="Heading 1 Annex"/>
    <w:basedOn w:val="Heading1"/>
    <w:next w:val="Normal"/>
    <w:rsid w:val="00EC7CDF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rsid w:val="00EC7CDF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rsid w:val="00EC7CDF"/>
    <w:pPr>
      <w:ind w:left="1440" w:right="1440"/>
    </w:pPr>
  </w:style>
  <w:style w:type="paragraph" w:styleId="BodyText">
    <w:name w:val="Body Text"/>
    <w:basedOn w:val="Normal"/>
    <w:rsid w:val="00EC7CDF"/>
  </w:style>
  <w:style w:type="paragraph" w:styleId="BodyText2">
    <w:name w:val="Body Text 2"/>
    <w:basedOn w:val="Normal"/>
    <w:rsid w:val="00EC7CDF"/>
    <w:pPr>
      <w:spacing w:line="480" w:lineRule="auto"/>
    </w:pPr>
  </w:style>
  <w:style w:type="paragraph" w:styleId="BodyText3">
    <w:name w:val="Body Text 3"/>
    <w:basedOn w:val="Normal"/>
    <w:rsid w:val="00EC7CDF"/>
    <w:rPr>
      <w:sz w:val="16"/>
    </w:rPr>
  </w:style>
  <w:style w:type="paragraph" w:styleId="BodyTextFirstIndent">
    <w:name w:val="Body Text First Indent"/>
    <w:basedOn w:val="BodyText"/>
    <w:rsid w:val="00EC7CDF"/>
    <w:pPr>
      <w:ind w:firstLine="210"/>
    </w:pPr>
  </w:style>
  <w:style w:type="paragraph" w:styleId="BodyTextIndent">
    <w:name w:val="Body Text Indent"/>
    <w:basedOn w:val="Normal"/>
    <w:rsid w:val="00EC7CDF"/>
    <w:pPr>
      <w:ind w:left="283"/>
    </w:pPr>
  </w:style>
  <w:style w:type="paragraph" w:styleId="BodyTextFirstIndent2">
    <w:name w:val="Body Text First Indent 2"/>
    <w:basedOn w:val="BodyTextIndent"/>
    <w:rsid w:val="00EC7CDF"/>
    <w:pPr>
      <w:ind w:firstLine="210"/>
    </w:pPr>
  </w:style>
  <w:style w:type="paragraph" w:styleId="BodyTextIndent2">
    <w:name w:val="Body Text Indent 2"/>
    <w:basedOn w:val="Normal"/>
    <w:rsid w:val="00EC7CDF"/>
    <w:pPr>
      <w:spacing w:line="480" w:lineRule="auto"/>
      <w:ind w:left="283"/>
    </w:pPr>
  </w:style>
  <w:style w:type="paragraph" w:styleId="BodyTextIndent3">
    <w:name w:val="Body Text Indent 3"/>
    <w:basedOn w:val="Normal"/>
    <w:rsid w:val="00EC7CDF"/>
    <w:pPr>
      <w:ind w:left="283"/>
    </w:pPr>
    <w:rPr>
      <w:sz w:val="16"/>
    </w:rPr>
  </w:style>
  <w:style w:type="character" w:styleId="CommentReference">
    <w:name w:val="annotation reference"/>
    <w:semiHidden/>
    <w:rsid w:val="00EC7CDF"/>
    <w:rPr>
      <w:sz w:val="16"/>
    </w:rPr>
  </w:style>
  <w:style w:type="paragraph" w:styleId="CommentText">
    <w:name w:val="annotation text"/>
    <w:basedOn w:val="Normal"/>
    <w:semiHidden/>
    <w:rsid w:val="00EC7CDF"/>
    <w:rPr>
      <w:sz w:val="20"/>
    </w:rPr>
  </w:style>
  <w:style w:type="paragraph" w:styleId="DocumentMap">
    <w:name w:val="Document Map"/>
    <w:basedOn w:val="Normal"/>
    <w:semiHidden/>
    <w:rsid w:val="00EC7CDF"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sid w:val="00EC7CDF"/>
    <w:rPr>
      <w:i/>
    </w:rPr>
  </w:style>
  <w:style w:type="character" w:styleId="EndnoteReference">
    <w:name w:val="endnote reference"/>
    <w:semiHidden/>
    <w:rsid w:val="00EC7CDF"/>
    <w:rPr>
      <w:vertAlign w:val="superscript"/>
    </w:rPr>
  </w:style>
  <w:style w:type="paragraph" w:styleId="EndnoteText">
    <w:name w:val="endnote text"/>
    <w:basedOn w:val="Normal"/>
    <w:semiHidden/>
    <w:rsid w:val="00EC7CDF"/>
    <w:rPr>
      <w:sz w:val="20"/>
    </w:rPr>
  </w:style>
  <w:style w:type="paragraph" w:styleId="EnvelopeAddress">
    <w:name w:val="envelope address"/>
    <w:basedOn w:val="Normal"/>
    <w:rsid w:val="00EC7CD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EC7CDF"/>
    <w:rPr>
      <w:rFonts w:ascii="Arial" w:hAnsi="Arial"/>
      <w:sz w:val="20"/>
    </w:rPr>
  </w:style>
  <w:style w:type="character" w:styleId="FollowedHyperlink">
    <w:name w:val="FollowedHyperlink"/>
    <w:rsid w:val="00EC7CDF"/>
    <w:rPr>
      <w:color w:val="800080"/>
      <w:u w:val="single"/>
    </w:rPr>
  </w:style>
  <w:style w:type="paragraph" w:styleId="Footer">
    <w:name w:val="footer"/>
    <w:basedOn w:val="Normal"/>
    <w:rsid w:val="00EC7CDF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semiHidden/>
    <w:rsid w:val="00EC7CDF"/>
    <w:rPr>
      <w:vertAlign w:val="superscript"/>
    </w:rPr>
  </w:style>
  <w:style w:type="character" w:styleId="Hyperlink">
    <w:name w:val="Hyperlink"/>
    <w:rsid w:val="00EC7CD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EC7CD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C7CD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C7CD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C7CD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C7CD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C7CD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C7CD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C7CD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C7CD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C7CDF"/>
    <w:rPr>
      <w:rFonts w:ascii="Arial" w:hAnsi="Arial"/>
      <w:b/>
    </w:rPr>
  </w:style>
  <w:style w:type="character" w:styleId="LineNumber">
    <w:name w:val="line number"/>
    <w:basedOn w:val="DefaultParagraphFont"/>
    <w:rsid w:val="00EC7CDF"/>
  </w:style>
  <w:style w:type="paragraph" w:styleId="List">
    <w:name w:val="List"/>
    <w:basedOn w:val="Normal"/>
    <w:rsid w:val="00EC7CDF"/>
    <w:pPr>
      <w:ind w:left="283" w:hanging="283"/>
    </w:pPr>
  </w:style>
  <w:style w:type="paragraph" w:styleId="List2">
    <w:name w:val="List 2"/>
    <w:basedOn w:val="Normal"/>
    <w:rsid w:val="00EC7CDF"/>
    <w:pPr>
      <w:ind w:left="566" w:hanging="283"/>
    </w:pPr>
  </w:style>
  <w:style w:type="paragraph" w:styleId="List3">
    <w:name w:val="List 3"/>
    <w:basedOn w:val="Normal"/>
    <w:rsid w:val="00EC7CDF"/>
    <w:pPr>
      <w:ind w:left="849" w:hanging="283"/>
    </w:pPr>
  </w:style>
  <w:style w:type="paragraph" w:styleId="List4">
    <w:name w:val="List 4"/>
    <w:basedOn w:val="Normal"/>
    <w:rsid w:val="00EC7CDF"/>
    <w:pPr>
      <w:ind w:left="1132" w:hanging="283"/>
    </w:pPr>
  </w:style>
  <w:style w:type="paragraph" w:styleId="List5">
    <w:name w:val="List 5"/>
    <w:basedOn w:val="Normal"/>
    <w:rsid w:val="00EC7CDF"/>
    <w:pPr>
      <w:ind w:left="1415" w:hanging="283"/>
    </w:pPr>
  </w:style>
  <w:style w:type="paragraph" w:styleId="ListBullet5">
    <w:name w:val="List Bullet 5"/>
    <w:basedOn w:val="Normal"/>
    <w:rsid w:val="00EC7CDF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  <w:rsid w:val="00EC7CDF"/>
  </w:style>
  <w:style w:type="paragraph" w:styleId="MacroText">
    <w:name w:val="macro"/>
    <w:semiHidden/>
    <w:rsid w:val="00EC7C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EC7C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EC7CDF"/>
    <w:pPr>
      <w:ind w:left="720"/>
    </w:pPr>
  </w:style>
  <w:style w:type="paragraph" w:styleId="NoteHeading">
    <w:name w:val="Note Heading"/>
    <w:basedOn w:val="Normal"/>
    <w:next w:val="Normal"/>
    <w:rsid w:val="00EC7CDF"/>
  </w:style>
  <w:style w:type="paragraph" w:styleId="Salutation">
    <w:name w:val="Salutation"/>
    <w:basedOn w:val="Normal"/>
    <w:next w:val="Normal"/>
    <w:rsid w:val="00EC7CDF"/>
  </w:style>
  <w:style w:type="paragraph" w:customStyle="1" w:styleId="FooterLine">
    <w:name w:val="FooterLine"/>
    <w:basedOn w:val="Footer"/>
    <w:next w:val="Footer"/>
    <w:rsid w:val="00EC7CDF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rsid w:val="00EC7CDF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table" w:styleId="TableGrid">
    <w:name w:val="Table Grid"/>
    <w:basedOn w:val="TableNormal"/>
    <w:rsid w:val="00CA183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734F67"/>
    <w:pPr>
      <w:keepNext/>
      <w:numPr>
        <w:ilvl w:val="1"/>
        <w:numId w:val="43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734F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F67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4675C"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4675C"/>
    <w:rPr>
      <w:sz w:val="2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4675C"/>
    <w:pPr>
      <w:ind w:left="720"/>
      <w:contextualSpacing/>
    </w:pPr>
  </w:style>
  <w:style w:type="table" w:customStyle="1" w:styleId="TableGrid1">
    <w:name w:val="Table Grid1"/>
    <w:basedOn w:val="TableNormal"/>
    <w:rsid w:val="00C4675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514BCC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character" w:customStyle="1" w:styleId="infoblueChar0">
    <w:name w:val="infoblue Char"/>
    <w:link w:val="infoblue0"/>
    <w:rsid w:val="00514BCC"/>
    <w:rPr>
      <w:rFonts w:eastAsia="SimSun"/>
      <w:i/>
      <w:iCs/>
      <w:color w:val="0000FF"/>
      <w:sz w:val="24"/>
      <w:lang w:val="fr-BE" w:eastAsia="zh-CN"/>
    </w:rPr>
  </w:style>
  <w:style w:type="character" w:customStyle="1" w:styleId="HeaderChar">
    <w:name w:val="Header Char"/>
    <w:basedOn w:val="DefaultParagraphFont"/>
    <w:link w:val="Header"/>
    <w:rsid w:val="00796037"/>
    <w:rPr>
      <w:sz w:val="22"/>
      <w:lang w:eastAsia="en-US"/>
    </w:rPr>
  </w:style>
  <w:style w:type="table" w:customStyle="1" w:styleId="Tablaconcuadrcula1">
    <w:name w:val="Tabla con cuadrícula1"/>
    <w:basedOn w:val="TableNormal"/>
    <w:next w:val="TableGrid"/>
    <w:rsid w:val="00F73D96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ebgate.ec.europa.eu/fpfis/wikis/x/RoB_B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9AB5E5F064F26B44C476032C5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C897-1D28-4926-B060-DBBF254DF96D}"/>
      </w:docPartPr>
      <w:docPartBody>
        <w:p w:rsidR="007A3E24" w:rsidRDefault="005D5CB0" w:rsidP="005D5CB0">
          <w:pPr>
            <w:pStyle w:val="6F99AB5E5F064F26B44C476032C5406A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BBA330CFAED542CC9CC2E14B7FA0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CCDF-3245-4F51-B7B0-E83202A7EBA0}"/>
      </w:docPartPr>
      <w:docPartBody>
        <w:p w:rsidR="007A3E24" w:rsidRDefault="005D5CB0" w:rsidP="005D5CB0">
          <w:pPr>
            <w:pStyle w:val="BBA330CFAED542CC9CC2E14B7FA079D6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5DEFF136CAD845B6874EB422B3157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147E0-B61A-4F76-8135-F154E2CAF928}"/>
      </w:docPartPr>
      <w:docPartBody>
        <w:p w:rsidR="007A3E24" w:rsidRDefault="005D5CB0" w:rsidP="005D5CB0">
          <w:pPr>
            <w:pStyle w:val="5DEFF136CAD845B6874EB422B3157A9E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E2BF2C6E010540CEA5202E97B117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98C6-9C6E-46FA-BB77-C140970AF441}"/>
      </w:docPartPr>
      <w:docPartBody>
        <w:p w:rsidR="007A3E24" w:rsidRDefault="005D5CB0" w:rsidP="005D5CB0">
          <w:pPr>
            <w:pStyle w:val="E2BF2C6E010540CEA5202E97B11738E6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6B533529A5DD46FFB2EEE46103DC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1CBC-C780-42BA-A4AE-6FEE78BA1753}"/>
      </w:docPartPr>
      <w:docPartBody>
        <w:p w:rsidR="007A3E24" w:rsidRDefault="005D5CB0" w:rsidP="005D5CB0">
          <w:pPr>
            <w:pStyle w:val="6B533529A5DD46FFB2EEE46103DC0B20"/>
          </w:pPr>
          <w:r>
            <w:rPr>
              <w:rStyle w:val="PlaceholderText"/>
            </w:rPr>
            <w:t>Public, Basic, High</w:t>
          </w:r>
        </w:p>
      </w:docPartBody>
    </w:docPart>
    <w:docPart>
      <w:docPartPr>
        <w:name w:val="AE68FA1387FC4679992983AB261D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7699-E7C1-4D48-BDC1-5583D85A53D7}"/>
      </w:docPartPr>
      <w:docPartBody>
        <w:p w:rsidR="007A3E24" w:rsidRDefault="005D5CB0" w:rsidP="005D5CB0">
          <w:pPr>
            <w:pStyle w:val="AE68FA1387FC4679992983AB261D202F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E9AB4D057D25456DB396472FAEF0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03F2E-06D8-4118-A821-25D54722365C}"/>
      </w:docPartPr>
      <w:docPartBody>
        <w:p w:rsidR="00C91499" w:rsidRDefault="00092F25" w:rsidP="00092F25">
          <w:pPr>
            <w:pStyle w:val="E9AB4D057D25456DB396472FAEF0D7E5"/>
          </w:pPr>
          <w:r w:rsidRPr="003F55B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7882"/>
    <w:rsid w:val="00092F25"/>
    <w:rsid w:val="000E2912"/>
    <w:rsid w:val="002F11F2"/>
    <w:rsid w:val="00340DC1"/>
    <w:rsid w:val="00474472"/>
    <w:rsid w:val="005D5CB0"/>
    <w:rsid w:val="007A3E24"/>
    <w:rsid w:val="007E7882"/>
    <w:rsid w:val="008E7C71"/>
    <w:rsid w:val="00BD3500"/>
    <w:rsid w:val="00C91499"/>
    <w:rsid w:val="00D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40DC1"/>
    <w:rPr>
      <w:color w:val="808080"/>
    </w:rPr>
  </w:style>
  <w:style w:type="paragraph" w:customStyle="1" w:styleId="065FF55665664141B447B294BC6FEE1D">
    <w:name w:val="065FF55665664141B447B294BC6FEE1D"/>
    <w:rsid w:val="007E7882"/>
  </w:style>
  <w:style w:type="paragraph" w:customStyle="1" w:styleId="0233539EC37B4E14A4B27491DC69D999">
    <w:name w:val="0233539EC37B4E14A4B27491DC69D999"/>
    <w:rsid w:val="007E7882"/>
  </w:style>
  <w:style w:type="paragraph" w:customStyle="1" w:styleId="5301C3F5FD4847ED9B021FF48A98CE3C">
    <w:name w:val="5301C3F5FD4847ED9B021FF48A98CE3C"/>
    <w:rsid w:val="007E7882"/>
  </w:style>
  <w:style w:type="paragraph" w:customStyle="1" w:styleId="7F4DE129D5F34E3089E15E099DA5CA6F">
    <w:name w:val="7F4DE129D5F34E3089E15E099DA5CA6F"/>
    <w:rsid w:val="007E7882"/>
  </w:style>
  <w:style w:type="paragraph" w:customStyle="1" w:styleId="C1F8D77EA79D4D1D920A989D3494D788">
    <w:name w:val="C1F8D77EA79D4D1D920A989D3494D788"/>
    <w:rsid w:val="007E7882"/>
  </w:style>
  <w:style w:type="paragraph" w:customStyle="1" w:styleId="8B304A8BCB184B188B61B58CB30A30E9">
    <w:name w:val="8B304A8BCB184B188B61B58CB30A30E9"/>
    <w:rsid w:val="007E7882"/>
  </w:style>
  <w:style w:type="paragraph" w:customStyle="1" w:styleId="FE902017CB4147E6AA890F0E86A6DCB7">
    <w:name w:val="FE902017CB4147E6AA890F0E86A6DCB7"/>
    <w:rsid w:val="00474472"/>
  </w:style>
  <w:style w:type="paragraph" w:customStyle="1" w:styleId="CD3BB500336F43178FEE42A80E675269">
    <w:name w:val="CD3BB500336F43178FEE42A80E675269"/>
    <w:rsid w:val="00474472"/>
  </w:style>
  <w:style w:type="paragraph" w:customStyle="1" w:styleId="50B15CE474974B188C2418E693A9BD0F">
    <w:name w:val="50B15CE474974B188C2418E693A9BD0F"/>
    <w:rsid w:val="00474472"/>
  </w:style>
  <w:style w:type="paragraph" w:customStyle="1" w:styleId="6F99AB5E5F064F26B44C476032C5406A">
    <w:name w:val="6F99AB5E5F064F26B44C476032C5406A"/>
    <w:rsid w:val="005D5CB0"/>
  </w:style>
  <w:style w:type="paragraph" w:customStyle="1" w:styleId="BBA330CFAED542CC9CC2E14B7FA079D6">
    <w:name w:val="BBA330CFAED542CC9CC2E14B7FA079D6"/>
    <w:rsid w:val="005D5CB0"/>
  </w:style>
  <w:style w:type="paragraph" w:customStyle="1" w:styleId="4B512DB940BE47498761F38D4E9CA361">
    <w:name w:val="4B512DB940BE47498761F38D4E9CA361"/>
    <w:rsid w:val="005D5CB0"/>
  </w:style>
  <w:style w:type="paragraph" w:customStyle="1" w:styleId="0D85A86EE20E4AAD93D3F3B5EF500ED4">
    <w:name w:val="0D85A86EE20E4AAD93D3F3B5EF500ED4"/>
    <w:rsid w:val="005D5CB0"/>
  </w:style>
  <w:style w:type="paragraph" w:customStyle="1" w:styleId="97ED1F7A798E421DA726D8FAF65C04DF">
    <w:name w:val="97ED1F7A798E421DA726D8FAF65C04DF"/>
    <w:rsid w:val="005D5CB0"/>
  </w:style>
  <w:style w:type="paragraph" w:customStyle="1" w:styleId="D6C81C6BD944461B9ACE7A611888C4AF">
    <w:name w:val="D6C81C6BD944461B9ACE7A611888C4AF"/>
    <w:rsid w:val="005D5CB0"/>
  </w:style>
  <w:style w:type="paragraph" w:customStyle="1" w:styleId="48395D2B171143DB996EA28C2798D3F9">
    <w:name w:val="48395D2B171143DB996EA28C2798D3F9"/>
    <w:rsid w:val="005D5CB0"/>
  </w:style>
  <w:style w:type="paragraph" w:customStyle="1" w:styleId="4B7886501CAF4A4E8D626177D4A8FFB2">
    <w:name w:val="4B7886501CAF4A4E8D626177D4A8FFB2"/>
    <w:rsid w:val="005D5CB0"/>
  </w:style>
  <w:style w:type="paragraph" w:customStyle="1" w:styleId="5DEFF136CAD845B6874EB422B3157A9E">
    <w:name w:val="5DEFF136CAD845B6874EB422B3157A9E"/>
    <w:rsid w:val="005D5CB0"/>
  </w:style>
  <w:style w:type="paragraph" w:customStyle="1" w:styleId="E2BF2C6E010540CEA5202E97B11738E6">
    <w:name w:val="E2BF2C6E010540CEA5202E97B11738E6"/>
    <w:rsid w:val="005D5CB0"/>
  </w:style>
  <w:style w:type="paragraph" w:customStyle="1" w:styleId="6B533529A5DD46FFB2EEE46103DC0B20">
    <w:name w:val="6B533529A5DD46FFB2EEE46103DC0B20"/>
    <w:rsid w:val="005D5CB0"/>
  </w:style>
  <w:style w:type="paragraph" w:customStyle="1" w:styleId="AE68FA1387FC4679992983AB261D202F">
    <w:name w:val="AE68FA1387FC4679992983AB261D202F"/>
    <w:rsid w:val="005D5CB0"/>
  </w:style>
  <w:style w:type="paragraph" w:customStyle="1" w:styleId="E9AB4D057D25456DB396472FAEF0D7E5">
    <w:name w:val="E9AB4D057D25456DB396472FAEF0D7E5"/>
    <w:rsid w:val="00092F25"/>
  </w:style>
  <w:style w:type="paragraph" w:customStyle="1" w:styleId="D30C53D64FA842338FA21791045EAEFC">
    <w:name w:val="D30C53D64FA842338FA21791045EAEFC"/>
    <w:rsid w:val="00340DC1"/>
  </w:style>
  <w:style w:type="paragraph" w:customStyle="1" w:styleId="FD5D1DEBEDC54163A00AB5C7541C9E86">
    <w:name w:val="FD5D1DEBEDC54163A00AB5C7541C9E86"/>
    <w:rsid w:val="00340D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&lt;Fecha&gt;</PublishDate>
  <Abstract/>
  <CompanyAddress/>
  <CompanyPhone/>
  <CompanyFax/>
  <CompanyEmail/>
</CoverPageProperties>
</file>

<file path=customXml/item2.xml><?xml version="1.0" encoding="utf-8"?>
<Texts>
  <SecurityPharma>Pharma Investigations</SecurityPharma>
  <MarkingUntilText>UNTIL</MarkingUntilText>
  <LabelPictureSeq>Picture {SEQ Picture \* ARABIC } – </LabelPictureSeq>
  <SecurityMediationServiceMatter>Mediation Service</SecurityMediationServiceMatter>
  <SecurityEconomyAndFinance>Economy and Finance</SecurityEconomyAndFinance>
  <TechPropsPublic>Public:</TechPropsPublic>
  <FooterFax>Fax</FooterFax>
  <COMPFootnoteText>{field:HYPERLINK "https://myintracomm.ec.europa.eu/corp/security/EN/newDS3/SensitiveInformation/Pages/SPECIAL-HANDLING-INFORMATION-DG-COMP.aspx?ln=en" |https://www.europa.eu/handling_instructions}</COMPFootnoteText>
  <TechPropsAuthors>Authors:</TechPropsAuthors>
  <FooterOffice>Office:</FooterOffice>
  <SecurityOlafInvestigations>OLAF Investigations</SecurityOlafInvestigations>
  <TechHistory>Document History</TechHistory>
  <TechPropsApproved>Approved by:</TechPropsApproved>
  <SpecialHandlingClima>CLIMA</SpecialHandlingClima>
  <ETSHandlingFootnote>{field:HYPERLINK "https://myintracomm.ec.europa.eu/corp/security/EN/newDS3/SensitiveInformation/Pages/default.aspx" |https://www.europa.eu/handling_instructions}</ETSHandlingFootnote>
  <CLIMAfootnotetext>{field:HYPERLINK "https://myintracomm.ec.europa.eu/corp/security/EN/newDS3/SensitiveInformation/Pages/SPECIAL-HANDLING-INFORMATION-DG-CLIMA.aspx?ln=en" |https://www.europa.eu/handling_instructions}</CLIMAfootnotetext>
  <SensitiveHandling>Handling instructions for SENSITIVE information are given at </SensitiveHandling>
  <SensitiveFootnoteHyperlink>{field:HYPERLINK "https://europa.eu/!db43PX" |https://europa.eu/!db43PX}</SensitiveFootnoteHyperlink>
  <SecurityOlafSpecialHandling>OLAF Investigations</SecurityOlafSpecialHandling>
  <ClimaSensitive>CLIMA</ClimaSensitive>
  <CourtProceduralDocuments>Court Procedural Documents</CourtProceduralDocuments>
  <TechPropsVersion>Version:</TechPropsVersion>
  <TechPropsRevised>Revised by:</TechPropsRevised>
  <EconomyFinanceHandling>{field:HYPERLINK "https://myintracomm.ec.europa.eu/corp/security/EN/newDS3/SensitiveInformation/Pages/SPECIAL-HANDLING-INFORMATION-DG-ECFIN.aspx?ln=en" |https://www.europa.eu/handling_instructions}</EconomyFinanceHandling>
  <OrgaRoot>EUROPEAN COMMISSION</OrgaRoot>
  <TechHistoryComment>Comment</TechHistoryComment>
  <TechPropsDate>Date:</TechPropsDate>
  <Contact>Contact:</Contact>
  <SensitiveLabel>Sensitive</SensitiveLabel>
  <OLAFHandlingInstructions>{field:HYPERLINK "https://myintracomm.ec.europa.eu/corp/security/EN/newDS3/SensitiveInformation/Pages/SPECIAL-HANDLING-INFORMATION-OLAF-Investigations.aspx?ln=en" |https://www.europa.eu/handling_instructions}</OLAFHandlingInstructions>
  <SpecialHandlingLabel>Special Handling</SpecialHandlingLabel>
  <SecurityInvestigationsDisciplinary>Investigations and Disciplinary Matters</SecurityInvestigationsDisciplinary>
  <SecurityCompOperations>COMP Operations</SecurityCompOperations>
  <SecurityReleasable>RELEASABLE TO:</SecurityReleasable>
  <AddresseeTo>To:</AddresseeTo>
  <TechPropsRefno>Reference Number:</TechPropsRefno>
  <SecurityStaffMatter>Staff Matter</SecurityStaffMatter>
  <SecurityOpinionLegalService>Opinion of the Legal Service</SecurityOpinionLegalService>
  <SpecialHandlingFootnote>Special handling instructions are given at </SpecialHandlingFootnote>
  <PharmaHandlingInstructions>{field:HYPERLINK "https://myintracomm.ec.europa.eu/corp/security/EN/newDS3/SensitiveInformation/Pages/SPECIAL-HANDLING-INFORMATION-Pharma-investigations.aspx?ln=en" |https://www.europa.eu/handling_instructions}</PharmaHandlingInstructions>
  <SecurityEtsSensitive>ETS</SecurityEtsSensitive>
  <SecurityEtsCritical>ETS Critical</SecurityEtsCritical>
  <SecurityCompSpecial>COMP</SecurityCompSpecial>
  <EmbargoUnlimited>Embargo (Unlimited)</EmbargoUnlimited>
  <LabelSource>Source</LabelSource>
  <Table>Table </Table>
  <SecurityPharmaSpecial>Pharma Investigations</SecurityPharmaSpecial>
  <Figure>Figure </Figure>
  <TOCHeading>Table of Contents</TOCHeading>
  <TechHistoryDate>Date</TechHistoryDate>
  <AddressFooterBrussels>Commission européenne/Europese Commissie, 1049 Bruxelles/Brussel, BELGIQUE/BELGIË - Tel. +32 22991111</AddressFooterBrussels>
  <ETSLimited>ETS Joint Procurement</ETSLimited>
  <SecurityIasOperations>IAS Operations</SecurityIasOperations>
  <TechHistoryCreatedBy>Document created by</TechHistoryCreatedBy>
  <FooterPhone>Tel. direct line</FooterPhone>
  <SecuritySecurityMatter>Security Matter</SecuritySecurityMatter>
  <TechHistoryVersion>Version</TechHistoryVersion>
  <TechFooterDated>dated</TechFooterDated>
  <SecurityMedicalSecret>Medical Secret</SecurityMedicalSecret>
  <TechFooterVersion>Document Version</TechFooterVersion>
  <Contacts>Contacts:</Contacts>
  <SecurityEmbargo>EMBARGO UNTIL</SecurityEmbargo>
  <DateFormatShort>dd/MM/yyyy</DateFormatShort>
  <DateFormatLong>d MMMM yyyy</DateFormatLong>
</Texts>
</file>

<file path=customXml/item3.xml><?xml version="1.0" encoding="utf-8"?>
<Author Role="Creator">
  <Id>91daadd5-30ed-4302-84cd-39d1f5a54047</Id>
  <Names>
    <Latin>
      <FirstName>Alexandra</FirstName>
      <LastName>MICHOTTE</LastName>
    </Latin>
    <Greek>
      <FirstName/>
      <LastName/>
    </Greek>
    <Cyrillic>
      <FirstName/>
      <LastName/>
    </Cyrillic>
    <DocumentScript>
      <FirstName>Alexandra</FirstName>
      <LastName>MICHOTTE</LastName>
      <FullName>Alexandra MICHOTTE</FullName>
    </DocumentScript>
  </Names>
  <Initials>AM</Initials>
  <Gender>f</Gender>
  <Email>Alexandra.MICHOTTE@ext.ec.europa.eu</Email>
  <Service>DIGIT.B.4.002</Service>
  <Function ADCode="" ShowInSignature="true" ShowInHeader="false" HeaderText=""/>
  <WebAddress/>
  <InheritedWebAddress>WebAddress</InheritedWebAddress>
  <OrgaEntity1>
    <Id>73116184-eb6b-4986-9e7c-e18835628ba1</Id>
    <LogicalLevel>1</LogicalLevel>
    <Name>DIGIT</Name>
    <HeadLine1>DIRECTORATE-GENERAL INFORMATICS</HeadLine1>
    <HeadLine2/>
    <PrimaryAddressId>1264fb81-f6bb-475e-9f9d-a937d3be6ee2</PrimaryAddressId>
    <SecondaryAddressId>f03b5801-04c9-4931-aa17-c6d6c70bc579</SecondaryAddressId>
    <WebAddress>WebAddress</WebAddress>
    <InheritedWebAddress>WebAddress</InheritedWebAddress>
    <ShowInHeader>true</ShowInHeader>
  </OrgaEntity1>
  <OrgaEntity2>
    <Id>2b83aea0-5772-46bf-a969-40894bec12cb</Id>
    <LogicalLevel>2</LogicalLevel>
    <Name>DIGIT.B</Name>
    <HeadLine1>Directorate B - Digital Business Solutions</HeadLine1>
    <HeadLine2/>
    <PrimaryAddressId>f03b5801-04c9-4931-aa17-c6d6c70bc579</PrimaryAddressId>
    <SecondaryAddressId>1264fb81-f6bb-475e-9f9d-a937d3be6ee2</SecondaryAddressId>
    <WebAddress/>
    <InheritedWebAddress>WebAddress</InheritedWebAddress>
    <ShowInHeader>true</ShowInHeader>
  </OrgaEntity2>
  <OrgaEntity3>
    <Id>c5753e22-33a2-42ef-96dc-29a070993309</Id>
    <LogicalLevel>3</LogicalLevel>
    <Name>DIGIT.B.4</Name>
    <HeadLine1>DIGIT B4 - Software Engineering Capabilities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+32 229-</PhoneNumberPrefix>
      <TranslatedName>Brussels</TranslatedName>
      <Location>Brussels,</Location>
      <Footer>Commission européenne/Europese Commissie, 1049 Bruxelles/Brussel, BELGIQUE/BELGIË - Tel. +32 22991111</Footer>
    </Address>
    <Address>
      <Id>1264fb81-f6bb-475e-9f9d-a937d3be6ee2</Id>
      <Name>Luxembourg</Name>
      <PhoneNumberPrefix>+352 4301-</PhoneNumberPrefix>
      <TranslatedName>Luxembourg</TranslatedName>
      <Location>Luxembourg,</Location>
      <Footer>Commission européenne, 2920 Luxembourg, LUXEMBOURG - Tel. +352 43011</Footer>
    </Address>
  </Addresses>
  <JobAssignmentId/>
  <MainWorkplace IsMain="true">
    <AddressId>f03b5801-04c9-4931-aa17-c6d6c70bc579</AddressId>
    <Fax/>
    <Phone>+32 229-91739</Phone>
    <Office>MO15 06/P034</Office>
  </MainWorkplace>
  <Workplaces>
    <Workplace IsMain="false">
      <AddressId>1264fb81-f6bb-475e-9f9d-a937d3be6ee2</AddressId>
      <Fax/>
      <Phone/>
      <Office/>
    </Workplace>
    <Workplace IsMain="true">
      <AddressId>f03b5801-04c9-4931-aa17-c6d6c70bc579</AddressId>
      <Fax/>
      <Phone>+32 229-91739</Phone>
      <Office>MO15 06/P034</Office>
    </Workplace>
  </Workplaces>
</Author>
</file>

<file path=customXml/item4.xml><?xml version="1.0" encoding="utf-8"?>
<EurolookProperties>
  <ProductCustomizationId/>
  <Created>
    <Version>4.1</Version>
    <Date>2019-10-30T13:46:31</Date>
    <Language>EN</Language>
    <Note/>
  </Created>
  <Edited>
    <Version>10.0.41789.0</Version>
    <Date>2021-02-17T17:18:10</Date>
  </Edited>
  <DocumentModel>
    <Id>34954475-997f-4cb0-a95b-7f65298f3d8c</Id>
    <Name>Report (long)</Name>
  </DocumentModel>
  <DocumentDate>2007-11-20T00:00:00</DocumentDate>
  <DocumentVersion/>
  <CompatibilityMode>Eurolook4X</CompatibilityMode>
</Eurolook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2B234-4442-47B1-82D2-EB92F103EB27}">
  <ds:schemaRefs/>
</ds:datastoreItem>
</file>

<file path=customXml/itemProps3.xml><?xml version="1.0" encoding="utf-8"?>
<ds:datastoreItem xmlns:ds="http://schemas.openxmlformats.org/officeDocument/2006/customXml" ds:itemID="{5C26051A-6EE3-4618-9B39-45B5A1FE7D07}">
  <ds:schemaRefs/>
</ds:datastoreItem>
</file>

<file path=customXml/itemProps4.xml><?xml version="1.0" encoding="utf-8"?>
<ds:datastoreItem xmlns:ds="http://schemas.openxmlformats.org/officeDocument/2006/customXml" ds:itemID="{ABE6D853-A7FF-4C66-B2FA-4C6DFDCFBE0F}">
  <ds:schemaRefs/>
</ds:datastoreItem>
</file>

<file path=customXml/itemProps5.xml><?xml version="1.0" encoding="utf-8"?>
<ds:datastoreItem xmlns:ds="http://schemas.openxmlformats.org/officeDocument/2006/customXml" ds:itemID="{F4FBE880-BD91-4F77-9E0A-228D2DC7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</Template>
  <TotalTime>135</TotalTime>
  <Pages>6</Pages>
  <Words>1260</Words>
  <Characters>7187</Characters>
  <Application>Microsoft Office Word</Application>
  <DocSecurity>0</DocSecurity>
  <PresentationFormat>Microsoft Word 11.0</PresentationFormat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Commission</vt:lpstr>
      <vt:lpstr>European Commission</vt:lpstr>
    </vt:vector>
  </TitlesOfParts>
  <Company>European Commission</Company>
  <LinksUpToDate>false</LinksUpToDate>
  <CharactersWithSpaces>8431</CharactersWithSpaces>
  <SharedDoc>false</SharedDoc>
  <HLinks>
    <vt:vector size="36" baseType="variant">
      <vt:variant>
        <vt:i4>3473451</vt:i4>
      </vt:variant>
      <vt:variant>
        <vt:i4>26</vt:i4>
      </vt:variant>
      <vt:variant>
        <vt:i4>0</vt:i4>
      </vt:variant>
      <vt:variant>
        <vt:i4>5</vt:i4>
      </vt:variant>
      <vt:variant>
        <vt:lpwstr>F:\TempBc\Business-Case-Template-v1i.docx</vt:lpwstr>
      </vt:variant>
      <vt:variant>
        <vt:lpwstr>IssueDate</vt:lpwstr>
      </vt:variant>
      <vt:variant>
        <vt:i4>4390977</vt:i4>
      </vt:variant>
      <vt:variant>
        <vt:i4>23</vt:i4>
      </vt:variant>
      <vt:variant>
        <vt:i4>0</vt:i4>
      </vt:variant>
      <vt:variant>
        <vt:i4>5</vt:i4>
      </vt:variant>
      <vt:variant>
        <vt:lpwstr>F:\TempBc\Business-Case-Template-v1i.docx</vt:lpwstr>
      </vt:variant>
      <vt:variant>
        <vt:lpwstr>Sensitivity</vt:lpwstr>
      </vt:variant>
      <vt:variant>
        <vt:i4>5963850</vt:i4>
      </vt:variant>
      <vt:variant>
        <vt:i4>20</vt:i4>
      </vt:variant>
      <vt:variant>
        <vt:i4>0</vt:i4>
      </vt:variant>
      <vt:variant>
        <vt:i4>5</vt:i4>
      </vt:variant>
      <vt:variant>
        <vt:lpwstr>F:\TempBc\Business-Case-Template-v1i.docx</vt:lpwstr>
      </vt:variant>
      <vt:variant>
        <vt:lpwstr>RevisionStatus</vt:lpwstr>
      </vt:variant>
      <vt:variant>
        <vt:i4>5111902</vt:i4>
      </vt:variant>
      <vt:variant>
        <vt:i4>17</vt:i4>
      </vt:variant>
      <vt:variant>
        <vt:i4>0</vt:i4>
      </vt:variant>
      <vt:variant>
        <vt:i4>5</vt:i4>
      </vt:variant>
      <vt:variant>
        <vt:lpwstr>F:\TempBc\Business-Case-Template-v1i.docx</vt:lpwstr>
      </vt:variant>
      <vt:variant>
        <vt:lpwstr>ProjectManager</vt:lpwstr>
      </vt:variant>
      <vt:variant>
        <vt:i4>5308497</vt:i4>
      </vt:variant>
      <vt:variant>
        <vt:i4>11</vt:i4>
      </vt:variant>
      <vt:variant>
        <vt:i4>0</vt:i4>
      </vt:variant>
      <vt:variant>
        <vt:i4>5</vt:i4>
      </vt:variant>
      <vt:variant>
        <vt:lpwstr>F:\TempBc\Business-Case-Template-v1i.docx</vt:lpwstr>
      </vt:variant>
      <vt:variant>
        <vt:lpwstr>SystemOwner</vt:lpwstr>
      </vt:variant>
      <vt:variant>
        <vt:i4>4653131</vt:i4>
      </vt:variant>
      <vt:variant>
        <vt:i4>8</vt:i4>
      </vt:variant>
      <vt:variant>
        <vt:i4>0</vt:i4>
      </vt:variant>
      <vt:variant>
        <vt:i4>5</vt:i4>
      </vt:variant>
      <vt:variant>
        <vt:lpwstr>F:\TempBc\Business-Case-Template-v1i.docx</vt:lpwstr>
      </vt:variant>
      <vt:variant>
        <vt:lpwstr>DocumentAuthor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Commission</dc:title>
  <dc:subject>&lt;Nombre del Proyecto&gt;</dc:subject>
  <dc:creator>COEPM²</dc:creator>
  <cp:keywords>EL4</cp:keywords>
  <cp:revision>34</cp:revision>
  <cp:lastPrinted>2002-01-08T08:58:00Z</cp:lastPrinted>
  <dcterms:created xsi:type="dcterms:W3CDTF">2020-06-08T16:53:00Z</dcterms:created>
  <dcterms:modified xsi:type="dcterms:W3CDTF">2021-02-17T16:18:00Z</dcterms:modified>
  <cp:category>&lt;Pública, Básica, Alta&gt;</cp:category>
  <cp:contentStatus>&lt;Versión&gt;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Document Date">
    <vt:filetime>2007-11-19T23:00:00Z</vt:filetime>
  </property>
  <property fmtid="{D5CDD505-2E9C-101B-9397-08002B2CF9AE}" pid="8" name="Version">
    <vt:i4>0</vt:i4>
  </property>
  <property fmtid="{D5CDD505-2E9C-101B-9397-08002B2CF9AE}" pid="9" name="Revision">
    <vt:i4>0</vt:i4>
  </property>
  <property fmtid="{D5CDD505-2E9C-101B-9397-08002B2CF9AE}" pid="10" name="AuthorTT">
    <vt:lpwstr>MARASLIS Athanasios (DIGIT-EXT)</vt:lpwstr>
  </property>
  <property fmtid="{D5CDD505-2E9C-101B-9397-08002B2CF9AE}" pid="11" name="Revised by">
    <vt:lpwstr> </vt:lpwstr>
  </property>
  <property fmtid="{D5CDD505-2E9C-101B-9397-08002B2CF9AE}" pid="12" name="Approved by">
    <vt:lpwstr> </vt:lpwstr>
  </property>
  <property fmtid="{D5CDD505-2E9C-101B-9397-08002B2CF9AE}" pid="13" name="Public">
    <vt:lpwstr> </vt:lpwstr>
  </property>
  <property fmtid="{D5CDD505-2E9C-101B-9397-08002B2CF9AE}" pid="14" name="Reference Number">
    <vt:lpwstr> </vt:lpwstr>
  </property>
  <property fmtid="{D5CDD505-2E9C-101B-9397-08002B2CF9AE}" pid="15" name="Publisher">
    <vt:lpwstr> </vt:lpwstr>
  </property>
  <property fmtid="{D5CDD505-2E9C-101B-9397-08002B2CF9AE}" pid="16" name="elTOC">
    <vt:i4>2</vt:i4>
  </property>
  <property fmtid="{D5CDD505-2E9C-101B-9397-08002B2CF9AE}" pid="17" name="elHist">
    <vt:i4>2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40001</vt:lpwstr>
  </property>
  <property fmtid="{D5CDD505-2E9C-101B-9397-08002B2CF9AE}" pid="21" name="EL_Author">
    <vt:lpwstr>MARASLIS Athanasios (DIGIT-EXT)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</Properties>
</file>